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A884D"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50226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 xml:space="preserve"> 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</w:p>
    <w:p w14:paraId="25C9D5EA"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00B02E4"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  <w:t>e</w:t>
      </w:r>
    </w:p>
    <w:p w14:paraId="2535D004">
      <w:pPr>
        <w:pStyle w:val="7"/>
        <w:widowControl/>
        <w:spacing w:beforeAutospacing="0" w:afterAutospacing="0"/>
        <w:jc w:val="center"/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2065655" cy="1440180"/>
            <wp:effectExtent l="0" t="0" r="4445" b="7620"/>
            <wp:docPr id="2" name="图片 2" descr="OIP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OIP-C"/>
                    <pic:cNvPicPr>
                      <a:picLocks noChangeAspect="1"/>
                    </pic:cNvPicPr>
                  </pic:nvPicPr>
                  <pic:blipFill>
                    <a:blip r:embed="rId7"/>
                    <a:srcRect b="19790"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A66C8">
      <w:pPr>
        <w:ind w:firstLine="722" w:firstLineChars="200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 w14:paraId="0498CFB2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今天是星期三，气温有所回升。小朋友们踏着欢快的脚步进入了教室。新的一天又开始了，在他们的欢声笑语中，孩子们自主整理、自主早点，做事越来越有条理了！</w:t>
      </w:r>
    </w:p>
    <w:p w14:paraId="7506388A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今天共来园20人，2人请假。期待小朋友们早日归来哦！</w:t>
      </w:r>
    </w:p>
    <w:p w14:paraId="5450D7C7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IMG_20250226_08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50226_0825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IMG_20250226_08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50226_0828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5" name="图片 5" descr="IMG_20250226_082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50226_0828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" name="图片 3" descr="IMG_20250226_083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226_0839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IMG_20250226_080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50226_0807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8" name="图片 8" descr="IMG_20250226_082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50226_08244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7585F"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情况」</w:t>
      </w:r>
    </w:p>
    <w:p w14:paraId="2D11EFF2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主早点后，孩子们开启了今天的区域游戏。他们进入了不同的区域。植物角新种的太阳花吸引着孩子们的目光，还想种植更多的花种。建构区的小朋友专注着手中的游戏，乐高、雪花片、木质积木、万能工匠有着不同的吸引力；益智区的拼图也吸引了好多小朋友来挑战……每一次的区域游戏都能吸引孩子们的游戏目光呢！</w:t>
      </w:r>
    </w:p>
    <w:p w14:paraId="23390458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IMG_20250226_083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50226_0839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IMG_20250226_083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50226_0838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IMG_20250226_083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50226_08385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IMG_20250226_083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50226_08383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IMG_20250226_084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50226_08452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IMG_20250226_084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50226_0848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163BD"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27C4E891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开始我们开启了混班游戏，中班还是都在中操场游戏！放好水杯后，小朋友们跑向了操场的各个区域，有的在综合区跑、跳、爬、钻等，锻炼各方面的能力；有的在安吉桶区域，有的在攀爬架爬上爬下……孩子们的欢声笑语出现在各个角落里。</w:t>
      </w:r>
    </w:p>
    <w:p w14:paraId="769C2300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IMG_20250226_093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0250226_0930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IMG_20250226_092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0250226_09253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IMG_20250226_09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0250226_09255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0" name="图片 20" descr="IMG_20250226_092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0250226_09265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IMG_20250226_092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50226_09292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IMG_20250226_093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50226_09300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A9767"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集体活动---体育：健康动起来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215241A2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操是一种节奏性比较强的体育锻炼形式，做早操不仅能锻炼身体，还能促进身体的协调性发展的一项活动。《健康动起来》这个新操共有八节，从上肢运动开始，逐步使孩子身体的每个部位得到锻炼。</w:t>
      </w:r>
    </w:p>
    <w:p w14:paraId="50F47780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CD1D816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2C9AFE8993CA53F6E70475347F7C0B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2C9AFE8993CA53F6E70475347F7C0B9B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5" name="图片 25" descr="075C58BF47BCDD13B61887D291E295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075C58BF47BCDD13B61887D291E295EE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4" name="图片 24" descr="1377073A6A2C2A6968BD986F07D746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377073A6A2C2A6968BD986F07D746BC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3B5A0">
      <w:pPr>
        <w:jc w:val="center"/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「日常生活观察」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218"/>
        <w:gridCol w:w="936"/>
        <w:gridCol w:w="1182"/>
        <w:gridCol w:w="1345"/>
        <w:gridCol w:w="1291"/>
        <w:gridCol w:w="737"/>
        <w:gridCol w:w="790"/>
      </w:tblGrid>
      <w:tr w14:paraId="4504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0" w:type="dxa"/>
            <w:vMerge w:val="restart"/>
            <w:vAlign w:val="center"/>
          </w:tcPr>
          <w:p w14:paraId="6ED56A7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  <w:vAlign w:val="center"/>
          </w:tcPr>
          <w:p w14:paraId="632CF0C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18" w:type="dxa"/>
            <w:vMerge w:val="restart"/>
            <w:vAlign w:val="center"/>
          </w:tcPr>
          <w:p w14:paraId="3736B94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936" w:type="dxa"/>
            <w:vMerge w:val="restart"/>
            <w:vAlign w:val="center"/>
          </w:tcPr>
          <w:p w14:paraId="06AE583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3818" w:type="dxa"/>
            <w:gridSpan w:val="3"/>
            <w:vAlign w:val="center"/>
          </w:tcPr>
          <w:p w14:paraId="5C8BF40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737" w:type="dxa"/>
            <w:vMerge w:val="restart"/>
            <w:vAlign w:val="center"/>
          </w:tcPr>
          <w:p w14:paraId="7ECC87A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790" w:type="dxa"/>
            <w:vMerge w:val="restart"/>
            <w:vAlign w:val="center"/>
          </w:tcPr>
          <w:p w14:paraId="678BF5F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 w14:paraId="7F6C1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 w14:paraId="73D37E3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 w14:paraId="39D5269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vMerge w:val="continue"/>
          </w:tcPr>
          <w:p w14:paraId="12C4073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 w14:paraId="64EEB55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4B27839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饭菜汤</w:t>
            </w:r>
          </w:p>
        </w:tc>
        <w:tc>
          <w:tcPr>
            <w:tcW w:w="1345" w:type="dxa"/>
          </w:tcPr>
          <w:p w14:paraId="415D765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桌面整洁</w:t>
            </w:r>
          </w:p>
        </w:tc>
        <w:tc>
          <w:tcPr>
            <w:tcW w:w="1291" w:type="dxa"/>
          </w:tcPr>
          <w:p w14:paraId="2BD3250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筷子使用</w:t>
            </w:r>
          </w:p>
        </w:tc>
        <w:tc>
          <w:tcPr>
            <w:tcW w:w="737" w:type="dxa"/>
            <w:vMerge w:val="continue"/>
          </w:tcPr>
          <w:p w14:paraId="7AC2A97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continue"/>
          </w:tcPr>
          <w:p w14:paraId="7F61313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116C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 w14:paraId="33130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 w14:paraId="7BFF2A8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1630BC8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634E2D4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340AEED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489CE85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7FC0348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4A820CE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73CDDCE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1DF07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968F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 w14:paraId="51532FD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2099C71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3800242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1B97BF2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6BE0B15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0850E57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32C5CC7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5A6B78F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2B1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0" w:type="dxa"/>
            <w:vAlign w:val="center"/>
          </w:tcPr>
          <w:p w14:paraId="64E1E2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 w14:paraId="6193F86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37B4094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4974A3C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29573A2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6074C0C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63781C8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287A6C1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67A878B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6656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80" w:type="dxa"/>
            <w:vAlign w:val="center"/>
          </w:tcPr>
          <w:p w14:paraId="5563B0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 w14:paraId="351180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3C9A683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6D471BD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2" w:type="dxa"/>
            <w:shd w:val="clear" w:color="auto" w:fill="auto"/>
            <w:vAlign w:val="top"/>
          </w:tcPr>
          <w:p w14:paraId="263C125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shd w:val="clear" w:color="auto" w:fill="auto"/>
            <w:vAlign w:val="top"/>
          </w:tcPr>
          <w:p w14:paraId="40412CE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1" w:type="dxa"/>
            <w:shd w:val="clear" w:color="auto" w:fill="auto"/>
            <w:vAlign w:val="top"/>
          </w:tcPr>
          <w:p w14:paraId="777608E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7" w:type="dxa"/>
            <w:shd w:val="clear" w:color="auto" w:fill="auto"/>
            <w:vAlign w:val="top"/>
          </w:tcPr>
          <w:p w14:paraId="7C6F976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0" w:type="dxa"/>
            <w:shd w:val="clear" w:color="auto" w:fill="auto"/>
            <w:vAlign w:val="top"/>
          </w:tcPr>
          <w:p w14:paraId="2DB5E8B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9B9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0" w:type="dxa"/>
            <w:vAlign w:val="center"/>
          </w:tcPr>
          <w:p w14:paraId="784195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 w14:paraId="258775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0A933A1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5F070F8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2" w:type="dxa"/>
            <w:shd w:val="clear" w:color="auto" w:fill="auto"/>
            <w:vAlign w:val="top"/>
          </w:tcPr>
          <w:p w14:paraId="4A8F7CD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shd w:val="clear" w:color="auto" w:fill="auto"/>
            <w:vAlign w:val="top"/>
          </w:tcPr>
          <w:p w14:paraId="5110085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1" w:type="dxa"/>
            <w:shd w:val="clear" w:color="auto" w:fill="auto"/>
            <w:vAlign w:val="top"/>
          </w:tcPr>
          <w:p w14:paraId="7F1B36E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7" w:type="dxa"/>
            <w:shd w:val="clear" w:color="auto" w:fill="auto"/>
            <w:vAlign w:val="top"/>
          </w:tcPr>
          <w:p w14:paraId="4B368F6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0" w:type="dxa"/>
            <w:shd w:val="clear" w:color="auto" w:fill="auto"/>
            <w:vAlign w:val="top"/>
          </w:tcPr>
          <w:p w14:paraId="01FC050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FB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80" w:type="dxa"/>
            <w:vAlign w:val="center"/>
          </w:tcPr>
          <w:p w14:paraId="369549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 w14:paraId="3A632E9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112D151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16E01038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7DB2B30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61096FA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3527538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7FA54EF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30F3B86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4EFB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1C89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 w14:paraId="1B85610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123C37C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24245154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7D47A8A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694CA60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0C6F687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2202A06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56D1101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2D37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0FDC6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 w14:paraId="335687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0F86C7A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27543101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4CB1AA2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16778CD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188133D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4819522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39FA912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1684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91FEC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 w14:paraId="4C52C5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4944F7F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039E4A86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7869BF7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04A433F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5E5D544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5758CC6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7B75498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52ED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D2C3E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 w14:paraId="777FB5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070810E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7F1A8A90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5CFFDB9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7054DC1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1EB9948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1984D79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65D99D3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75BB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1FC2B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 w14:paraId="5FFEA6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3B366F5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258CDF9B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3F5300E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337F2FC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3F74FF6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404236C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1B7823D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77E43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D2740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 w14:paraId="65B6F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67D530E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33EFE527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02B2AEA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41B18E9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5B6A112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5DDF2B8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32A139F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207D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DBCF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 w14:paraId="38D403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206CEA6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1132ADB4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4A16268E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01225E6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3D83C5E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3686B72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542D2AB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1A5A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EE125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 w14:paraId="0DA506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27601B8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21FB1994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343E750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4639439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2EBD8C9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11EE8ED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61AF9C3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68AB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3849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 w14:paraId="2FFF40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6A66907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66191232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011010E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77226BA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5C52822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487C424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1EB75D6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117D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64FA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 w14:paraId="1C059F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2B53D30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244F0FA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2049448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11B98F5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53F6A27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05225B1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659A187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69C8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80" w:type="dxa"/>
            <w:vAlign w:val="center"/>
          </w:tcPr>
          <w:p w14:paraId="69183F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 w14:paraId="0D6203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6ECBE99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0E099EB7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71BED42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7A1A0FE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09AD80B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086CB97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5AAB01C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48A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80" w:type="dxa"/>
            <w:vAlign w:val="center"/>
          </w:tcPr>
          <w:p w14:paraId="746214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 w14:paraId="36AB22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218" w:type="dxa"/>
          </w:tcPr>
          <w:p w14:paraId="5ACA775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</w:tcPr>
          <w:p w14:paraId="1046671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</w:tcPr>
          <w:p w14:paraId="40A31AF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vAlign w:val="top"/>
          </w:tcPr>
          <w:p w14:paraId="76DA119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vAlign w:val="top"/>
          </w:tcPr>
          <w:p w14:paraId="668FD83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</w:tcPr>
          <w:p w14:paraId="49B5454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</w:tcPr>
          <w:p w14:paraId="5930F5D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9F4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1F973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 w14:paraId="3385CD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218" w:type="dxa"/>
          </w:tcPr>
          <w:p w14:paraId="448A086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</w:tcPr>
          <w:p w14:paraId="18EED31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</w:tcPr>
          <w:p w14:paraId="74C6B48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</w:tcPr>
          <w:p w14:paraId="76F0446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91" w:type="dxa"/>
          </w:tcPr>
          <w:p w14:paraId="71A8DEA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</w:tcPr>
          <w:p w14:paraId="3540039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</w:tcPr>
          <w:p w14:paraId="21CF5F0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2418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05AED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 w14:paraId="2C5275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797074E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7A0EA5BA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2DEA967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1415E88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05A3DD1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02A9095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76BF556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699FA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586C6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98" w:type="dxa"/>
            <w:vAlign w:val="center"/>
          </w:tcPr>
          <w:p w14:paraId="7508AA8B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施咏欣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275E76C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48191D5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64C6D76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058ABCB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2665542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0C797ED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7F64479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23982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4BEDE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98" w:type="dxa"/>
            <w:vAlign w:val="center"/>
          </w:tcPr>
          <w:p w14:paraId="5CB30DFB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沈旭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760C634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7E0558A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145CB43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22AF830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73CC2D0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7640C28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683F488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 w14:paraId="08A2222C"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 w14:paraId="0B1F343F"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</w:p>
    <w:p w14:paraId="14CDBDBC">
      <w:pPr>
        <w:numPr>
          <w:ilvl w:val="0"/>
          <w:numId w:val="1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近期天气变化较快，温差也大，家长们要注意调整孩子们的衣物哦！穿些简单轻便的衣物便于穿脱哦！</w:t>
      </w:r>
    </w:p>
    <w:p w14:paraId="627C2A73">
      <w:pPr>
        <w:numPr>
          <w:ilvl w:val="0"/>
          <w:numId w:val="1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春季是诺如病毒的高发期，家长们要注意防范哦！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5A39A">
    <w:pPr>
      <w:pStyle w:val="4"/>
    </w:pPr>
  </w:p>
  <w:p w14:paraId="2ECBB48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4D2E6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A32EA"/>
    <w:multiLevelType w:val="singleLevel"/>
    <w:tmpl w:val="9DDA32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MyLCJoZGlkIjoiZjFmZWIzNDg2MmIzZjExOTIzMmViNTBmYTMwYTk0ZWYiLCJ1c2VyQ291bnQiOjQ1fQ=="/>
  </w:docVars>
  <w:rsids>
    <w:rsidRoot w:val="FDDFC22F"/>
    <w:rsid w:val="00014C0F"/>
    <w:rsid w:val="00182A79"/>
    <w:rsid w:val="002A0E92"/>
    <w:rsid w:val="002F43F3"/>
    <w:rsid w:val="00316F36"/>
    <w:rsid w:val="00333288"/>
    <w:rsid w:val="003874C5"/>
    <w:rsid w:val="00447F93"/>
    <w:rsid w:val="004D2C0A"/>
    <w:rsid w:val="004E0C50"/>
    <w:rsid w:val="00514F8A"/>
    <w:rsid w:val="005B6D9F"/>
    <w:rsid w:val="005E3388"/>
    <w:rsid w:val="006871A6"/>
    <w:rsid w:val="006D0626"/>
    <w:rsid w:val="00764CE7"/>
    <w:rsid w:val="0086673A"/>
    <w:rsid w:val="008C0EEF"/>
    <w:rsid w:val="008C7DF6"/>
    <w:rsid w:val="00911E3C"/>
    <w:rsid w:val="00987DD7"/>
    <w:rsid w:val="009A47BB"/>
    <w:rsid w:val="009D6B1F"/>
    <w:rsid w:val="00A04101"/>
    <w:rsid w:val="00A135F1"/>
    <w:rsid w:val="00AA1509"/>
    <w:rsid w:val="00AE5171"/>
    <w:rsid w:val="00B802BF"/>
    <w:rsid w:val="00BA7A8E"/>
    <w:rsid w:val="00BE2179"/>
    <w:rsid w:val="00BE3989"/>
    <w:rsid w:val="00C10CEC"/>
    <w:rsid w:val="00CB6763"/>
    <w:rsid w:val="00E23710"/>
    <w:rsid w:val="00ED7832"/>
    <w:rsid w:val="00F144BD"/>
    <w:rsid w:val="00F840B1"/>
    <w:rsid w:val="02373186"/>
    <w:rsid w:val="04493279"/>
    <w:rsid w:val="04820049"/>
    <w:rsid w:val="04A66578"/>
    <w:rsid w:val="052F5AF6"/>
    <w:rsid w:val="0562798B"/>
    <w:rsid w:val="05CA13F7"/>
    <w:rsid w:val="05FC2ED2"/>
    <w:rsid w:val="07727C89"/>
    <w:rsid w:val="079F7689"/>
    <w:rsid w:val="080961A7"/>
    <w:rsid w:val="088D2CC5"/>
    <w:rsid w:val="09611B67"/>
    <w:rsid w:val="09D6002B"/>
    <w:rsid w:val="0A2A10EE"/>
    <w:rsid w:val="0A866DA8"/>
    <w:rsid w:val="0BC80F11"/>
    <w:rsid w:val="0DD342C6"/>
    <w:rsid w:val="0E570FF3"/>
    <w:rsid w:val="0E672DF3"/>
    <w:rsid w:val="0F173266"/>
    <w:rsid w:val="0F190578"/>
    <w:rsid w:val="10086037"/>
    <w:rsid w:val="107F571D"/>
    <w:rsid w:val="10B30067"/>
    <w:rsid w:val="112540E8"/>
    <w:rsid w:val="11FD9232"/>
    <w:rsid w:val="122B47DB"/>
    <w:rsid w:val="12E21C96"/>
    <w:rsid w:val="13420EB3"/>
    <w:rsid w:val="14C57350"/>
    <w:rsid w:val="150164F4"/>
    <w:rsid w:val="1528654B"/>
    <w:rsid w:val="152F2FBE"/>
    <w:rsid w:val="155148D1"/>
    <w:rsid w:val="15780A16"/>
    <w:rsid w:val="159B0DA5"/>
    <w:rsid w:val="15E70875"/>
    <w:rsid w:val="16174941"/>
    <w:rsid w:val="16A70E2C"/>
    <w:rsid w:val="170733AE"/>
    <w:rsid w:val="17B34C1A"/>
    <w:rsid w:val="17BE22F5"/>
    <w:rsid w:val="18BA077B"/>
    <w:rsid w:val="18BC251C"/>
    <w:rsid w:val="18E849B9"/>
    <w:rsid w:val="1A1B0B2F"/>
    <w:rsid w:val="1AC76DF0"/>
    <w:rsid w:val="1AE8027C"/>
    <w:rsid w:val="1BB2279C"/>
    <w:rsid w:val="1C0913E0"/>
    <w:rsid w:val="1C11478D"/>
    <w:rsid w:val="1C2213A3"/>
    <w:rsid w:val="1CF33FB1"/>
    <w:rsid w:val="1D1B4DD6"/>
    <w:rsid w:val="1E7A40B0"/>
    <w:rsid w:val="1E8C6387"/>
    <w:rsid w:val="1EF22D41"/>
    <w:rsid w:val="1F18274B"/>
    <w:rsid w:val="1FB346F7"/>
    <w:rsid w:val="203929BB"/>
    <w:rsid w:val="2065239C"/>
    <w:rsid w:val="206936D5"/>
    <w:rsid w:val="214E09D6"/>
    <w:rsid w:val="2164721B"/>
    <w:rsid w:val="21CB6D00"/>
    <w:rsid w:val="220C49FD"/>
    <w:rsid w:val="224A7EBD"/>
    <w:rsid w:val="228F7D13"/>
    <w:rsid w:val="2366174D"/>
    <w:rsid w:val="23776B7D"/>
    <w:rsid w:val="23EB4030"/>
    <w:rsid w:val="25552ACE"/>
    <w:rsid w:val="259F0749"/>
    <w:rsid w:val="25B82EE2"/>
    <w:rsid w:val="278D7F07"/>
    <w:rsid w:val="27CF059B"/>
    <w:rsid w:val="27EFD32C"/>
    <w:rsid w:val="28150D97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53BC1"/>
    <w:rsid w:val="2D0E14EB"/>
    <w:rsid w:val="2D2D5BB0"/>
    <w:rsid w:val="2DA57D7C"/>
    <w:rsid w:val="2E0A44E1"/>
    <w:rsid w:val="2E737132"/>
    <w:rsid w:val="2ECA5923"/>
    <w:rsid w:val="2F020938"/>
    <w:rsid w:val="305D382D"/>
    <w:rsid w:val="30A763DE"/>
    <w:rsid w:val="30D463D0"/>
    <w:rsid w:val="310D39CA"/>
    <w:rsid w:val="326E080C"/>
    <w:rsid w:val="32D3412D"/>
    <w:rsid w:val="33296E30"/>
    <w:rsid w:val="33AD715A"/>
    <w:rsid w:val="34045C56"/>
    <w:rsid w:val="343A1118"/>
    <w:rsid w:val="343D5B90"/>
    <w:rsid w:val="34681FC7"/>
    <w:rsid w:val="346C3E22"/>
    <w:rsid w:val="347F11A8"/>
    <w:rsid w:val="34E741F4"/>
    <w:rsid w:val="35FBF44D"/>
    <w:rsid w:val="364B5D9F"/>
    <w:rsid w:val="367B6228"/>
    <w:rsid w:val="368B5BE7"/>
    <w:rsid w:val="37794189"/>
    <w:rsid w:val="37935CC0"/>
    <w:rsid w:val="37D42893"/>
    <w:rsid w:val="37F9BC48"/>
    <w:rsid w:val="38667EE6"/>
    <w:rsid w:val="38FD6262"/>
    <w:rsid w:val="39184F8F"/>
    <w:rsid w:val="39677231"/>
    <w:rsid w:val="39934616"/>
    <w:rsid w:val="39AFA0C9"/>
    <w:rsid w:val="39D7D09D"/>
    <w:rsid w:val="39DE4738"/>
    <w:rsid w:val="39EF870C"/>
    <w:rsid w:val="3A411471"/>
    <w:rsid w:val="3A75471B"/>
    <w:rsid w:val="3A772BAB"/>
    <w:rsid w:val="3BA05E6B"/>
    <w:rsid w:val="3BAB3883"/>
    <w:rsid w:val="3BDE6E4B"/>
    <w:rsid w:val="3CF3187E"/>
    <w:rsid w:val="3D1241F0"/>
    <w:rsid w:val="3D43776B"/>
    <w:rsid w:val="3DE06638"/>
    <w:rsid w:val="3DE363BD"/>
    <w:rsid w:val="3E187D3B"/>
    <w:rsid w:val="3E3201DD"/>
    <w:rsid w:val="3E9A18C8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1818DE"/>
    <w:rsid w:val="4436287C"/>
    <w:rsid w:val="44535E86"/>
    <w:rsid w:val="471F22FF"/>
    <w:rsid w:val="47573A97"/>
    <w:rsid w:val="47B7762C"/>
    <w:rsid w:val="48BD73B8"/>
    <w:rsid w:val="4A0C53A5"/>
    <w:rsid w:val="4AE449D4"/>
    <w:rsid w:val="4B954FA8"/>
    <w:rsid w:val="4BFFE1E8"/>
    <w:rsid w:val="4D3C03EF"/>
    <w:rsid w:val="4D3C14C9"/>
    <w:rsid w:val="4DD70B1D"/>
    <w:rsid w:val="4DE05C75"/>
    <w:rsid w:val="4ECA645D"/>
    <w:rsid w:val="4F5921E9"/>
    <w:rsid w:val="4F6F5E55"/>
    <w:rsid w:val="4F8F602D"/>
    <w:rsid w:val="4FA22B13"/>
    <w:rsid w:val="4FB72BD2"/>
    <w:rsid w:val="5032428D"/>
    <w:rsid w:val="507F33F5"/>
    <w:rsid w:val="548D2FEE"/>
    <w:rsid w:val="54E85AB5"/>
    <w:rsid w:val="55675113"/>
    <w:rsid w:val="56BF6C25"/>
    <w:rsid w:val="56C63E25"/>
    <w:rsid w:val="57577905"/>
    <w:rsid w:val="584E70BC"/>
    <w:rsid w:val="59A0011A"/>
    <w:rsid w:val="59AD5BD0"/>
    <w:rsid w:val="59FB3565"/>
    <w:rsid w:val="59FE24CC"/>
    <w:rsid w:val="5A9039BA"/>
    <w:rsid w:val="5AA853CF"/>
    <w:rsid w:val="5ACC7A5C"/>
    <w:rsid w:val="5C934B54"/>
    <w:rsid w:val="5CF90EE1"/>
    <w:rsid w:val="5E8408E7"/>
    <w:rsid w:val="5EC4367D"/>
    <w:rsid w:val="5EE46AC9"/>
    <w:rsid w:val="5F9D1381"/>
    <w:rsid w:val="5FA70AF5"/>
    <w:rsid w:val="5FAF0EDF"/>
    <w:rsid w:val="5FDE7C4E"/>
    <w:rsid w:val="5FFE9047"/>
    <w:rsid w:val="5FFFBB84"/>
    <w:rsid w:val="61AA1DB8"/>
    <w:rsid w:val="620C4C8B"/>
    <w:rsid w:val="624D0546"/>
    <w:rsid w:val="63BE292C"/>
    <w:rsid w:val="64A5275E"/>
    <w:rsid w:val="64DE1F80"/>
    <w:rsid w:val="653E3FDD"/>
    <w:rsid w:val="65954C03"/>
    <w:rsid w:val="65D74060"/>
    <w:rsid w:val="661B3112"/>
    <w:rsid w:val="66F9345B"/>
    <w:rsid w:val="67033D94"/>
    <w:rsid w:val="67A0736B"/>
    <w:rsid w:val="67BB3189"/>
    <w:rsid w:val="68787C28"/>
    <w:rsid w:val="69436572"/>
    <w:rsid w:val="6BFEC284"/>
    <w:rsid w:val="6C1E37FE"/>
    <w:rsid w:val="6C4158B3"/>
    <w:rsid w:val="6CDA67C6"/>
    <w:rsid w:val="6CE56E7D"/>
    <w:rsid w:val="6CEE35C6"/>
    <w:rsid w:val="6D242A7A"/>
    <w:rsid w:val="6D73E166"/>
    <w:rsid w:val="6DAA7382"/>
    <w:rsid w:val="6DBC7325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1F239DC"/>
    <w:rsid w:val="71FF3ECA"/>
    <w:rsid w:val="72272E4F"/>
    <w:rsid w:val="723A1779"/>
    <w:rsid w:val="72AB4B2C"/>
    <w:rsid w:val="72D516AA"/>
    <w:rsid w:val="72FE16E6"/>
    <w:rsid w:val="734F75D0"/>
    <w:rsid w:val="73AC5FA4"/>
    <w:rsid w:val="74106F96"/>
    <w:rsid w:val="7419430F"/>
    <w:rsid w:val="74FA2C97"/>
    <w:rsid w:val="74FD2114"/>
    <w:rsid w:val="75B34EBC"/>
    <w:rsid w:val="75C268EC"/>
    <w:rsid w:val="76291FEB"/>
    <w:rsid w:val="767D34EE"/>
    <w:rsid w:val="76CC3ED8"/>
    <w:rsid w:val="76EF92B7"/>
    <w:rsid w:val="77151462"/>
    <w:rsid w:val="777A14D9"/>
    <w:rsid w:val="77BD8E83"/>
    <w:rsid w:val="77FB462D"/>
    <w:rsid w:val="783F6335"/>
    <w:rsid w:val="789330B9"/>
    <w:rsid w:val="790B4675"/>
    <w:rsid w:val="79DE642B"/>
    <w:rsid w:val="7A465A47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310FD6"/>
    <w:rsid w:val="7F83718A"/>
    <w:rsid w:val="7FA77F54"/>
    <w:rsid w:val="7FBF3D20"/>
    <w:rsid w:val="7FD8234F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812</Words>
  <Characters>842</Characters>
  <Lines>5</Lines>
  <Paragraphs>1</Paragraphs>
  <TotalTime>2</TotalTime>
  <ScaleCrop>false</ScaleCrop>
  <LinksUpToDate>false</LinksUpToDate>
  <CharactersWithSpaces>866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路卡Lucy</cp:lastModifiedBy>
  <cp:lastPrinted>2024-12-24T07:25:00Z</cp:lastPrinted>
  <dcterms:modified xsi:type="dcterms:W3CDTF">2025-02-26T04:40:43Z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eyJoZGlkIjoiZjFmZWIzNDg2MmIzZjExOTIzMmViNTBmYTMwYTk0ZWYiLCJ1c2VySWQiOiIzMjE3MTUwODQifQ==</vt:lpwstr>
  </property>
</Properties>
</file>