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做区域计划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在吃点心时，小朋友都能自己到牛奶啦施咏欣小朋友今天第一个来到班级哦！</w:t>
      </w:r>
    </w:p>
    <w:tbl>
      <w:tblPr>
        <w:tblStyle w:val="10"/>
        <w:tblpPr w:leftFromText="180" w:rightFromText="180" w:vertAnchor="text" w:horzAnchor="page" w:tblpX="1249" w:tblpY="184"/>
        <w:tblOverlap w:val="never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3"/>
        <w:gridCol w:w="4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1" w:hRule="atLeast"/>
        </w:trPr>
        <w:tc>
          <w:tcPr>
            <w:tcW w:w="4663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559050" cy="1845310"/>
                  <wp:effectExtent l="0" t="0" r="6350" b="8890"/>
                  <wp:docPr id="2" name="图片 2" descr="5da939514346b682548cd801a964a4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da939514346b682548cd801a964a4c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9050" cy="184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5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610485" cy="1958340"/>
                  <wp:effectExtent l="0" t="0" r="5715" b="22860"/>
                  <wp:docPr id="3" name="图片 3" descr="e97ef7bd87edee20ec16d1b7970d20c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97ef7bd87edee20ec16d1b7970d20ce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8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马筱萌和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魏书宇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在搭建一个公主城堡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希希和花花在万能工匠中拼搭一个耳机和发卡。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顾宇浩在画小汽车，任俊晟在画一个一家人在采桃子。徐佑恒和李宇航在拼中国地图。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5" name="图片 5" descr="0fd350995c212087337a953846b05c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fd350995c212087337a953846b05cc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6" name="图片 6" descr="27a5404a357bfe848784b4082a767b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7a5404a357bfe848784b4082a767b7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7" name="图片 7" descr="67a194e2096a55de31d0544079c4d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67a194e2096a55de31d0544079c4d1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8" name="图片 8" descr="90a606659c43af7ea932261c48424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0a606659c43af7ea932261c484246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9" name="图片 9" descr="a3d111f60342e18d7940d739d3a60e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3d111f60342e18d7940d739d3a60e5f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0" name="图片 10" descr="9a9794fe80d4c6a1bb994227aeedfe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a9794fe80d4c6a1bb994227aeedfe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337" w:tblpY="520"/>
        <w:tblOverlap w:val="never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6590" cy="1444625"/>
                  <wp:effectExtent l="0" t="0" r="3810" b="3175"/>
                  <wp:docPr id="11" name="图片 11" descr="262da738c9d403f10def9e605de955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62da738c9d403f10def9e605de955f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2" name="图片 12" descr="ffd66b492e6fce9581a060a8cc67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ffd66b492e6fce9581a060a8cc67236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3" name="图片 13" descr="f668213f98d1de0d16731182757ffb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f668213f98d1de0d16731182757ffba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4" name="图片 14" descr="3170d8b8f183266d0fa6d5a1546d1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170d8b8f183266d0fa6d5a1546d10e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15" name="图片 15" descr="8ea65e2db74e2bfd1d82cffc9dfaba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ea65e2db74e2bfd1d82cffc9dfababb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体育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学新操</w:t>
      </w:r>
      <w:r>
        <w:rPr>
          <w:rFonts w:hint="eastAsia" w:ascii="宋体" w:hAnsi="宋体" w:eastAsia="宋体" w:cs="宋体"/>
          <w:kern w:val="2"/>
          <w:sz w:val="21"/>
          <w:szCs w:val="21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1"/>
          <w:szCs w:val="21"/>
          <w:lang w:eastAsia="zh-CN" w:bidi="ar-SA"/>
        </w:rPr>
        <w:t>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早</w:t>
      </w:r>
      <w:r>
        <w:rPr>
          <w:rFonts w:hint="eastAsia" w:ascii="宋体" w:hAnsi="宋体" w:cs="宋体"/>
          <w:color w:val="000000"/>
          <w:szCs w:val="21"/>
        </w:rPr>
        <w:t>操是运用不同动作来锻炼身体的一种体育活动，通过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早操</w:t>
      </w:r>
      <w:r>
        <w:rPr>
          <w:rFonts w:hint="eastAsia" w:ascii="宋体" w:hAnsi="宋体" w:cs="宋体"/>
          <w:color w:val="000000"/>
          <w:szCs w:val="21"/>
        </w:rPr>
        <w:t>操的练习，对身体各个部位肌肉的发展、关节的灵活性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</w:rPr>
        <w:t>韧带的拉伸等都有很好的锻炼价值，对提高身体的灵活性及协调性也有很好的促进作用。通过结合《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向快乐出发</w:t>
      </w:r>
      <w:r>
        <w:rPr>
          <w:rFonts w:hint="eastAsia" w:ascii="宋体" w:hAnsi="宋体" w:cs="宋体"/>
          <w:color w:val="000000"/>
          <w:szCs w:val="21"/>
        </w:rPr>
        <w:t>》这首儿童熟悉的音乐设计了这套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早</w:t>
      </w:r>
      <w:r>
        <w:rPr>
          <w:rFonts w:hint="eastAsia" w:ascii="宋体" w:hAnsi="宋体" w:cs="宋体"/>
          <w:color w:val="000000"/>
          <w:szCs w:val="21"/>
        </w:rPr>
        <w:t>操，对小朋友全身各部位机能的全面发展有很大的意义。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、任俊晟、顾宇浩、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王韵涵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、马筱萌、赵天睿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eastAsia="zh-Hans"/>
        </w:rPr>
        <w:t>，</w:t>
      </w:r>
      <w:r>
        <w:rPr>
          <w:rFonts w:hint="eastAsia" w:ascii="宋体" w:hAnsi="宋体" w:cs="宋体"/>
          <w:szCs w:val="21"/>
        </w:rPr>
        <w:t>能</w:t>
      </w:r>
      <w:r>
        <w:rPr>
          <w:rFonts w:hint="eastAsia" w:ascii="宋体" w:hAnsi="宋体"/>
          <w:szCs w:val="21"/>
        </w:rPr>
        <w:t>能主动观察并模仿学习动作，感知做操的动作幅度、力度，乐于参加活动。</w:t>
      </w: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ind w:firstLine="3963" w:firstLineChars="1100"/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请家长在手机上下载“一起长大教师”并注册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2.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最近气温低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请大家注意防寒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防冻哦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CF9750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5FBA554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4F1146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7FF2AF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BEC22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1FC8"/>
    <w:rsid w:val="FFBF6ECA"/>
    <w:rsid w:val="FFCF06E2"/>
    <w:rsid w:val="FFEF9A76"/>
    <w:rsid w:val="FFEFA681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6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2021-05-02T19:17:00Z</dcterms:created>
  <dc:creator>yixuange</dc:creator>
  <cp:lastModifiedBy>青柠</cp:lastModifiedBy>
  <cp:lastPrinted>2023-02-25T15:53:00Z</cp:lastPrinted>
  <dcterms:modified xsi:type="dcterms:W3CDTF">2025-02-20T12:45:36Z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