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781D3"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8"/>
          <w:sz w:val="32"/>
          <w:szCs w:val="32"/>
          <w:lang w:val="en-US" w:eastAsia="zh-CN"/>
        </w:rPr>
        <w:t>班级动态</w:t>
      </w:r>
    </w:p>
    <w:p w14:paraId="2F8789C4">
      <w:pPr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 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2.21  </w:t>
      </w:r>
      <w:r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星期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五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 晴</w:t>
      </w:r>
    </w:p>
    <w:p w14:paraId="2B6026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BB241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480" w:firstLineChars="200"/>
        <w:jc w:val="left"/>
        <w:textAlignment w:val="baseline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今天共有21人来园，3请假，其中刘芃泽、王梓雯宝贝事假，陈煦宝贝病假。</w:t>
      </w:r>
    </w:p>
    <w:p w14:paraId="7F1CD0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firstLine="480" w:firstLineChars="200"/>
        <w:jc w:val="left"/>
        <w:textAlignment w:val="baseline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、</w:t>
      </w:r>
      <w:r>
        <w:rPr>
          <w:rFonts w:hint="eastAsia"/>
          <w:b/>
          <w:bCs/>
          <w:sz w:val="24"/>
          <w:szCs w:val="24"/>
          <w:lang w:val="en-US" w:eastAsia="zh-CN"/>
        </w:rPr>
        <w:t>区域游戏活动</w:t>
      </w:r>
    </w:p>
    <w:p w14:paraId="282E94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480" w:firstLineChars="200"/>
        <w:jc w:val="left"/>
        <w:textAlignment w:val="baseline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孩子们入园后主动做区域游戏计划，点心后，孩子们根据自己的计划自主选择区域进行游戏。其中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彭鑫奕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今天体验了图形拼图，挑战了三个难度的游戏，非常专注哦！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王宇尧、胡希瑶、唐可一、查慧如、仲思齐、苏媛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小朋友再美工区绘制了美丽的春景，构图大胆，创意无限。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沈星延、胡皓霆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在昨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天建构区游戏的基础上做了很多大胆的尝试，成功搭建出了高架桥，面对困难，能独立思考解决，进步很大哦！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2"/>
        <w:gridCol w:w="4752"/>
      </w:tblGrid>
      <w:tr w14:paraId="2CB90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2" w:type="dxa"/>
          </w:tcPr>
          <w:p w14:paraId="41833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17" name="图片 17" descr="C:/Users/admin/Desktop/IMG_20250221_083229.jpgIMG_20250221_083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dmin/Desktop/IMG_20250221_083229.jpgIMG_20250221_083229"/>
                          <pic:cNvPicPr/>
                        </pic:nvPicPr>
                        <pic:blipFill>
                          <a:blip r:embed="rId6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2" w:type="dxa"/>
          </w:tcPr>
          <w:p w14:paraId="3A8F0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12" name="图片 12" descr="C:/Users/admin/Desktop/IMG_20250221_083444.jpgIMG_20250221_083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/Desktop/IMG_20250221_083444.jpgIMG_20250221_083444"/>
                          <pic:cNvPicPr/>
                        </pic:nvPicPr>
                        <pic:blipFill>
                          <a:blip r:embed="rId7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082F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2" w:type="dxa"/>
          </w:tcPr>
          <w:p w14:paraId="51D4F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840" w:firstLineChars="4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我独立挑战多种难度游戏！</w:t>
            </w:r>
          </w:p>
        </w:tc>
        <w:tc>
          <w:tcPr>
            <w:tcW w:w="4752" w:type="dxa"/>
          </w:tcPr>
          <w:p w14:paraId="4C902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春天的小花五颜六色，美极了！</w:t>
            </w:r>
          </w:p>
        </w:tc>
      </w:tr>
      <w:tr w14:paraId="76B3A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2" w:type="dxa"/>
          </w:tcPr>
          <w:p w14:paraId="2BEFA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80360" cy="2160270"/>
                  <wp:effectExtent l="0" t="0" r="0" b="3810"/>
                  <wp:docPr id="13" name="图片 13" descr="C:/Users/admin/Desktop/IMG_20250221_083502.jpgIMG_20250221_083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dmin/Desktop/IMG_20250221_083502.jpgIMG_20250221_083502"/>
                          <pic:cNvPicPr/>
                        </pic:nvPicPr>
                        <pic:blipFill>
                          <a:blip r:embed="rId8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60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2" w:type="dxa"/>
          </w:tcPr>
          <w:p w14:paraId="407E5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14" name="图片 14" descr="C:/Users/admin/Desktop/IMG_20250221_083801.jpgIMG_20250221_083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dmin/Desktop/IMG_20250221_083801.jpgIMG_20250221_083801"/>
                          <pic:cNvPicPr/>
                        </pic:nvPicPr>
                        <pic:blipFill>
                          <a:blip r:embed="rId9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758C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2" w:type="dxa"/>
          </w:tcPr>
          <w:p w14:paraId="29D19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瞧！我涂色多么认真！</w:t>
            </w:r>
          </w:p>
        </w:tc>
        <w:tc>
          <w:tcPr>
            <w:tcW w:w="4752" w:type="dxa"/>
          </w:tcPr>
          <w:p w14:paraId="6D98F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我们搭的是“龙城高架”。</w:t>
            </w:r>
          </w:p>
        </w:tc>
      </w:tr>
    </w:tbl>
    <w:p w14:paraId="7B750C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firstLine="480" w:firstLineChars="200"/>
        <w:jc w:val="left"/>
        <w:textAlignment w:val="baseline"/>
        <w:rPr>
          <w:rFonts w:ascii="宋体" w:hAnsi="宋体" w:eastAsia="宋体" w:cs="宋体"/>
          <w:sz w:val="24"/>
          <w:szCs w:val="24"/>
        </w:rPr>
      </w:pPr>
    </w:p>
    <w:p w14:paraId="54B556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firstLine="480" w:firstLineChars="200"/>
        <w:jc w:val="left"/>
        <w:textAlignment w:val="baseline"/>
        <w:rPr>
          <w:rFonts w:ascii="宋体" w:hAnsi="宋体" w:eastAsia="宋体" w:cs="宋体"/>
          <w:sz w:val="24"/>
          <w:szCs w:val="24"/>
        </w:rPr>
      </w:pPr>
    </w:p>
    <w:p w14:paraId="0E062A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firstLine="480" w:firstLineChars="200"/>
        <w:jc w:val="left"/>
        <w:textAlignment w:val="baseline"/>
        <w:rPr>
          <w:rFonts w:ascii="宋体" w:hAnsi="宋体" w:eastAsia="宋体" w:cs="宋体"/>
          <w:sz w:val="24"/>
          <w:szCs w:val="24"/>
        </w:rPr>
      </w:pPr>
    </w:p>
    <w:p w14:paraId="10DC58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firstLine="480" w:firstLineChars="200"/>
        <w:jc w:val="left"/>
        <w:textAlignment w:val="baseline"/>
        <w:rPr>
          <w:rFonts w:ascii="宋体" w:hAnsi="宋体" w:eastAsia="宋体" w:cs="宋体"/>
          <w:sz w:val="24"/>
          <w:szCs w:val="24"/>
        </w:rPr>
      </w:pPr>
    </w:p>
    <w:p w14:paraId="6217BF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firstLine="480" w:firstLineChars="200"/>
        <w:jc w:val="left"/>
        <w:textAlignment w:val="baseline"/>
        <w:rPr>
          <w:rFonts w:ascii="宋体" w:hAnsi="宋体" w:eastAsia="宋体" w:cs="宋体"/>
          <w:sz w:val="24"/>
          <w:szCs w:val="24"/>
        </w:rPr>
      </w:pPr>
    </w:p>
    <w:p w14:paraId="17704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户外活动</w:t>
      </w:r>
    </w:p>
    <w:p w14:paraId="7DD470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firstLine="480" w:firstLineChars="200"/>
        <w:jc w:val="left"/>
        <w:textAlignment w:val="baseline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彩虹伞是一种颜色非常漂亮的体育器械，它是用彩色布做成的，展开是圆形的伞面。彩虹伞不仅可以供许多孩子们一起游戏，而且锻炼了孩子们的手指力量,提高抓握力、手臂肌肉力量，通过共同完成游戏增强了孩子们团结合作的精神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在今天的游戏中，</w:t>
      </w:r>
      <w:r>
        <w:rPr>
          <w:rFonts w:ascii="宋体" w:hAnsi="宋体" w:eastAsia="宋体" w:cs="宋体"/>
          <w:b/>
          <w:bCs/>
          <w:sz w:val="24"/>
          <w:szCs w:val="24"/>
        </w:rPr>
        <w:t>郭陶霖、户亚玥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b/>
          <w:bCs/>
          <w:sz w:val="24"/>
          <w:szCs w:val="24"/>
        </w:rPr>
        <w:t>胡皓霆、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汪</w:t>
      </w:r>
      <w:r>
        <w:rPr>
          <w:rFonts w:ascii="宋体" w:hAnsi="宋体" w:eastAsia="宋体" w:cs="宋体"/>
          <w:b/>
          <w:bCs/>
          <w:sz w:val="24"/>
          <w:szCs w:val="24"/>
        </w:rPr>
        <w:t>子恒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b/>
          <w:bCs/>
          <w:sz w:val="24"/>
          <w:szCs w:val="24"/>
        </w:rPr>
        <w:t>胡希瑶、彭鑫奕、苏媛、唐可一、仲思齐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b/>
          <w:bCs/>
          <w:sz w:val="24"/>
          <w:szCs w:val="24"/>
        </w:rPr>
        <w:t>王晔、肖宸锡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反应灵敏，能根据游戏口令大胆尝试用不同的身体部位找到相应的颜色。</w:t>
      </w:r>
      <w:r>
        <w:rPr>
          <w:rFonts w:ascii="宋体" w:hAnsi="宋体" w:eastAsia="宋体" w:cs="宋体"/>
          <w:b/>
          <w:bCs/>
          <w:sz w:val="24"/>
          <w:szCs w:val="24"/>
        </w:rPr>
        <w:t>高梓歆、王宇尧、邢永望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b/>
          <w:bCs/>
          <w:sz w:val="24"/>
          <w:szCs w:val="24"/>
        </w:rPr>
        <w:t>蒋婉柔，蔡松霖、李哲、查慧如、孙铭阳、沈星延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b/>
          <w:bCs/>
          <w:sz w:val="24"/>
          <w:szCs w:val="24"/>
        </w:rPr>
        <w:t>郑诗俊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能够遵守游戏规则，积极锻炼上肢力量。</w:t>
      </w:r>
    </w:p>
    <w:p w14:paraId="339472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eastAsia="Microsoft YaHei UI" w:asciiTheme="minorEastAsia" w:hAnsiTheme="minorEastAsia" w:cstheme="minorEastAsia"/>
          <w:color w:val="auto"/>
          <w:sz w:val="24"/>
          <w:szCs w:val="24"/>
          <w:lang w:val="en-US" w:eastAsia="zh-CN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536"/>
      </w:tblGrid>
      <w:tr w14:paraId="39385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97" w:type="dxa"/>
          </w:tcPr>
          <w:p w14:paraId="53AE3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18" name="图片 18" descr="C:/Users/admin/Desktop/IMG_20250221_092952.jpgIMG_20250221_092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dmin/Desktop/IMG_20250221_092952.jpgIMG_20250221_092952"/>
                          <pic:cNvPicPr/>
                        </pic:nvPicPr>
                        <pic:blipFill>
                          <a:blip r:embed="rId10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0F5F9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19" name="图片 19" descr="C:/Users/admin/Desktop/IMG_20250221_093120.jpgIMG_20250221_093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admin/Desktop/IMG_20250221_093120.jpgIMG_20250221_093120"/>
                          <pic:cNvPicPr/>
                        </pic:nvPicPr>
                        <pic:blipFill>
                          <a:blip r:embed="rId11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DF02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7" w:type="dxa"/>
          </w:tcPr>
          <w:p w14:paraId="754EA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彩虹伞上找颜色！我们又快又准！</w:t>
            </w:r>
          </w:p>
        </w:tc>
        <w:tc>
          <w:tcPr>
            <w:tcW w:w="4536" w:type="dxa"/>
          </w:tcPr>
          <w:p w14:paraId="79072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一会儿大雨，一会儿小雨，太有趣了！</w:t>
            </w:r>
          </w:p>
        </w:tc>
      </w:tr>
      <w:tr w14:paraId="22F1D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7" w:type="dxa"/>
          </w:tcPr>
          <w:p w14:paraId="3BFFF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20" name="图片 20" descr="C:/Users/admin/Desktop/IMG_20250221_091907.jpgIMG_20250221_091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dmin/Desktop/IMG_20250221_091907.jpgIMG_20250221_091907"/>
                          <pic:cNvPicPr/>
                        </pic:nvPicPr>
                        <pic:blipFill>
                          <a:blip r:embed="rId12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25409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21" name="图片 21" descr="C:/Users/admin/Desktop/IMG_20250221_091927.jpgIMG_20250221_091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dmin/Desktop/IMG_20250221_091927.jpgIMG_20250221_091927"/>
                          <pic:cNvPicPr/>
                        </pic:nvPicPr>
                        <pic:blipFill>
                          <a:blip r:embed="rId13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8C00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7" w:type="dxa"/>
          </w:tcPr>
          <w:p w14:paraId="7467C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我们外出做操了，看我们多少么神气！</w:t>
            </w:r>
          </w:p>
        </w:tc>
        <w:tc>
          <w:tcPr>
            <w:tcW w:w="4536" w:type="dxa"/>
          </w:tcPr>
          <w:p w14:paraId="6ECB8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伸伸手、弯弯腰，多多锻炼身体好！</w:t>
            </w:r>
          </w:p>
        </w:tc>
      </w:tr>
    </w:tbl>
    <w:p w14:paraId="25B1FB5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4"/>
          <w:szCs w:val="24"/>
          <w:lang w:val="en-US" w:eastAsia="zh-CN"/>
        </w:rPr>
        <w:t>集体教学活动——生活：系鞋带</w:t>
      </w:r>
    </w:p>
    <w:p w14:paraId="4B4DCB6D"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系鞋带是中班幼儿需要掌握的技能，系鞋带有助于中班孩子自理能力的提高。根据孩子的能力发展，我们设计了本次活动，在本次活动中，教师通过引导幼儿经验交流、理解故事、观察图片、实际练习等方法，引导幼儿尝试看图标学系鞋带（蝴蝶结），提高幼儿的动手能力、生活自理能力，促进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HYPERLINK "http://y.3edu.net/" \t "_blank"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幼儿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全面、健康地发展。在今天的活动中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唐可一、仲思齐、户亚玥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已经能够独立根据图标系鞋带，为你们点赞！</w:t>
      </w:r>
    </w:p>
    <w:p w14:paraId="51AB71B6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  <w:rPr>
          <w:rFonts w:hint="default" w:ascii="宋体" w:hAnsi="宋体" w:cs="宋体"/>
          <w:b/>
          <w:bCs/>
          <w:i w:val="0"/>
          <w:caps w:val="0"/>
          <w:spacing w:val="0"/>
          <w:w w:val="100"/>
          <w:sz w:val="24"/>
          <w:szCs w:val="24"/>
          <w:lang w:val="en-US" w:eastAsia="zh-CN"/>
        </w:rPr>
      </w:pPr>
    </w:p>
    <w:tbl>
      <w:tblPr>
        <w:tblStyle w:val="10"/>
        <w:tblW w:w="0" w:type="auto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4"/>
        <w:gridCol w:w="4704"/>
      </w:tblGrid>
      <w:tr w14:paraId="45C7D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4" w:type="dxa"/>
          </w:tcPr>
          <w:p w14:paraId="05A04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2" name="图片 2" descr="C:/Users/admin/Desktop/IMG_20250221_102704.jpgIMG_20250221_102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/Desktop/IMG_20250221_102704.jpgIMG_20250221_102704"/>
                          <pic:cNvPicPr/>
                        </pic:nvPicPr>
                        <pic:blipFill>
                          <a:blip r:embed="rId14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6F1D4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3" name="图片 3" descr="C:/Users/admin/Desktop/IMG_20250221_102720.jpgIMG_20250221_102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/Desktop/IMG_20250221_102720.jpgIMG_20250221_102720"/>
                          <pic:cNvPicPr/>
                        </pic:nvPicPr>
                        <pic:blipFill>
                          <a:blip r:embed="rId15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E5AF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4" w:type="dxa"/>
          </w:tcPr>
          <w:p w14:paraId="35D64C65">
            <w:pPr>
              <w:spacing w:line="360" w:lineRule="exact"/>
              <w:ind w:firstLine="420" w:firstLineChars="200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瞧，我们在学习新本领，看我们多认真呀。</w:t>
            </w:r>
          </w:p>
        </w:tc>
        <w:tc>
          <w:tcPr>
            <w:tcW w:w="4536" w:type="dxa"/>
          </w:tcPr>
          <w:p w14:paraId="0D0AF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虽然有点难，但是我们勇于挑战。</w:t>
            </w:r>
          </w:p>
        </w:tc>
      </w:tr>
    </w:tbl>
    <w:p w14:paraId="47CF8E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 w14:paraId="1B80A9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五、今日美食</w:t>
      </w:r>
    </w:p>
    <w:p w14:paraId="364C88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早点：鲜牛奶、饼干、腰果</w:t>
      </w:r>
    </w:p>
    <w:tbl>
      <w:tblPr>
        <w:tblStyle w:val="10"/>
        <w:tblW w:w="0" w:type="auto"/>
        <w:tblInd w:w="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536"/>
      </w:tblGrid>
      <w:tr w14:paraId="5A622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9" w:hRule="atLeast"/>
        </w:trPr>
        <w:tc>
          <w:tcPr>
            <w:tcW w:w="4757" w:type="dxa"/>
          </w:tcPr>
          <w:p w14:paraId="56E6D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7" name="图片 7" descr="C:/Users/admin/Desktop/IMG_20250221_082131.jpgIMG_20250221_082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/Desktop/IMG_20250221_082131.jpgIMG_20250221_082131"/>
                          <pic:cNvPicPr/>
                        </pic:nvPicPr>
                        <pic:blipFill>
                          <a:blip r:embed="rId16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20D6D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8" name="图片 8" descr="C:/Users/admin/Desktop/IMG_20250221_082151_1.jpgIMG_20250221_082151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/Desktop/IMG_20250221_082151_1.jpgIMG_20250221_082151_1"/>
                          <pic:cNvPicPr/>
                        </pic:nvPicPr>
                        <pic:blipFill>
                          <a:blip r:embed="rId17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F0814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午餐：黑芝麻饭、香菇煨鸡腿、莴苣炒木耳小香干、鸡毛菜肉末汤。</w:t>
      </w:r>
    </w:p>
    <w:p w14:paraId="164142E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下午点心：小猪包、奶酪棒。</w:t>
      </w:r>
    </w:p>
    <w:p w14:paraId="43AD54C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水果：草莓、哈密瓜。</w:t>
      </w:r>
    </w:p>
    <w:p w14:paraId="7F1923F5">
      <w:pPr>
        <w:rPr>
          <w:rFonts w:hint="default"/>
          <w:color w:val="auto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5F3E8">
    <w:pPr>
      <w:pStyle w:val="4"/>
    </w:pPr>
  </w:p>
  <w:p w14:paraId="495D901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5C11E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6B9A1F"/>
    <w:multiLevelType w:val="singleLevel"/>
    <w:tmpl w:val="F06B9A1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EzLCJoZGlkIjoiZjVhNGJiMWVmZTg4ZjFhYWZhYWFiMzBkODkwYWRkZmUiLCJ1c2VyQ291bnQiOjExM30="/>
  </w:docVars>
  <w:rsids>
    <w:rsidRoot w:val="FDDFC22F"/>
    <w:rsid w:val="002F43F3"/>
    <w:rsid w:val="005E3388"/>
    <w:rsid w:val="00BA7A8E"/>
    <w:rsid w:val="02373186"/>
    <w:rsid w:val="025858DD"/>
    <w:rsid w:val="02676E31"/>
    <w:rsid w:val="0352198C"/>
    <w:rsid w:val="037E0B36"/>
    <w:rsid w:val="04493279"/>
    <w:rsid w:val="04B056A7"/>
    <w:rsid w:val="0562798B"/>
    <w:rsid w:val="05CA13F7"/>
    <w:rsid w:val="07727C89"/>
    <w:rsid w:val="077E4108"/>
    <w:rsid w:val="079F7689"/>
    <w:rsid w:val="080961A7"/>
    <w:rsid w:val="088D2CC5"/>
    <w:rsid w:val="0942174B"/>
    <w:rsid w:val="0BC80F11"/>
    <w:rsid w:val="0D733F74"/>
    <w:rsid w:val="0D747CA1"/>
    <w:rsid w:val="0DD342C6"/>
    <w:rsid w:val="0E433EA1"/>
    <w:rsid w:val="0E570FF3"/>
    <w:rsid w:val="0E672DF3"/>
    <w:rsid w:val="0F190578"/>
    <w:rsid w:val="10B30067"/>
    <w:rsid w:val="112540E8"/>
    <w:rsid w:val="11FD9232"/>
    <w:rsid w:val="12E21C96"/>
    <w:rsid w:val="138B2B90"/>
    <w:rsid w:val="148971AB"/>
    <w:rsid w:val="14C57350"/>
    <w:rsid w:val="1528654B"/>
    <w:rsid w:val="15780A16"/>
    <w:rsid w:val="159B0DA5"/>
    <w:rsid w:val="15E70875"/>
    <w:rsid w:val="16174941"/>
    <w:rsid w:val="16A70E2C"/>
    <w:rsid w:val="17BE22F5"/>
    <w:rsid w:val="18AE22D0"/>
    <w:rsid w:val="18E849B9"/>
    <w:rsid w:val="1AE8027C"/>
    <w:rsid w:val="1C11478D"/>
    <w:rsid w:val="1C2213A3"/>
    <w:rsid w:val="1CBC79C2"/>
    <w:rsid w:val="1D1B4DD6"/>
    <w:rsid w:val="1EF22D41"/>
    <w:rsid w:val="1EF35646"/>
    <w:rsid w:val="1FAF1515"/>
    <w:rsid w:val="206936D5"/>
    <w:rsid w:val="214E09D6"/>
    <w:rsid w:val="2164721B"/>
    <w:rsid w:val="21CB6D00"/>
    <w:rsid w:val="220C49FD"/>
    <w:rsid w:val="23776B7D"/>
    <w:rsid w:val="23EB4030"/>
    <w:rsid w:val="24B02873"/>
    <w:rsid w:val="259F0749"/>
    <w:rsid w:val="25AC6019"/>
    <w:rsid w:val="278D7F07"/>
    <w:rsid w:val="27EFD32C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CF94A56"/>
    <w:rsid w:val="2D0E14EB"/>
    <w:rsid w:val="2DA57D7C"/>
    <w:rsid w:val="2E737132"/>
    <w:rsid w:val="2ECA5923"/>
    <w:rsid w:val="305D382D"/>
    <w:rsid w:val="30A763DE"/>
    <w:rsid w:val="30D463D0"/>
    <w:rsid w:val="31A322B0"/>
    <w:rsid w:val="324F7B7C"/>
    <w:rsid w:val="33296E30"/>
    <w:rsid w:val="343A1118"/>
    <w:rsid w:val="346C3E22"/>
    <w:rsid w:val="347F11A8"/>
    <w:rsid w:val="35FBF44D"/>
    <w:rsid w:val="364B5D9F"/>
    <w:rsid w:val="367B6228"/>
    <w:rsid w:val="36BA37FC"/>
    <w:rsid w:val="37794189"/>
    <w:rsid w:val="37935CC0"/>
    <w:rsid w:val="37DE0F84"/>
    <w:rsid w:val="37F9BC48"/>
    <w:rsid w:val="38FD6262"/>
    <w:rsid w:val="39677231"/>
    <w:rsid w:val="39AFA0C9"/>
    <w:rsid w:val="39D55878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400E627A"/>
    <w:rsid w:val="40274EE2"/>
    <w:rsid w:val="408C4F92"/>
    <w:rsid w:val="40C127B1"/>
    <w:rsid w:val="40FC63C9"/>
    <w:rsid w:val="41377422"/>
    <w:rsid w:val="42D64C2A"/>
    <w:rsid w:val="43DD1136"/>
    <w:rsid w:val="43FF65AC"/>
    <w:rsid w:val="4436287C"/>
    <w:rsid w:val="44535E86"/>
    <w:rsid w:val="471F22FF"/>
    <w:rsid w:val="47573A97"/>
    <w:rsid w:val="47B7762C"/>
    <w:rsid w:val="488112CC"/>
    <w:rsid w:val="48C577EE"/>
    <w:rsid w:val="4A0C53A5"/>
    <w:rsid w:val="4A9A6E17"/>
    <w:rsid w:val="4AE449D4"/>
    <w:rsid w:val="4BFFE1E8"/>
    <w:rsid w:val="4C732CB2"/>
    <w:rsid w:val="4D3C03EF"/>
    <w:rsid w:val="4D3C14C9"/>
    <w:rsid w:val="4ECA645D"/>
    <w:rsid w:val="4F5921E9"/>
    <w:rsid w:val="4F6F5E55"/>
    <w:rsid w:val="4F8F602D"/>
    <w:rsid w:val="4F966D3A"/>
    <w:rsid w:val="4FB72BD2"/>
    <w:rsid w:val="5032428D"/>
    <w:rsid w:val="53912CFA"/>
    <w:rsid w:val="547C29DA"/>
    <w:rsid w:val="548D2FEE"/>
    <w:rsid w:val="56BF6C25"/>
    <w:rsid w:val="573C17B7"/>
    <w:rsid w:val="57577905"/>
    <w:rsid w:val="590C6090"/>
    <w:rsid w:val="59FE24CC"/>
    <w:rsid w:val="5A1D0C0D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136CAF"/>
    <w:rsid w:val="61AA1DB8"/>
    <w:rsid w:val="624D0546"/>
    <w:rsid w:val="64A5275E"/>
    <w:rsid w:val="65954C03"/>
    <w:rsid w:val="65D74060"/>
    <w:rsid w:val="67033D94"/>
    <w:rsid w:val="67A0736B"/>
    <w:rsid w:val="6A3C5BA1"/>
    <w:rsid w:val="6B7D339C"/>
    <w:rsid w:val="6BFEC284"/>
    <w:rsid w:val="6C4158B3"/>
    <w:rsid w:val="6CE5250E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EC7333C"/>
    <w:rsid w:val="6F50487C"/>
    <w:rsid w:val="6FBE3942"/>
    <w:rsid w:val="6FCA65BB"/>
    <w:rsid w:val="6FDCE4EF"/>
    <w:rsid w:val="6FFBDDB4"/>
    <w:rsid w:val="70557973"/>
    <w:rsid w:val="71A70E42"/>
    <w:rsid w:val="71BC22ED"/>
    <w:rsid w:val="71F77D5F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9A4740"/>
    <w:rsid w:val="76EF92B7"/>
    <w:rsid w:val="770E55C0"/>
    <w:rsid w:val="77151462"/>
    <w:rsid w:val="772D4533"/>
    <w:rsid w:val="77BD8E83"/>
    <w:rsid w:val="77FB462D"/>
    <w:rsid w:val="783F6335"/>
    <w:rsid w:val="790626ED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B5CDA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  <w:style w:type="character" w:customStyle="1" w:styleId="23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364</Words>
  <Characters>393</Characters>
  <Lines>1</Lines>
  <Paragraphs>1</Paragraphs>
  <TotalTime>15</TotalTime>
  <ScaleCrop>false</ScaleCrop>
  <LinksUpToDate>false</LinksUpToDate>
  <CharactersWithSpaces>395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超越自我</cp:lastModifiedBy>
  <cp:lastPrinted>2024-10-26T08:06:00Z</cp:lastPrinted>
  <dcterms:modified xsi:type="dcterms:W3CDTF">2025-02-21T07:20:24Z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728EDD94D0C44CFAB35E6BAB608E4C3E_13</vt:lpwstr>
  </property>
  <property fmtid="{D5CDD505-2E9C-101B-9397-08002B2CF9AE}" pid="5" name="commondata">
    <vt:lpwstr>eyJjb3VudCI6MSwiaGRpZCI6ImY1YTRiYjFlZmU4OGYxYWFmYWFhYjMwZDg5MGFkZGZlIiwidXNlckNvdW50IjoxfQ==</vt:lpwstr>
  </property>
  <property fmtid="{D5CDD505-2E9C-101B-9397-08002B2CF9AE}" pid="6" name="KSOTemplateDocerSaveRecord">
    <vt:lpwstr>eyJoZGlkIjoiYzAwMWI4ZDIxMjUxZTE2MzI0ZTFjOWQ0OGY1ZmIyMjQiLCJ1c2VySWQiOiI0MzY2MzIzOTEifQ==</vt:lpwstr>
  </property>
</Properties>
</file>