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2025.2.20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不期而遇，“蛇”我其谁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集体活动《歌唱：最后一学期》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《最后一学期》是一首大调式，由四个乐句构成的单乐段，一首满含不舍又充满希望的歌曲。歌曲聚焦毕业季同学们的校园生活，描绘了最后一学期的点点滴滴。词作者运用了回忆与憧憬交织的手法，向大家展现出同窗情谊的珍贵、对母校的眷恋以及对未来的无限期待，通过叙事，意在表达即将毕业的学子们复杂又真挚的情感。歌曲舒缓又激昂的节奏，似在诉说往昔的欢乐时光，似在奏响迈向新征程的激昂序曲。本次活动主要引导学生理解歌词内涵学唱歌曲，把握好节奏的变化及情感的强弱起伏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胡奕可、刘锦宥、郑书韵、王诺婉、丁曼婷、李慕妍、蒋翊晗、张悦威、徐诺、宗韫玉、黄梓宸、申晓文、徐佳伊、王若鑫、张奕涵、王秋瑶、杨易、阴少帅、许诺言、徐梓赫、谌睿、冯欣、徐筱晞、李璟睿、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小朋友能够大胆发言，发现歌曲中附点音符和十六分音符的唱法，并根据旋律，学唱歌曲。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章昕媛、周艺天、谭沁、梁峻晰、王楷博、魏锦宸、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小朋友也能认真倾听，能够养成良好的学习习惯，如果能大胆歌唱，声音响亮就更好啦！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王知霖、吴文欣、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在老师的提醒下能够专注听讲。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2" name="图片 12" descr="IMG_4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1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3" name="图片 13" descr="IMG_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1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今天进行四人局的飞行棋，越来越有乐趣啦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我来读读绘本的内容吧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4" name="图片 14" descr="IMG_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1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6" name="图片 16" descr="IMG_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1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今天我来用水墨绘画莲蓬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让我来测测你的身高是多少吧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7" name="图片 17" descr="IMG_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1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8" name="图片 18" descr="IMG_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1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我们又开始建构更大的圆柱形高塔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继续改造我的武器吧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0" name="图片 2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今天我们在前操场进行自主游戏，有的小朋友选择跳绳练习，有的进行贴烧饼的民间游戏，通过贴烧饼的游戏，孩子们的大肌肉得到了充足的发展，小朋友们在老师的提醒下能够及时喝水。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41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41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41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5" name="图片 25" descr="IMG_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41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-6350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中午吃的是麦片饭、清蒸鸦片鱼、炒包菜、荠菜肉末豆腐羹。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今天所有的小朋友都光盘啦，进入大班后，孩子们的饭量明显增加，在老师的提醒下能够细嚼慢咽，养成良好的饮食习惯，</w:t>
      </w:r>
      <w:r>
        <w:rPr>
          <w:rFonts w:hint="eastAsia" w:ascii="宋体" w:hAnsi="宋体" w:eastAsia="宋体" w:cs="宋体"/>
          <w:u w:val="single"/>
          <w:lang w:val="en-US" w:eastAsia="zh-CN"/>
        </w:rPr>
        <w:t>王诺碗、王知霖、吴文欣</w:t>
      </w:r>
      <w:r>
        <w:rPr>
          <w:rFonts w:hint="eastAsia" w:ascii="宋体" w:hAnsi="宋体" w:eastAsia="宋体" w:cs="宋体"/>
          <w:lang w:val="en-US" w:eastAsia="zh-CN"/>
        </w:rPr>
        <w:t>小朋友也要加快一些速度哦。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蒋翊晗、张悦威、王诺婉、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小朋友没有午睡，希望大家能够养成午睡的好习惯。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本周可以陆续将绿植带来幼儿园哦！感谢支持与配合！</w:t>
      </w:r>
      <w:bookmarkStart w:id="0" w:name="_GoBack"/>
      <w:bookmarkEnd w:id="0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-25400</wp:posOffset>
            </wp:positionH>
            <wp:positionV relativeFrom="page">
              <wp:posOffset>5080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1E2317"/>
    <w:rsid w:val="137677E2"/>
    <w:rsid w:val="152E3635"/>
    <w:rsid w:val="16711F88"/>
    <w:rsid w:val="16C3307F"/>
    <w:rsid w:val="1D304905"/>
    <w:rsid w:val="1DB91CCF"/>
    <w:rsid w:val="1F6A1AB0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6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2025-02-20T11:57:47Z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