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81" w:rsidRPr="000102D3" w:rsidRDefault="00DF4D81" w:rsidP="000102D3">
      <w:pPr>
        <w:jc w:val="center"/>
        <w:rPr>
          <w:rFonts w:ascii="黑体" w:eastAsia="黑体" w:hAnsi="黑体" w:cs="Times New Roman"/>
          <w:b/>
          <w:bCs/>
          <w:sz w:val="32"/>
          <w:szCs w:val="32"/>
        </w:rPr>
      </w:pPr>
      <w:bookmarkStart w:id="0" w:name="_GoBack"/>
      <w:bookmarkEnd w:id="0"/>
      <w:r w:rsidRPr="000102D3">
        <w:rPr>
          <w:rFonts w:ascii="黑体" w:eastAsia="黑体" w:hAnsi="黑体" w:cs="黑体" w:hint="eastAsia"/>
          <w:b/>
          <w:bCs/>
          <w:color w:val="222222"/>
          <w:spacing w:val="8"/>
          <w:sz w:val="32"/>
          <w:szCs w:val="32"/>
          <w:shd w:val="clear" w:color="auto" w:fill="FFFFFF"/>
        </w:rPr>
        <w:t>人生万事须自为，跬步江山即寥廓</w:t>
      </w:r>
    </w:p>
    <w:p w:rsidR="00DF4D81" w:rsidRDefault="00DF4D81">
      <w:pPr>
        <w:pStyle w:val="BodyTextFirstIndent2"/>
        <w:ind w:left="2160" w:firstLineChars="0" w:firstLine="0"/>
        <w:rPr>
          <w:rFonts w:cs="Times New Roman"/>
          <w:b w:val="0"/>
          <w:bCs w:val="0"/>
        </w:rPr>
      </w:pPr>
      <w:r>
        <w:rPr>
          <w:rFonts w:cs="宋体" w:hint="eastAsia"/>
          <w:b w:val="0"/>
          <w:bCs w:val="0"/>
        </w:rPr>
        <w:t>武进区洛阳初级中学副校长</w:t>
      </w:r>
      <w:r>
        <w:rPr>
          <w:b w:val="0"/>
          <w:bCs w:val="0"/>
        </w:rPr>
        <w:t xml:space="preserve">   </w:t>
      </w:r>
      <w:r>
        <w:rPr>
          <w:rFonts w:cs="宋体" w:hint="eastAsia"/>
          <w:b w:val="0"/>
          <w:bCs w:val="0"/>
        </w:rPr>
        <w:t>翟丽群</w:t>
      </w:r>
    </w:p>
    <w:p w:rsidR="00DF4D81" w:rsidRDefault="00DF4D81" w:rsidP="000102D3">
      <w:pPr>
        <w:spacing w:line="360" w:lineRule="auto"/>
        <w:rPr>
          <w:rFonts w:cs="Times New Roman"/>
          <w:sz w:val="24"/>
          <w:szCs w:val="24"/>
        </w:rPr>
      </w:pPr>
      <w:r>
        <w:rPr>
          <w:rFonts w:cs="宋体" w:hint="eastAsia"/>
          <w:sz w:val="24"/>
          <w:szCs w:val="24"/>
        </w:rPr>
        <w:t>各位领导，老师：</w:t>
      </w:r>
    </w:p>
    <w:p w:rsidR="00DF4D81" w:rsidRDefault="00DF4D81" w:rsidP="000102D3">
      <w:pPr>
        <w:spacing w:line="360" w:lineRule="auto"/>
        <w:ind w:firstLineChars="200" w:firstLine="31680"/>
        <w:rPr>
          <w:rFonts w:cs="Times New Roman"/>
          <w:sz w:val="24"/>
          <w:szCs w:val="24"/>
        </w:rPr>
      </w:pPr>
      <w:r>
        <w:rPr>
          <w:rFonts w:cs="宋体" w:hint="eastAsia"/>
          <w:sz w:val="24"/>
          <w:szCs w:val="24"/>
        </w:rPr>
        <w:t>大家好！</w:t>
      </w:r>
    </w:p>
    <w:p w:rsidR="00DF4D81" w:rsidRDefault="00DF4D81" w:rsidP="000102D3">
      <w:pPr>
        <w:spacing w:line="360" w:lineRule="auto"/>
        <w:ind w:firstLineChars="200" w:firstLine="31680"/>
        <w:rPr>
          <w:rFonts w:cs="Times New Roman"/>
          <w:sz w:val="24"/>
          <w:szCs w:val="24"/>
        </w:rPr>
      </w:pPr>
      <w:r>
        <w:rPr>
          <w:sz w:val="24"/>
          <w:szCs w:val="24"/>
        </w:rPr>
        <w:t>2021-2022</w:t>
      </w:r>
      <w:r>
        <w:rPr>
          <w:rFonts w:cs="宋体" w:hint="eastAsia"/>
          <w:sz w:val="24"/>
          <w:szCs w:val="24"/>
        </w:rPr>
        <w:t>学年擦肩而过，过去的这一学年，对我们洛初人而言，都是至关重要的一年，成功创建常州市新优质学校、江苏省思政育人特色学校、国际生态学校</w:t>
      </w:r>
      <w:r>
        <w:rPr>
          <w:sz w:val="24"/>
          <w:szCs w:val="24"/>
        </w:rPr>
        <w:t>……</w:t>
      </w:r>
      <w:r>
        <w:rPr>
          <w:rFonts w:cs="宋体" w:hint="eastAsia"/>
          <w:sz w:val="24"/>
          <w:szCs w:val="24"/>
        </w:rPr>
        <w:t>过去的这一年，是我们洛初教育腾飞的一年，奋斗在洛阳初中这片沃土上的每一个教育工作者都振奋精神，以质量为核心，以创新为动力，迈出了教育优质均衡发展的坚实步伐。</w:t>
      </w:r>
    </w:p>
    <w:p w:rsidR="00DF4D81" w:rsidRDefault="00DF4D81" w:rsidP="000102D3">
      <w:pPr>
        <w:spacing w:line="360" w:lineRule="auto"/>
        <w:ind w:firstLineChars="200" w:firstLine="31680"/>
        <w:rPr>
          <w:rFonts w:cs="Times New Roman"/>
          <w:sz w:val="24"/>
          <w:szCs w:val="24"/>
        </w:rPr>
      </w:pPr>
      <w:r>
        <w:rPr>
          <w:rFonts w:cs="宋体" w:hint="eastAsia"/>
          <w:sz w:val="24"/>
          <w:szCs w:val="24"/>
        </w:rPr>
        <w:t>过去的这一年，于我也是重要的一年，是我走上副校长岗位的第一年，我主要分管的是教师发展、教科研、新闻及外宣，含社团、电教、实验室、图书馆、小记者、办学水平考核等，分管初一年级。不少工作没有经历过，但我很幸运，我在一个和谐包容，团结合作的领导团队里；我分管的团队主管都是业务熟，责任强的行政，都是吃苦耐劳，团结合作的老师，所以在迎难而上、砥砺前行，充满挑战的一年里，我分管的各项工作有条不紊。下面我分别从“德”“能”“勤”“绩”“廉”五个方面对自己一年来的工作职责进行述职。</w:t>
      </w:r>
    </w:p>
    <w:p w:rsidR="00DF4D81" w:rsidRDefault="00DF4D81" w:rsidP="000102D3">
      <w:pPr>
        <w:spacing w:line="360" w:lineRule="auto"/>
        <w:ind w:firstLineChars="200" w:firstLine="31680"/>
        <w:rPr>
          <w:rFonts w:cs="Times New Roman"/>
          <w:sz w:val="24"/>
          <w:szCs w:val="24"/>
        </w:rPr>
      </w:pPr>
      <w:r>
        <w:rPr>
          <w:rFonts w:cs="宋体" w:hint="eastAsia"/>
          <w:sz w:val="24"/>
          <w:szCs w:val="24"/>
        </w:rPr>
        <w:t>一、德与廉：修身律己提升履职能力。</w:t>
      </w:r>
    </w:p>
    <w:p w:rsidR="00DF4D81" w:rsidRDefault="00DF4D81" w:rsidP="000102D3">
      <w:pPr>
        <w:spacing w:line="360" w:lineRule="auto"/>
        <w:ind w:firstLineChars="200" w:firstLine="31680"/>
        <w:rPr>
          <w:sz w:val="24"/>
          <w:szCs w:val="24"/>
        </w:rPr>
      </w:pPr>
      <w:r>
        <w:rPr>
          <w:sz w:val="24"/>
          <w:szCs w:val="24"/>
        </w:rPr>
        <w:t>1.</w:t>
      </w:r>
      <w:r>
        <w:rPr>
          <w:rFonts w:cs="宋体" w:hint="eastAsia"/>
          <w:sz w:val="24"/>
          <w:szCs w:val="24"/>
        </w:rPr>
        <w:t>思想政治素质</w:t>
      </w:r>
      <w:r>
        <w:rPr>
          <w:sz w:val="24"/>
          <w:szCs w:val="24"/>
        </w:rPr>
        <w:t>:</w:t>
      </w:r>
    </w:p>
    <w:p w:rsidR="00DF4D81" w:rsidRDefault="00DF4D81" w:rsidP="000102D3">
      <w:pPr>
        <w:spacing w:line="360" w:lineRule="auto"/>
        <w:ind w:firstLineChars="200" w:firstLine="31680"/>
        <w:rPr>
          <w:rFonts w:cs="Times New Roman"/>
          <w:sz w:val="24"/>
          <w:szCs w:val="24"/>
        </w:rPr>
      </w:pPr>
      <w:r>
        <w:rPr>
          <w:rFonts w:cs="宋体" w:hint="eastAsia"/>
          <w:sz w:val="24"/>
          <w:szCs w:val="24"/>
        </w:rPr>
        <w:t>一是积极参加各级组织的政治业务学习，特别是国培计划（</w:t>
      </w:r>
      <w:r>
        <w:rPr>
          <w:sz w:val="24"/>
          <w:szCs w:val="24"/>
        </w:rPr>
        <w:t>2021</w:t>
      </w:r>
      <w:r>
        <w:rPr>
          <w:rFonts w:cs="宋体" w:hint="eastAsia"/>
          <w:sz w:val="24"/>
          <w:szCs w:val="24"/>
        </w:rPr>
        <w:t>）中小学教师网络法治教育培训项目、常州市第六期党组织书记培训班。系统地学习了各项教育法律法规和党的指导思想，坚定了党的信念，增强了责任感和使命感，使自己在工作中能较好地遵法、守法、用法，做到依法行政，依法治校。同时积极参加各项党员自愿者活动，疫情期间，留守学校，并参加社区防疫工作。获得武进区双十佳三好教师荣誉，常州市志愿服务证书。</w:t>
      </w:r>
    </w:p>
    <w:p w:rsidR="00DF4D81" w:rsidRDefault="00DF4D81" w:rsidP="000102D3">
      <w:pPr>
        <w:spacing w:line="360" w:lineRule="auto"/>
        <w:ind w:firstLineChars="200" w:firstLine="31680"/>
        <w:rPr>
          <w:rFonts w:cs="Times New Roman"/>
          <w:sz w:val="24"/>
          <w:szCs w:val="24"/>
        </w:rPr>
      </w:pPr>
      <w:r>
        <w:rPr>
          <w:sz w:val="24"/>
          <w:szCs w:val="24"/>
        </w:rPr>
        <w:t>2.</w:t>
      </w:r>
      <w:r>
        <w:rPr>
          <w:rFonts w:cs="宋体" w:hint="eastAsia"/>
          <w:sz w:val="24"/>
          <w:szCs w:val="24"/>
        </w:rPr>
        <w:t>自身专业修养：</w:t>
      </w:r>
    </w:p>
    <w:p w:rsidR="00DF4D81" w:rsidRDefault="00DF4D81" w:rsidP="000102D3">
      <w:pPr>
        <w:spacing w:line="360" w:lineRule="auto"/>
        <w:ind w:firstLineChars="200" w:firstLine="31680"/>
        <w:rPr>
          <w:rFonts w:cs="Times New Roman"/>
          <w:sz w:val="24"/>
          <w:szCs w:val="24"/>
        </w:rPr>
      </w:pPr>
      <w:r>
        <w:rPr>
          <w:rFonts w:cs="宋体" w:hint="eastAsia"/>
          <w:sz w:val="24"/>
          <w:szCs w:val="24"/>
        </w:rPr>
        <w:t>重视业务知识的学习。第一是加强行政业务能力，完成了</w:t>
      </w:r>
      <w:r>
        <w:rPr>
          <w:sz w:val="24"/>
          <w:szCs w:val="24"/>
        </w:rPr>
        <w:t>2021</w:t>
      </w:r>
      <w:r>
        <w:rPr>
          <w:rFonts w:cs="宋体" w:hint="eastAsia"/>
          <w:sz w:val="24"/>
          <w:szCs w:val="24"/>
        </w:rPr>
        <w:t>年武进区中青年干部培训班、</w:t>
      </w:r>
      <w:r>
        <w:rPr>
          <w:sz w:val="24"/>
          <w:szCs w:val="24"/>
        </w:rPr>
        <w:t>2022</w:t>
      </w:r>
      <w:r>
        <w:rPr>
          <w:rFonts w:cs="宋体" w:hint="eastAsia"/>
          <w:sz w:val="24"/>
          <w:szCs w:val="24"/>
        </w:rPr>
        <w:t>年的常州市新校长班培训，尤其通过跟岗名校长，看名校特色，学管理经验。我进一步树立了新的教育观念，更新了学校管理方法。第二，注重专业发展，加入常州市乡村骨干教师培育站和常州市裘高飞名师工作室学习，同时自己负责一个区名班主任工作室。一年内多篇论文、获奖或发表，一个法治教育案例获得市一等奖，一个教学设计获得蓝天杯一等奖；主持的省级课题通过中期评估，目前还参与一个省级课题，主持一个市级课题。</w:t>
      </w:r>
    </w:p>
    <w:p w:rsidR="00DF4D81" w:rsidRDefault="00DF4D81" w:rsidP="000102D3">
      <w:pPr>
        <w:spacing w:line="360" w:lineRule="auto"/>
        <w:ind w:firstLineChars="200" w:firstLine="31680"/>
        <w:rPr>
          <w:rFonts w:cs="Times New Roman"/>
          <w:sz w:val="24"/>
          <w:szCs w:val="24"/>
        </w:rPr>
      </w:pPr>
      <w:r>
        <w:rPr>
          <w:sz w:val="24"/>
          <w:szCs w:val="24"/>
        </w:rPr>
        <w:t>3.</w:t>
      </w:r>
      <w:r>
        <w:rPr>
          <w:rFonts w:cs="宋体" w:hint="eastAsia"/>
          <w:sz w:val="24"/>
          <w:szCs w:val="24"/>
        </w:rPr>
        <w:t>改进工作作风：</w:t>
      </w:r>
    </w:p>
    <w:p w:rsidR="00DF4D81" w:rsidRDefault="00DF4D81" w:rsidP="000102D3">
      <w:pPr>
        <w:spacing w:line="360" w:lineRule="auto"/>
        <w:ind w:firstLineChars="200" w:firstLine="31680"/>
        <w:rPr>
          <w:rFonts w:ascii="Microsoft YaHei UI" w:eastAsia="Microsoft YaHei UI" w:hAnsi="Microsoft YaHei UI" w:cs="Times New Roman"/>
          <w:color w:val="0C0C0C"/>
          <w:spacing w:val="15"/>
          <w:sz w:val="24"/>
          <w:szCs w:val="24"/>
          <w:shd w:val="clear" w:color="auto" w:fill="F1FFFF"/>
        </w:rPr>
      </w:pPr>
      <w:r>
        <w:rPr>
          <w:sz w:val="24"/>
          <w:szCs w:val="24"/>
        </w:rPr>
        <w:t xml:space="preserve"> </w:t>
      </w:r>
      <w:r>
        <w:rPr>
          <w:rFonts w:cs="宋体" w:hint="eastAsia"/>
          <w:sz w:val="24"/>
          <w:szCs w:val="24"/>
        </w:rPr>
        <w:t>学在深处，想在新处，干在实处。教育教学，严于律已，全身心投入到工作之中，起好示范带头作用。积极参与各类比赛、志愿者活动能带头；积极参与听课、评课，全年听课</w:t>
      </w:r>
      <w:r>
        <w:rPr>
          <w:sz w:val="24"/>
          <w:szCs w:val="24"/>
        </w:rPr>
        <w:t>60</w:t>
      </w:r>
      <w:r>
        <w:rPr>
          <w:rFonts w:cs="宋体" w:hint="eastAsia"/>
          <w:sz w:val="24"/>
          <w:szCs w:val="24"/>
        </w:rPr>
        <w:t>多节，与新教师进行交流指导能坚持；年级里班主任有事，作为临时班主任能顶上。本职岗位工作，一直坚持站在学校发展的高度，思考学校工作，维护学校荣誉。生活、工作中力戒浮躁，虚心听取师生意见和建议，接受教职工批评，客观公正地对待和处理人和事。</w:t>
      </w:r>
    </w:p>
    <w:p w:rsidR="00DF4D81" w:rsidRDefault="00DF4D81" w:rsidP="000102D3">
      <w:pPr>
        <w:spacing w:line="360" w:lineRule="auto"/>
        <w:ind w:firstLineChars="200" w:firstLine="31680"/>
        <w:rPr>
          <w:rFonts w:cs="Times New Roman"/>
          <w:sz w:val="24"/>
          <w:szCs w:val="24"/>
        </w:rPr>
      </w:pPr>
      <w:r>
        <w:rPr>
          <w:rFonts w:cs="宋体" w:hint="eastAsia"/>
          <w:sz w:val="24"/>
          <w:szCs w:val="24"/>
        </w:rPr>
        <w:t>二、能与勤：真抓实干争创良好业绩</w:t>
      </w:r>
    </w:p>
    <w:p w:rsidR="00DF4D81" w:rsidRDefault="00DF4D81" w:rsidP="000102D3">
      <w:pPr>
        <w:spacing w:line="360" w:lineRule="auto"/>
        <w:ind w:firstLineChars="200" w:firstLine="31680"/>
        <w:rPr>
          <w:rFonts w:cs="Times New Roman"/>
          <w:sz w:val="24"/>
          <w:szCs w:val="24"/>
        </w:rPr>
      </w:pPr>
      <w:r>
        <w:rPr>
          <w:sz w:val="24"/>
          <w:szCs w:val="24"/>
        </w:rPr>
        <w:t>1.</w:t>
      </w:r>
      <w:r>
        <w:rPr>
          <w:rFonts w:cs="宋体" w:hint="eastAsia"/>
          <w:sz w:val="24"/>
          <w:szCs w:val="24"/>
        </w:rPr>
        <w:t>冲锋最前沿，助力学校争先创优。</w:t>
      </w:r>
      <w:r>
        <w:rPr>
          <w:sz w:val="24"/>
          <w:szCs w:val="24"/>
        </w:rPr>
        <w:t>2021</w:t>
      </w:r>
      <w:r>
        <w:rPr>
          <w:rFonts w:cs="宋体" w:hint="eastAsia"/>
          <w:sz w:val="24"/>
          <w:szCs w:val="24"/>
        </w:rPr>
        <w:t>年</w:t>
      </w:r>
      <w:r>
        <w:rPr>
          <w:sz w:val="24"/>
          <w:szCs w:val="24"/>
        </w:rPr>
        <w:t>7</w:t>
      </w:r>
      <w:r>
        <w:rPr>
          <w:rFonts w:cs="宋体" w:hint="eastAsia"/>
          <w:sz w:val="24"/>
          <w:szCs w:val="24"/>
        </w:rPr>
        <w:t>月上岗，就迎来了学校发展的巨大挑战，学校面临高级别创建项目，时间紧，任务艰巨，而且都是只能成功不能失败的项目。开学不久就接到了执笔创建思政育人特色学校报告的任务，没有现成模板，没有足够经验，硬着头皮接下任务，好在陆校长邀请一个又一个专家进行文本指导，终于几易其稿，反复修改，并且陆校长亲自现场答辩，我们的项目过五关斩六将，一路晋级，成为江苏省思政育人特色学校，该项目弥补了我校创新优质学校所缺的品格提升工程项目；该项目完成后，紧接着开始撰写创建常州市新优质学校报告，经过多少次校长室的共同商量，又去多少学校的取经学习，看了多少遍我们每个部门提供的详实的材料，终于完成</w:t>
      </w:r>
      <w:r>
        <w:rPr>
          <w:sz w:val="24"/>
          <w:szCs w:val="24"/>
        </w:rPr>
        <w:t>25000</w:t>
      </w:r>
      <w:r>
        <w:rPr>
          <w:rFonts w:cs="宋体" w:hint="eastAsia"/>
          <w:sz w:val="24"/>
          <w:szCs w:val="24"/>
        </w:rPr>
        <w:t>字初稿，后经陆校长和专家多次指导，完成</w:t>
      </w:r>
      <w:r>
        <w:rPr>
          <w:sz w:val="24"/>
          <w:szCs w:val="24"/>
        </w:rPr>
        <w:t>12000</w:t>
      </w:r>
      <w:r>
        <w:rPr>
          <w:rFonts w:cs="宋体" w:hint="eastAsia"/>
          <w:sz w:val="24"/>
          <w:szCs w:val="24"/>
        </w:rPr>
        <w:t>字的四稿，为全面呈现我校的优质发展出了一份力。</w:t>
      </w:r>
    </w:p>
    <w:p w:rsidR="00DF4D81" w:rsidRDefault="00DF4D81" w:rsidP="000102D3">
      <w:pPr>
        <w:spacing w:line="360" w:lineRule="auto"/>
        <w:ind w:firstLineChars="200" w:firstLine="31680"/>
        <w:rPr>
          <w:rFonts w:cs="Times New Roman"/>
          <w:sz w:val="24"/>
          <w:szCs w:val="24"/>
        </w:rPr>
      </w:pPr>
      <w:r>
        <w:rPr>
          <w:sz w:val="24"/>
          <w:szCs w:val="24"/>
        </w:rPr>
        <w:t>2.</w:t>
      </w:r>
      <w:r>
        <w:rPr>
          <w:rFonts w:cs="宋体" w:hint="eastAsia"/>
          <w:sz w:val="24"/>
          <w:szCs w:val="24"/>
        </w:rPr>
        <w:t>坚守主阵地，引领教师专业发展。</w:t>
      </w:r>
    </w:p>
    <w:p w:rsidR="00DF4D81" w:rsidRDefault="00DF4D81" w:rsidP="000102D3">
      <w:pPr>
        <w:spacing w:line="360" w:lineRule="auto"/>
        <w:ind w:firstLineChars="200" w:firstLine="31680"/>
        <w:rPr>
          <w:rFonts w:cs="Times New Roman"/>
          <w:sz w:val="24"/>
          <w:szCs w:val="24"/>
        </w:rPr>
      </w:pPr>
      <w:r>
        <w:rPr>
          <w:rFonts w:cs="宋体" w:hint="eastAsia"/>
          <w:sz w:val="24"/>
          <w:szCs w:val="24"/>
        </w:rPr>
        <w:t>念好“四字经”，促进教师专业发展。随着我校新教师的增多，在新课改和双减政策的背景下，加强教师专业发展尤为重要。在我们教师发展处的谋划下，我们制定详细的教师培养方案，主要措施是念好专业发展“四字经”：“引、练、培、奖”。</w:t>
      </w:r>
    </w:p>
    <w:p w:rsidR="00DF4D81" w:rsidRDefault="00DF4D81" w:rsidP="000102D3">
      <w:pPr>
        <w:spacing w:line="360" w:lineRule="auto"/>
        <w:ind w:firstLineChars="200" w:firstLine="31680"/>
        <w:rPr>
          <w:rFonts w:cs="Times New Roman"/>
          <w:sz w:val="24"/>
          <w:szCs w:val="24"/>
        </w:rPr>
      </w:pPr>
      <w:r>
        <w:rPr>
          <w:rFonts w:cs="宋体" w:hint="eastAsia"/>
          <w:sz w:val="24"/>
          <w:szCs w:val="24"/>
        </w:rPr>
        <w:t>在“引”字上拿策略：引导老师在书中学习、引导老师在反思中学习、引导老师在研究中学习，鼓励老师加入各种工作室和培育站，现我校共有</w:t>
      </w:r>
      <w:r>
        <w:rPr>
          <w:sz w:val="24"/>
          <w:szCs w:val="24"/>
        </w:rPr>
        <w:t>28</w:t>
      </w:r>
      <w:r>
        <w:rPr>
          <w:rFonts w:cs="宋体" w:hint="eastAsia"/>
          <w:sz w:val="24"/>
          <w:szCs w:val="24"/>
        </w:rPr>
        <w:t>位老师加入各级名师工作室，有</w:t>
      </w:r>
      <w:r>
        <w:rPr>
          <w:sz w:val="24"/>
          <w:szCs w:val="24"/>
        </w:rPr>
        <w:t>3</w:t>
      </w:r>
      <w:r>
        <w:rPr>
          <w:rFonts w:cs="宋体" w:hint="eastAsia"/>
          <w:sz w:val="24"/>
          <w:szCs w:val="24"/>
        </w:rPr>
        <w:t>位老师成为工作室导师或领衔人。</w:t>
      </w:r>
    </w:p>
    <w:p w:rsidR="00DF4D81" w:rsidRDefault="00DF4D81" w:rsidP="000102D3">
      <w:pPr>
        <w:spacing w:line="360" w:lineRule="auto"/>
        <w:ind w:firstLineChars="200" w:firstLine="31680"/>
        <w:rPr>
          <w:rFonts w:cs="Times New Roman"/>
          <w:sz w:val="24"/>
          <w:szCs w:val="24"/>
        </w:rPr>
      </w:pPr>
      <w:r>
        <w:rPr>
          <w:rFonts w:cs="宋体" w:hint="eastAsia"/>
          <w:sz w:val="24"/>
          <w:szCs w:val="24"/>
        </w:rPr>
        <w:t>在“练”字上给舞台。教研活动常规化、各类教学评优活动、定期举行主题沙龙、建立“青蓝工程”、“凝新班”等学习共同体。教师发展处张美红主任已经制定青年教师基本功竞赛方案，本周至下周全面进行，达到以练促进的效果。</w:t>
      </w:r>
    </w:p>
    <w:p w:rsidR="00DF4D81" w:rsidRDefault="00DF4D81" w:rsidP="000102D3">
      <w:pPr>
        <w:spacing w:line="360" w:lineRule="auto"/>
        <w:ind w:firstLineChars="200" w:firstLine="31680"/>
        <w:rPr>
          <w:rFonts w:cs="Times New Roman"/>
          <w:sz w:val="24"/>
          <w:szCs w:val="24"/>
        </w:rPr>
      </w:pPr>
      <w:r>
        <w:rPr>
          <w:rFonts w:cs="宋体" w:hint="eastAsia"/>
          <w:sz w:val="24"/>
          <w:szCs w:val="24"/>
        </w:rPr>
        <w:t>在“培”字上出实招。鼓励外出学习是好招；用好集团校资源是实招；“请进来走出去”是妙招；成为区送培基地是新招，我校今年又成为道德与法治学科的“送培上门”基地学校。本学年，我们经常邀请专家来校讲座，比如贲新文教授来校作校园文化解读、专业发展和新课标培训，王成良教授作班级管理讲座，教科院附中袁鹏飞书记作家庭教育讲座，常州市教育局孙静副处长作心理讲座，线上多次与市名师工作室联合开展研讨活动，我校每年被评为武进区校本培训优秀学校。</w:t>
      </w:r>
    </w:p>
    <w:p w:rsidR="00DF4D81" w:rsidRDefault="00DF4D81" w:rsidP="000102D3">
      <w:pPr>
        <w:spacing w:line="360" w:lineRule="auto"/>
        <w:ind w:firstLineChars="200" w:firstLine="31680"/>
        <w:rPr>
          <w:rFonts w:cs="Times New Roman"/>
          <w:sz w:val="24"/>
          <w:szCs w:val="24"/>
        </w:rPr>
      </w:pPr>
      <w:r>
        <w:rPr>
          <w:rFonts w:cs="宋体" w:hint="eastAsia"/>
          <w:sz w:val="24"/>
          <w:szCs w:val="24"/>
        </w:rPr>
        <w:t>在“奖”字上做文章。在原有的激励措施基础上，我们继续提升奖励力度，激发调动教师主动专业发展的主动性和积极性。</w:t>
      </w:r>
    </w:p>
    <w:p w:rsidR="00DF4D81" w:rsidRDefault="00DF4D81" w:rsidP="000102D3">
      <w:pPr>
        <w:spacing w:line="360" w:lineRule="auto"/>
        <w:ind w:firstLineChars="200" w:firstLine="31680"/>
        <w:rPr>
          <w:rFonts w:cs="Times New Roman"/>
          <w:sz w:val="24"/>
          <w:szCs w:val="24"/>
        </w:rPr>
      </w:pPr>
      <w:r>
        <w:rPr>
          <w:sz w:val="24"/>
          <w:szCs w:val="24"/>
        </w:rPr>
        <w:t>3.</w:t>
      </w:r>
      <w:r>
        <w:rPr>
          <w:rFonts w:cs="宋体" w:hint="eastAsia"/>
          <w:sz w:val="24"/>
          <w:szCs w:val="24"/>
        </w:rPr>
        <w:t>种好责任田，和舟共济管好年级。</w:t>
      </w:r>
    </w:p>
    <w:p w:rsidR="00DF4D81" w:rsidRDefault="00DF4D81" w:rsidP="000102D3">
      <w:pPr>
        <w:spacing w:line="360" w:lineRule="auto"/>
        <w:ind w:firstLineChars="200" w:firstLine="31680"/>
        <w:rPr>
          <w:rFonts w:cs="Times New Roman"/>
          <w:sz w:val="24"/>
          <w:szCs w:val="24"/>
        </w:rPr>
      </w:pPr>
      <w:r>
        <w:rPr>
          <w:rFonts w:cs="宋体" w:hint="eastAsia"/>
          <w:sz w:val="24"/>
          <w:szCs w:val="24"/>
        </w:rPr>
        <w:t>我分管初一年级，新学生、新班主任、新老师，加我这个新领导，但是，我每天可以做的是拍照发群，“让每一个老师的努力被发现，让每一个老师的优秀被发现”，我每天能争取做的是比班主任早一点到年级，比学生晚一点走，刷点存在感。我的轻松得益于我们初一年级领导小组团结奋进，业务熟练，教师们积极肯干，敢于尝试；我们严格执行学校的分工负责，全员管理、网格管理的模式，把管理渗透到学生学习、生活的全过程，确保事事有人管，人人有事管，天天有反馈，哪里有学生，哪里就有管理，保证了教育教学工作的顺利开展。在今年的生物地理学科抽测中，我们初一在全区名列前茅，期中考试成绩在南片学校排名，与初二初三并列。感谢身兼数职的年级领导小组成员，感谢资深班主任的传帮带，感谢合作敬业的老师们，感谢上班成上大学一学期回家一次的新老师们！</w:t>
      </w:r>
    </w:p>
    <w:p w:rsidR="00DF4D81" w:rsidRDefault="00DF4D81" w:rsidP="000102D3">
      <w:pPr>
        <w:pStyle w:val="BodyTextFirstIndent2"/>
        <w:spacing w:line="360" w:lineRule="auto"/>
        <w:ind w:firstLine="31680"/>
        <w:rPr>
          <w:rFonts w:cs="Times New Roman"/>
          <w:b w:val="0"/>
          <w:bCs w:val="0"/>
        </w:rPr>
      </w:pPr>
      <w:r>
        <w:rPr>
          <w:rFonts w:cs="宋体" w:hint="eastAsia"/>
          <w:b w:val="0"/>
          <w:bCs w:val="0"/>
        </w:rPr>
        <w:t>当然还有刷不了存在感的地方，那就是我们戈颖娟主任负责的小记者、张美红主任分管的社团、徐清主任分管的电教、实验室等，他们的主动性比我强，要求比我高，都是放心项目。</w:t>
      </w:r>
    </w:p>
    <w:p w:rsidR="00DF4D81" w:rsidRDefault="00DF4D81" w:rsidP="000102D3">
      <w:pPr>
        <w:pStyle w:val="BodyTextFirstIndent2"/>
        <w:ind w:firstLine="31680"/>
        <w:rPr>
          <w:rFonts w:cs="Times New Roman"/>
        </w:rPr>
      </w:pPr>
      <w:r>
        <w:rPr>
          <w:rFonts w:cs="宋体" w:hint="eastAsia"/>
        </w:rPr>
        <w:t>三、绩：可圈可点，共进共享</w:t>
      </w:r>
    </w:p>
    <w:p w:rsidR="00DF4D81" w:rsidRDefault="00DF4D81" w:rsidP="000102D3">
      <w:pPr>
        <w:spacing w:line="360" w:lineRule="auto"/>
        <w:ind w:firstLineChars="200" w:firstLine="31680"/>
        <w:rPr>
          <w:rFonts w:cs="Times New Roman"/>
          <w:sz w:val="24"/>
          <w:szCs w:val="24"/>
        </w:rPr>
      </w:pPr>
      <w:r>
        <w:rPr>
          <w:rFonts w:cs="宋体" w:hint="eastAsia"/>
          <w:sz w:val="24"/>
          <w:szCs w:val="24"/>
        </w:rPr>
        <w:t>新闻宣传：我校的宣传现在由蒋春霞主任主抓，依然是有口皆碑，公众号基本上每天更新，新闻媒体一周来</w:t>
      </w:r>
      <w:r>
        <w:rPr>
          <w:sz w:val="24"/>
          <w:szCs w:val="24"/>
        </w:rPr>
        <w:t>3</w:t>
      </w:r>
      <w:r>
        <w:rPr>
          <w:rFonts w:cs="宋体" w:hint="eastAsia"/>
          <w:sz w:val="24"/>
          <w:szCs w:val="24"/>
        </w:rPr>
        <w:t>次也正常，全面及时展现洛初师生的精彩和办学特色。</w:t>
      </w:r>
    </w:p>
    <w:p w:rsidR="00DF4D81" w:rsidRDefault="00DF4D81" w:rsidP="000102D3">
      <w:pPr>
        <w:spacing w:line="400" w:lineRule="exact"/>
        <w:ind w:firstLineChars="200" w:firstLine="31680"/>
        <w:rPr>
          <w:rFonts w:cs="Times New Roman"/>
        </w:rPr>
      </w:pPr>
      <w:r>
        <w:rPr>
          <w:rFonts w:cs="宋体" w:hint="eastAsia"/>
          <w:sz w:val="24"/>
          <w:szCs w:val="24"/>
        </w:rPr>
        <w:t>学生社团：在全体社团老师努力下，</w:t>
      </w:r>
      <w:r>
        <w:rPr>
          <w:sz w:val="24"/>
          <w:szCs w:val="24"/>
        </w:rPr>
        <w:t>53</w:t>
      </w:r>
      <w:r>
        <w:rPr>
          <w:rFonts w:cs="宋体" w:hint="eastAsia"/>
          <w:sz w:val="24"/>
          <w:szCs w:val="24"/>
        </w:rPr>
        <w:t>个社团常态化开展，内涵发展，刻纸社、农耕社、锡剧社、饲养社、舞龙舞狮社等成为创新优质过程中的亮点，其中车模社、舞蹈社、女足社、无人机社团一直是获奖专业户，媒体聚焦点，法治社团也获常州市法治教育案例一等奖，明天舞龙社受邀助阵区级活动。</w:t>
      </w:r>
    </w:p>
    <w:p w:rsidR="00DF4D81" w:rsidRDefault="00DF4D81" w:rsidP="000102D3">
      <w:pPr>
        <w:spacing w:line="360" w:lineRule="auto"/>
        <w:ind w:firstLineChars="200" w:firstLine="31680"/>
        <w:rPr>
          <w:rFonts w:cs="Times New Roman"/>
          <w:sz w:val="24"/>
          <w:szCs w:val="24"/>
        </w:rPr>
      </w:pPr>
      <w:r>
        <w:rPr>
          <w:rFonts w:cs="宋体" w:hint="eastAsia"/>
          <w:sz w:val="24"/>
          <w:szCs w:val="24"/>
        </w:rPr>
        <w:t>教师发展</w:t>
      </w:r>
      <w:r>
        <w:rPr>
          <w:sz w:val="24"/>
          <w:szCs w:val="24"/>
        </w:rPr>
        <w:t>:</w:t>
      </w:r>
      <w:r>
        <w:rPr>
          <w:rFonts w:cs="宋体" w:hint="eastAsia"/>
          <w:sz w:val="24"/>
          <w:szCs w:val="24"/>
        </w:rPr>
        <w:t>仅在省蓝天杯教学设计大赛中，就有张立君等</w:t>
      </w:r>
      <w:r>
        <w:rPr>
          <w:sz w:val="24"/>
          <w:szCs w:val="24"/>
        </w:rPr>
        <w:t>17</w:t>
      </w:r>
      <w:r>
        <w:rPr>
          <w:rFonts w:cs="宋体" w:hint="eastAsia"/>
          <w:sz w:val="24"/>
          <w:szCs w:val="24"/>
        </w:rPr>
        <w:t>位教师获奖，其中张立君老师视频课也获得一等奖、一年中，已有薛园、王晶、梁艳、高丹丹、杜阳等十多位新老师在各项比赛中获奖；在常州市新优质学校验收过程中，我们老师的优课率</w:t>
      </w:r>
      <w:r>
        <w:rPr>
          <w:sz w:val="24"/>
          <w:szCs w:val="24"/>
        </w:rPr>
        <w:t>100%</w:t>
      </w:r>
      <w:r>
        <w:rPr>
          <w:rFonts w:cs="宋体" w:hint="eastAsia"/>
          <w:sz w:val="24"/>
          <w:szCs w:val="24"/>
        </w:rPr>
        <w:t>，教师沙龙充满教研的智慧和钻研，充分展现了洛初教师良好的教学风采。</w:t>
      </w:r>
    </w:p>
    <w:p w:rsidR="00DF4D81" w:rsidRDefault="00DF4D81" w:rsidP="000102D3">
      <w:pPr>
        <w:spacing w:line="360" w:lineRule="auto"/>
        <w:ind w:firstLineChars="200" w:firstLine="31680"/>
        <w:rPr>
          <w:rFonts w:cs="Times New Roman"/>
          <w:sz w:val="24"/>
          <w:szCs w:val="24"/>
        </w:rPr>
      </w:pPr>
      <w:r>
        <w:rPr>
          <w:rFonts w:cs="宋体" w:hint="eastAsia"/>
          <w:sz w:val="24"/>
          <w:szCs w:val="24"/>
        </w:rPr>
        <w:t>本学年庄向科、庄晓霞老师主持的区级课题、费寒芳、徐晔老师主持的区级课题顺利结题，成功立项常州市级备案课题五项，一个省级课题立项，我主持的一个省级课题通过中期评估，并</w:t>
      </w:r>
      <w:r>
        <w:rPr>
          <w:rFonts w:ascii="宋体" w:hAnsi="宋体" w:cs="宋体" w:hint="eastAsia"/>
          <w:sz w:val="24"/>
          <w:szCs w:val="24"/>
        </w:rPr>
        <w:t>与教戴慧老师、贲新文老师等专家一起申报的《基于思政课一体化建设的常州法治教育创新实践》获得</w:t>
      </w:r>
      <w:r>
        <w:rPr>
          <w:rFonts w:ascii="宋体" w:hAnsi="宋体" w:cs="宋体"/>
          <w:sz w:val="24"/>
          <w:szCs w:val="24"/>
        </w:rPr>
        <w:t>2021</w:t>
      </w:r>
      <w:r>
        <w:rPr>
          <w:rFonts w:ascii="宋体" w:hAnsi="宋体" w:cs="宋体" w:hint="eastAsia"/>
          <w:sz w:val="24"/>
          <w:szCs w:val="24"/>
        </w:rPr>
        <w:t>年江苏省基础教育类教学成果特等奖，目前正在一起努力申报江苏省基础教育前瞻性项目和申报国家级成果奖。</w:t>
      </w:r>
    </w:p>
    <w:p w:rsidR="00DF4D81" w:rsidRDefault="00DF4D81" w:rsidP="000102D3">
      <w:pPr>
        <w:pStyle w:val="BodyTextFirstIndent2"/>
        <w:ind w:firstLine="31680"/>
        <w:rPr>
          <w:rFonts w:cs="Times New Roman"/>
        </w:rPr>
      </w:pPr>
      <w:r>
        <w:t xml:space="preserve"> </w:t>
      </w:r>
      <w:r>
        <w:rPr>
          <w:rFonts w:cs="宋体" w:hint="eastAsia"/>
        </w:rPr>
        <w:t>四、思：凝聚集体智慧</w:t>
      </w:r>
      <w:r>
        <w:t xml:space="preserve"> </w:t>
      </w:r>
      <w:r>
        <w:rPr>
          <w:rFonts w:cs="宋体" w:hint="eastAsia"/>
        </w:rPr>
        <w:t>再造教研新篇。</w:t>
      </w:r>
    </w:p>
    <w:p w:rsidR="00DF4D81" w:rsidRDefault="00DF4D81" w:rsidP="000102D3">
      <w:pPr>
        <w:spacing w:line="400" w:lineRule="exact"/>
        <w:ind w:firstLineChars="200" w:firstLine="31680"/>
        <w:rPr>
          <w:rFonts w:cs="Times New Roman"/>
          <w:sz w:val="24"/>
          <w:szCs w:val="24"/>
        </w:rPr>
      </w:pPr>
      <w:r>
        <w:rPr>
          <w:sz w:val="24"/>
          <w:szCs w:val="24"/>
        </w:rPr>
        <w:t>1.</w:t>
      </w:r>
      <w:r>
        <w:rPr>
          <w:rFonts w:cs="宋体" w:hint="eastAsia"/>
          <w:sz w:val="24"/>
          <w:szCs w:val="24"/>
        </w:rPr>
        <w:t>解放思想谋发展。用好现有的“常州市四有好教师”团队、名班主任工作室等平台，挖掘外校名师资源，创造良好的专业发展环境，激发师资内生动力。</w:t>
      </w:r>
    </w:p>
    <w:p w:rsidR="00DF4D81" w:rsidRDefault="00DF4D81" w:rsidP="000102D3">
      <w:pPr>
        <w:spacing w:line="400" w:lineRule="exact"/>
        <w:ind w:firstLineChars="200" w:firstLine="31680"/>
        <w:rPr>
          <w:rFonts w:cs="Times New Roman"/>
          <w:sz w:val="24"/>
          <w:szCs w:val="24"/>
        </w:rPr>
      </w:pPr>
      <w:r>
        <w:rPr>
          <w:sz w:val="24"/>
          <w:szCs w:val="24"/>
        </w:rPr>
        <w:t>2.</w:t>
      </w:r>
      <w:r>
        <w:rPr>
          <w:rFonts w:cs="宋体" w:hint="eastAsia"/>
          <w:sz w:val="24"/>
          <w:szCs w:val="24"/>
        </w:rPr>
        <w:t>强化责任抓落实。要在科研兴校上下功夫，在科研质量上树标杆。</w:t>
      </w:r>
    </w:p>
    <w:p w:rsidR="00DF4D81" w:rsidRDefault="00DF4D81" w:rsidP="000102D3">
      <w:pPr>
        <w:spacing w:line="400" w:lineRule="exact"/>
        <w:ind w:firstLineChars="200" w:firstLine="31680"/>
        <w:rPr>
          <w:rFonts w:cs="Times New Roman"/>
          <w:sz w:val="24"/>
          <w:szCs w:val="24"/>
        </w:rPr>
      </w:pPr>
      <w:r>
        <w:rPr>
          <w:rFonts w:cs="宋体" w:hint="eastAsia"/>
          <w:sz w:val="24"/>
          <w:szCs w:val="24"/>
        </w:rPr>
        <w:t>领导们、老师们、所有成绩的取得不是我一个人的所能，是我们全校领导班子、教职员工高标准、严要求、爱岗敬业、乐于奉献的结果。</w:t>
      </w:r>
    </w:p>
    <w:p w:rsidR="00DF4D81" w:rsidRDefault="00DF4D81" w:rsidP="000102D3">
      <w:pPr>
        <w:spacing w:line="400" w:lineRule="exact"/>
        <w:ind w:firstLineChars="200" w:firstLine="31680"/>
        <w:rPr>
          <w:rFonts w:cs="Times New Roman"/>
          <w:sz w:val="24"/>
          <w:szCs w:val="24"/>
        </w:rPr>
      </w:pPr>
      <w:r>
        <w:rPr>
          <w:rFonts w:cs="宋体" w:hint="eastAsia"/>
          <w:sz w:val="24"/>
          <w:szCs w:val="24"/>
        </w:rPr>
        <w:t>前程让人期盼，旧路更让人审慎。感谢领导和老师们给我这样回头看看自己走过的路。让我沉淀思想，积蓄力量，以备继续前行时，能迈出更为稳健的步伐。</w:t>
      </w:r>
    </w:p>
    <w:sectPr w:rsidR="00DF4D81" w:rsidSect="004F2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Microsoft YaHei UI">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4BDA2"/>
    <w:multiLevelType w:val="singleLevel"/>
    <w:tmpl w:val="7814BDA2"/>
    <w:lvl w:ilvl="0">
      <w:start w:val="2021"/>
      <w:numFmt w:val="decimal"/>
      <w:suff w:val="nothing"/>
      <w:lvlText w:val="%1-"/>
      <w:lvlJc w:val="left"/>
      <w:pPr>
        <w:ind w:left="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28228F"/>
    <w:rsid w:val="000102D3"/>
    <w:rsid w:val="004F2C02"/>
    <w:rsid w:val="006E7BC8"/>
    <w:rsid w:val="00C079B1"/>
    <w:rsid w:val="00DF4D81"/>
    <w:rsid w:val="04F61B07"/>
    <w:rsid w:val="10262F4B"/>
    <w:rsid w:val="12717978"/>
    <w:rsid w:val="12F22A96"/>
    <w:rsid w:val="157C29B4"/>
    <w:rsid w:val="158718E3"/>
    <w:rsid w:val="1B5A40BC"/>
    <w:rsid w:val="23303E45"/>
    <w:rsid w:val="250F1541"/>
    <w:rsid w:val="2BCA3957"/>
    <w:rsid w:val="2CF45FDA"/>
    <w:rsid w:val="30333A3D"/>
    <w:rsid w:val="36C00298"/>
    <w:rsid w:val="37552B6D"/>
    <w:rsid w:val="38414ABC"/>
    <w:rsid w:val="390E0659"/>
    <w:rsid w:val="3DED63DB"/>
    <w:rsid w:val="3ED56241"/>
    <w:rsid w:val="485F3A48"/>
    <w:rsid w:val="48A91C22"/>
    <w:rsid w:val="4B573CCF"/>
    <w:rsid w:val="4B9A0ED3"/>
    <w:rsid w:val="5361489E"/>
    <w:rsid w:val="59ED1939"/>
    <w:rsid w:val="699A7B43"/>
    <w:rsid w:val="762822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4F2C0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F2C02"/>
    <w:pPr>
      <w:ind w:firstLine="570"/>
    </w:pPr>
    <w:rPr>
      <w:b/>
      <w:bCs/>
      <w:sz w:val="24"/>
      <w:szCs w:val="24"/>
    </w:rPr>
  </w:style>
  <w:style w:type="character" w:customStyle="1" w:styleId="BodyTextIndentChar">
    <w:name w:val="Body Text Indent Char"/>
    <w:basedOn w:val="DefaultParagraphFont"/>
    <w:link w:val="BodyTextIndent"/>
    <w:uiPriority w:val="99"/>
    <w:semiHidden/>
    <w:rsid w:val="002C5944"/>
    <w:rPr>
      <w:rFonts w:ascii="Calibri" w:hAnsi="Calibri" w:cs="Calibri"/>
      <w:szCs w:val="21"/>
    </w:rPr>
  </w:style>
  <w:style w:type="paragraph" w:styleId="BodyTextFirstIndent2">
    <w:name w:val="Body Text First Indent 2"/>
    <w:basedOn w:val="BodyTextIndent"/>
    <w:link w:val="BodyTextFirstIndent2Char"/>
    <w:uiPriority w:val="99"/>
    <w:rsid w:val="004F2C02"/>
    <w:pPr>
      <w:ind w:firstLineChars="200" w:firstLine="420"/>
    </w:pPr>
  </w:style>
  <w:style w:type="character" w:customStyle="1" w:styleId="BodyTextFirstIndent2Char">
    <w:name w:val="Body Text First Indent 2 Char"/>
    <w:basedOn w:val="BodyTextIndentChar"/>
    <w:link w:val="BodyTextFirstIndent2"/>
    <w:uiPriority w:val="99"/>
    <w:semiHidden/>
    <w:rsid w:val="002C5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499</Words>
  <Characters>2848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LYCZ004</dc:creator>
  <cp:keywords/>
  <dc:description/>
  <cp:lastModifiedBy>walkinnet</cp:lastModifiedBy>
  <cp:revision>2</cp:revision>
  <dcterms:created xsi:type="dcterms:W3CDTF">2022-05-17T06:47:00Z</dcterms:created>
  <dcterms:modified xsi:type="dcterms:W3CDTF">2022-05-19T02:45:00Z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