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鲜牛奶、多样饼干、山楂棒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板栗牛肉焖饭、萝卜木耳鸽子汤。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◎午点：五彩面条。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◎水果：火龙果、龙眼。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咳嗽了两声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今天我们玩的户外游戏是攀爬网，我们一个一个顺着往前爬，还能有滑梯滑下去呢，真好玩！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0057.JPGIMG_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0057.JPGIMG_00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18415</wp:posOffset>
                  </wp:positionV>
                  <wp:extent cx="1962785" cy="1472565"/>
                  <wp:effectExtent l="0" t="0" r="5715" b="635"/>
                  <wp:wrapNone/>
                  <wp:docPr id="11" name="图片 11" descr="C:/Users/lenovo/Downloads/IMG_0055.JPGIMG_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0055.JPGIMG_00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217170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0069.JPGIMG_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0069.JPGIMG_00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0061.JPGIMG_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0061.JPGIMG_00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0006.JPGIMG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0006.JPGIMG_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我在玩多米诺骨牌游戏。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0010.JPGIMG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0010.JPGIMG_00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我在图书角看书呢。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0017.JPGIMG_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0017.JPGIMG_00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我在玩益智区的形状积木游戏。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0015.JPGIMG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0015.JPGIMG_00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我正在万能工匠做保险柜呢。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27EC548">
      <w:pPr>
        <w:spacing w:line="360" w:lineRule="exact"/>
        <w:ind w:firstLine="315" w:firstLineChars="15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今天我们开展的是体育活动《学新操》，</w:t>
      </w:r>
      <w:r>
        <w:rPr>
          <w:rFonts w:hint="eastAsia" w:ascii="宋体" w:hAnsi="宋体"/>
        </w:rPr>
        <w:t>早操是运用不同动作来锻炼身体的一种体育活动，通过早操操的练习，对身体各个部位肌肉的发展、关节的灵活性、韧带的拉伸等都有很好的锻炼价值，对提高身体的灵活性及协调性也有很好的促进作用。通过结合《向快乐出发》这首儿童熟悉的音乐设计了这套早操，对小朋友全身各部位机能的全面发展有很大的意义。。</w:t>
      </w:r>
    </w:p>
    <w:p w14:paraId="353F8DE2">
      <w:pPr>
        <w:spacing w:line="320" w:lineRule="exact"/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0074.JPGIMG_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0074.JPGIMG_00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0075.JPGIMG_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0075.JPGIMG_00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99D81B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723</Words>
  <Characters>749</Characters>
  <Lines>1</Lines>
  <Paragraphs>1</Paragraphs>
  <TotalTime>1</TotalTime>
  <ScaleCrop>false</ScaleCrop>
  <LinksUpToDate>false</LinksUpToDate>
  <CharactersWithSpaces>764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2025-02-19T06:15:25Z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5C68C5A415AF453E845D66750488436B_13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