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C9" w:rsidRPr="00C51226" w:rsidRDefault="00E75CC9" w:rsidP="00B254EE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cs="黑体" w:hint="eastAsia"/>
          <w:sz w:val="32"/>
          <w:szCs w:val="32"/>
        </w:rPr>
        <w:t>附件</w:t>
      </w:r>
    </w:p>
    <w:p w:rsidR="00E75CC9" w:rsidRPr="00336DB0" w:rsidRDefault="00E75CC9" w:rsidP="00336DB0">
      <w:pPr>
        <w:jc w:val="center"/>
        <w:rPr>
          <w:b/>
          <w:bCs/>
          <w:sz w:val="36"/>
          <w:szCs w:val="36"/>
        </w:rPr>
      </w:pPr>
      <w:r w:rsidRPr="00336DB0">
        <w:rPr>
          <w:rFonts w:cs="宋体" w:hint="eastAsia"/>
          <w:b/>
          <w:bCs/>
          <w:sz w:val="36"/>
          <w:szCs w:val="36"/>
        </w:rPr>
        <w:t>“</w:t>
      </w:r>
      <w:r w:rsidRPr="00336DB0">
        <w:rPr>
          <w:b/>
          <w:bCs/>
          <w:sz w:val="36"/>
          <w:szCs w:val="36"/>
        </w:rPr>
        <w:t xml:space="preserve">2019, </w:t>
      </w:r>
      <w:r w:rsidRPr="00336DB0">
        <w:rPr>
          <w:rFonts w:cs="宋体" w:hint="eastAsia"/>
          <w:b/>
          <w:bCs/>
          <w:sz w:val="36"/>
          <w:szCs w:val="36"/>
        </w:rPr>
        <w:t>照片里的故事”征文登记表</w:t>
      </w:r>
    </w:p>
    <w:p w:rsidR="00E75CC9" w:rsidRPr="00843B99" w:rsidRDefault="00E75CC9" w:rsidP="00B254EE">
      <w:pPr>
        <w:spacing w:line="240" w:lineRule="exact"/>
        <w:jc w:val="center"/>
        <w:rPr>
          <w:rFonts w:ascii="方正小标宋简体" w:eastAsia="方正小标宋简体" w:hAnsi="华文中宋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700"/>
        <w:gridCol w:w="1620"/>
        <w:gridCol w:w="2208"/>
      </w:tblGrid>
      <w:tr w:rsidR="00E75CC9" w:rsidRPr="0033073F">
        <w:trPr>
          <w:jc w:val="center"/>
        </w:trPr>
        <w:tc>
          <w:tcPr>
            <w:tcW w:w="2364" w:type="dxa"/>
            <w:vAlign w:val="center"/>
          </w:tcPr>
          <w:p w:rsidR="00E75CC9" w:rsidRPr="0033073F" w:rsidRDefault="00E75CC9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270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cs="仿宋_GB2312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75CC9" w:rsidRPr="0033073F">
        <w:trPr>
          <w:jc w:val="center"/>
        </w:trPr>
        <w:tc>
          <w:tcPr>
            <w:tcW w:w="2364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75CC9" w:rsidRPr="0033073F">
        <w:trPr>
          <w:jc w:val="center"/>
        </w:trPr>
        <w:tc>
          <w:tcPr>
            <w:tcW w:w="2364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75CC9" w:rsidRPr="0033073F">
        <w:trPr>
          <w:jc w:val="center"/>
        </w:trPr>
        <w:tc>
          <w:tcPr>
            <w:tcW w:w="2364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75CC9" w:rsidRPr="0033073F">
        <w:trPr>
          <w:trHeight w:val="7408"/>
          <w:jc w:val="center"/>
        </w:trPr>
        <w:tc>
          <w:tcPr>
            <w:tcW w:w="2364" w:type="dxa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cs="仿宋_GB2312" w:hint="eastAsia"/>
                <w:sz w:val="28"/>
                <w:szCs w:val="28"/>
              </w:rPr>
              <w:t>文章摘要</w:t>
            </w:r>
          </w:p>
          <w:p w:rsidR="00E75CC9" w:rsidRPr="00DE2173" w:rsidRDefault="00E75CC9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E217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（或</w:t>
            </w:r>
            <w:r w:rsidRPr="00DE21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对照片、微视频进行必要的解说</w:t>
            </w:r>
            <w:r w:rsidRPr="00DE217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28" w:type="dxa"/>
            <w:gridSpan w:val="3"/>
            <w:vAlign w:val="center"/>
          </w:tcPr>
          <w:p w:rsidR="00E75CC9" w:rsidRPr="0033073F" w:rsidRDefault="00E75CC9" w:rsidP="00946155">
            <w:pPr>
              <w:spacing w:line="360" w:lineRule="auto"/>
              <w:jc w:val="center"/>
              <w:rPr>
                <w:rStyle w:val="Emphasis"/>
                <w:rFonts w:ascii="仿宋_GB2312" w:eastAsia="仿宋_GB2312" w:hAnsi="宋体"/>
              </w:rPr>
            </w:pPr>
          </w:p>
        </w:tc>
      </w:tr>
    </w:tbl>
    <w:p w:rsidR="00E75CC9" w:rsidRPr="00671CFE" w:rsidRDefault="00E75CC9" w:rsidP="00B254EE">
      <w:pPr>
        <w:pStyle w:val="a"/>
        <w:ind w:firstLineChars="0" w:firstLine="0"/>
        <w:rPr>
          <w:rFonts w:cs="Times New Roman"/>
          <w:color w:val="000000"/>
        </w:rPr>
        <w:sectPr w:rsidR="00E75CC9" w:rsidRPr="00671CFE" w:rsidSect="00802A50">
          <w:headerReference w:type="default" r:id="rId6"/>
          <w:pgSz w:w="11906" w:h="16838" w:code="9"/>
          <w:pgMar w:top="1701" w:right="1531" w:bottom="1985" w:left="1531" w:header="709" w:footer="1361" w:gutter="0"/>
          <w:pgNumType w:fmt="numberInDash"/>
          <w:cols w:space="720"/>
          <w:docGrid w:linePitch="587" w:charSpace="2004"/>
        </w:sectPr>
      </w:pPr>
    </w:p>
    <w:p w:rsidR="00E75CC9" w:rsidRPr="00B254EE" w:rsidRDefault="00E75CC9" w:rsidP="00EC67FB"/>
    <w:sectPr w:rsidR="00E75CC9" w:rsidRPr="00B254EE" w:rsidSect="00336DB0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C9" w:rsidRDefault="00E75CC9" w:rsidP="00B254EE">
      <w:r>
        <w:separator/>
      </w:r>
    </w:p>
  </w:endnote>
  <w:endnote w:type="continuationSeparator" w:id="0">
    <w:p w:rsidR="00E75CC9" w:rsidRDefault="00E75CC9" w:rsidP="00B2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C9" w:rsidRDefault="00E75CC9" w:rsidP="00B254EE">
      <w:r>
        <w:separator/>
      </w:r>
    </w:p>
  </w:footnote>
  <w:footnote w:type="continuationSeparator" w:id="0">
    <w:p w:rsidR="00E75CC9" w:rsidRDefault="00E75CC9" w:rsidP="00B2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C9" w:rsidRDefault="00E75CC9" w:rsidP="00E2282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4EE"/>
    <w:rsid w:val="00121672"/>
    <w:rsid w:val="0027424E"/>
    <w:rsid w:val="002E2910"/>
    <w:rsid w:val="0033073F"/>
    <w:rsid w:val="00336DB0"/>
    <w:rsid w:val="005B57C5"/>
    <w:rsid w:val="00671CFE"/>
    <w:rsid w:val="00751F13"/>
    <w:rsid w:val="00787F70"/>
    <w:rsid w:val="00802A50"/>
    <w:rsid w:val="00843B99"/>
    <w:rsid w:val="00946155"/>
    <w:rsid w:val="00B11E86"/>
    <w:rsid w:val="00B254EE"/>
    <w:rsid w:val="00C51226"/>
    <w:rsid w:val="00C8416A"/>
    <w:rsid w:val="00DE2173"/>
    <w:rsid w:val="00E2282D"/>
    <w:rsid w:val="00E75CC9"/>
    <w:rsid w:val="00EC67FB"/>
    <w:rsid w:val="00EE3E16"/>
    <w:rsid w:val="00F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E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4E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54E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4EE"/>
    <w:rPr>
      <w:sz w:val="18"/>
      <w:szCs w:val="18"/>
    </w:rPr>
  </w:style>
  <w:style w:type="character" w:customStyle="1" w:styleId="Char">
    <w:name w:val="正文样式 Char"/>
    <w:link w:val="a"/>
    <w:uiPriority w:val="99"/>
    <w:locked/>
    <w:rsid w:val="00B254EE"/>
    <w:rPr>
      <w:rFonts w:ascii="仿宋_GB2312" w:eastAsia="仿宋_GB2312" w:hAnsi="Calibri" w:cs="仿宋_GB2312"/>
      <w:sz w:val="30"/>
      <w:szCs w:val="30"/>
    </w:rPr>
  </w:style>
  <w:style w:type="paragraph" w:customStyle="1" w:styleId="a">
    <w:name w:val="正文样式"/>
    <w:basedOn w:val="Normal"/>
    <w:link w:val="Char"/>
    <w:uiPriority w:val="99"/>
    <w:rsid w:val="00B254EE"/>
    <w:pPr>
      <w:ind w:firstLineChars="200" w:firstLine="600"/>
    </w:pPr>
    <w:rPr>
      <w:rFonts w:ascii="仿宋_GB2312" w:eastAsia="仿宋_GB2312" w:hAnsi="Calibri" w:cs="仿宋_GB2312"/>
      <w:kern w:val="0"/>
      <w:sz w:val="30"/>
      <w:szCs w:val="30"/>
    </w:rPr>
  </w:style>
  <w:style w:type="character" w:styleId="Emphasis">
    <w:name w:val="Emphasis"/>
    <w:basedOn w:val="DefaultParagraphFont"/>
    <w:uiPriority w:val="99"/>
    <w:qFormat/>
    <w:rsid w:val="00B25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</Words>
  <Characters>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MWG</cp:lastModifiedBy>
  <cp:revision>8</cp:revision>
  <cp:lastPrinted>2019-01-09T06:22:00Z</cp:lastPrinted>
  <dcterms:created xsi:type="dcterms:W3CDTF">2019-01-09T06:19:00Z</dcterms:created>
  <dcterms:modified xsi:type="dcterms:W3CDTF">2019-01-14T07:19:00Z</dcterms:modified>
</cp:coreProperties>
</file>