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2025.2.18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二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不期而遇，“蛇”我其谁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今天全部来园。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集体活动《数学：身高大比拼》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次活动通过比较身高，幼儿可以学习如何用数字和符号来表示和比较长度，理解“高”和“矮”的相对性。长绳子、卷尺、木棍和毛根等工具可以帮助幼儿直观地理解和比较身高，同时培养他们的动手能力和测量技能。通过本次活动，幼儿可以积累关于测量和比较的经验，为今后学习更复杂的数学概念打下基础。</w:t>
      </w:r>
    </w:p>
    <w:p>
      <w:pPr>
        <w:ind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胡奕可、徐佳伊、王若鑫、张奕涵、郑书韵、杨易、王诺婉、李璟睿、黄梓宸、阴少帅、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小朋友尝试用多种方法比较身高，并用数字和符号记录结果。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王秋瑶、丁曼婷、李慕妍、徐筱晞、蒋翊晗、章昕媛、许诺言、周艺天、张悦威、徐诺、宗韫玉、王楷博、谭沁、申晓文、徐梓赫、谌睿、吴文欣、王知霖、魏锦宸、梁峻晰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小朋友也能大胆与同伴分享交流自己的比较方法，体验解决问题的成就感。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冯欣、刘锦宥、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小朋友也要认真倾听，多尝试不同的测量方法，相信你会收获更多的小知识。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3" name="图片 13" descr="IMG_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40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4" name="图片 14" descr="IMG_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40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6" name="图片 16" descr="IMG_4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40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7" name="图片 17" descr="IMG_4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40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0" name="图片 20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8" name="图片 18" descr="IMG_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40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9" name="图片 19" descr="IMG_4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40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今天我们在中操场进行自主游戏，有的小朋友选择跳绳练习，有的进行贴烧饼的民间游戏，还有的进行轮胎游戏。在轮胎游戏中，孩子们将轮胎叠放成高高的堡垒进行钻爬的游戏，个别小朋友在遇到轮胎数量不够的情况下，能够用文明的语言的进行沟通协商，并成功获取轮胎，很不错！小朋友们在老师的提醒下能够及时喝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4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0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4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0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4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00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40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IMG_3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399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2" name="图片 12" descr="IMG_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40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中午吃的是红薯饭、猪肝炖鹌鹑蛋、虾仁炒花菜、菠菜蘑菇汤。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今天大多数小朋友都光盘啦，进入大班后，孩子们的饭量明显增加，在老师的提醒下能够细嚼慢咽，养成良好的饮食习惯，张悦威、阴少帅小朋友进行擦桌子的值日生工作。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21" name="图片 2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请为孩子们准备水性勾线笔带来幼儿园哦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2.没有带日记本及快乐家园的小朋友明日带来幼儿园哦！</w:t>
      </w:r>
    </w:p>
    <w:p>
      <w:pPr>
        <w:jc w:val="both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QsImhkaWQiOiJmZTY1OWIyN2VlNTNjYTgxNmUxNzY3MGQwZTYyMTJmMCIsInVzZXJDb3VudCI6MzN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137677E2"/>
    <w:rsid w:val="152E3635"/>
    <w:rsid w:val="16711F88"/>
    <w:rsid w:val="16C3307F"/>
    <w:rsid w:val="1D304905"/>
    <w:rsid w:val="1F6A1AB0"/>
    <w:rsid w:val="26EA6C9B"/>
    <w:rsid w:val="26F23447"/>
    <w:rsid w:val="27CC1ABA"/>
    <w:rsid w:val="27FA4F9E"/>
    <w:rsid w:val="28442C0D"/>
    <w:rsid w:val="287651B5"/>
    <w:rsid w:val="2B5B7EC1"/>
    <w:rsid w:val="339711AF"/>
    <w:rsid w:val="34FE402F"/>
    <w:rsid w:val="35AA570B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D847D1F"/>
    <w:rsid w:val="5EAB7335"/>
    <w:rsid w:val="60C03693"/>
    <w:rsid w:val="61B85190"/>
    <w:rsid w:val="64D71A9F"/>
    <w:rsid w:val="654F45EB"/>
    <w:rsid w:val="65776D96"/>
    <w:rsid w:val="679F4002"/>
    <w:rsid w:val="6A3550F2"/>
    <w:rsid w:val="6C2236D7"/>
    <w:rsid w:val="709779A9"/>
    <w:rsid w:val="72830C4F"/>
    <w:rsid w:val="7294672D"/>
    <w:rsid w:val="74A76BEC"/>
    <w:rsid w:val="74FA30DF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847</Words>
  <Characters>857</Characters>
  <Lines>1</Lines>
  <Paragraphs>1</Paragraphs>
  <TotalTime>9</TotalTime>
  <ScaleCrop>false</ScaleCrop>
  <LinksUpToDate>false</LinksUpToDate>
  <CharactersWithSpaces>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cp:lastPrinted>2024-09-23T11:32:00Z</cp:lastPrinted>
  <dcterms:modified xsi:type="dcterms:W3CDTF">2025-02-18T11:25:53Z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B14E263DF895451D9B68EDD23CE9E07C_13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