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B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3832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2025.2.13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75F7A477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不期而遇“蛇”我其谁</w:t>
      </w:r>
      <w:bookmarkStart w:id="0" w:name="_GoBack"/>
      <w:bookmarkEnd w:id="0"/>
    </w:p>
    <w:p w14:paraId="160B66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3EDD6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今天有1名幼儿请假，其余全部来园。</w:t>
      </w:r>
    </w:p>
    <w:p w14:paraId="21E6E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5B792D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集体活动《谈话：假期趣事》</w:t>
      </w:r>
    </w:p>
    <w:p w14:paraId="2197725D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寒假生活丰富多彩，在假期里孩子们与家人一起庆祝节日、走亲访友、开心团聚、出去旅游，做自己想做的事情等等。在本次谈话活动当中我们通过小组讨论与个别介绍相结合的方式，与大家一起交流自己在假期中的所见所闻与心理感受。</w:t>
      </w:r>
    </w:p>
    <w:p w14:paraId="7AF157FC">
      <w:pPr>
        <w:ind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张奕涵、王诺婉、申晓文、徐佳伊、王若鑫、李慕妍、郑书韵、胡奕可、徐筱晞、蒋翊晗、杨易、李璟睿、王知霖、徐梓赫、许诺言、周艺天、张悦威、阴少帅、黄梓宸、吴文欣、梁峻晰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小朋友能积极举手，用恰当的语言表达自己在假期中的所见所闻与心理感受。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宗韫玉、丁曼婷、王楷博、徐诺、冯欣、谭沁、章昕媛、王秋瑶、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小朋友能延续良好的倾听习惯，乐意与大家分享自己在寒假的趣事。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谌睿、刘锦宥、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小朋友也要认真听讲哦~</w:t>
      </w:r>
    </w:p>
    <w:p w14:paraId="1E9C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7" name="图片 17" descr="IMG_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3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39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39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39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EC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6A0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B46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7" name="图片 7" descr="IMG_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8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1DC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8" name="图片 8" descr="IMG_3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8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7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BD1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五子棋对决，氛围很是紧张</w:t>
            </w:r>
          </w:p>
        </w:tc>
        <w:tc>
          <w:tcPr>
            <w:tcW w:w="4261" w:type="dxa"/>
          </w:tcPr>
          <w:p w14:paraId="5CC7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今天看一本新绘本，看看里面有什么内容呢</w:t>
            </w:r>
          </w:p>
        </w:tc>
      </w:tr>
      <w:tr w14:paraId="6950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74F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IMG_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9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DF1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0" name="图片 10" descr="IMG_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9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E8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BCC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搭建高楼我们越来越熟练，配合的太棒啦</w:t>
            </w:r>
          </w:p>
        </w:tc>
        <w:tc>
          <w:tcPr>
            <w:tcW w:w="4261" w:type="dxa"/>
          </w:tcPr>
          <w:p w14:paraId="3B62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来听听我的非洲鼓演奏吧</w:t>
            </w:r>
          </w:p>
        </w:tc>
      </w:tr>
    </w:tbl>
    <w:p w14:paraId="54C57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B5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 w14:paraId="3115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今天我们在前操场进行皮球游戏，孩子们有的进行拍球，十分熟练，有的进行投球，比比谁投的球数量多。还有的进行抛接球游戏，互相配合十分默契。</w:t>
      </w:r>
    </w:p>
    <w:p w14:paraId="09C99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39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9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90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90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F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 w14:paraId="544B4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中午吃的是萝卜炖牛肉、蘑菇炒菠菜，青菜鸡蛋汤。。</w:t>
      </w:r>
    </w:p>
    <w:p w14:paraId="52EE9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今天大多数小朋友都光盘啦，希望王诺婉小朋友要在加快一些速度哦！</w:t>
      </w:r>
    </w:p>
    <w:p w14:paraId="04527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36C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：今天徐佳伊、章昕媛、张悦威小朋友安静躺在床上没有午睡！</w:t>
      </w:r>
    </w:p>
    <w:p w14:paraId="04AE3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1FF77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67E30"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今天不上延时班，请大家3:35来园接孩子。</w:t>
      </w:r>
    </w:p>
    <w:p w14:paraId="1E79F95E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2.没有带日记本及快乐家园的小朋友明日带来幼儿园哦！</w:t>
      </w:r>
    </w:p>
    <w:p w14:paraId="4FE05BC1"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EsImhkaWQiOiJmZTY1OWIyN2VlNTNjYTgxNmUxNzY3MGQwZTYyMTJmMCIsInVzZXJDb3VudCI6MzB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7677E2"/>
    <w:rsid w:val="152E3635"/>
    <w:rsid w:val="16711F88"/>
    <w:rsid w:val="16C3307F"/>
    <w:rsid w:val="1D304905"/>
    <w:rsid w:val="1F6A1AB0"/>
    <w:rsid w:val="21164E46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60C03693"/>
    <w:rsid w:val="64D71A9F"/>
    <w:rsid w:val="654F45EB"/>
    <w:rsid w:val="65776D96"/>
    <w:rsid w:val="679F4002"/>
    <w:rsid w:val="6A3550F2"/>
    <w:rsid w:val="6C2236D7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529</Words>
  <Characters>537</Characters>
  <Lines>1</Lines>
  <Paragraphs>1</Paragraphs>
  <TotalTime>31</TotalTime>
  <ScaleCrop>false</ScaleCrop>
  <LinksUpToDate>false</LinksUpToDate>
  <CharactersWithSpaces>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cp:lastPrinted>2024-09-23T11:32:00Z</cp:lastPrinted>
  <dcterms:modified xsi:type="dcterms:W3CDTF">2025-02-17T05:58:01Z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D3D740EC99D74417AF57118DE03B09AF_13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