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7A363D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7A363D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1768529E" w:rsidR="000A4577" w:rsidRDefault="007A363D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680F1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16F42A66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40E24735" w:rsidR="000A4577" w:rsidRPr="003117AC" w:rsidRDefault="00680F14" w:rsidP="00680F14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17BA843A" w:rsidR="000A4577" w:rsidRDefault="00680F14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2CF60C7" w:rsidR="000A4577" w:rsidRDefault="00680F14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0138927C" w:rsidR="000A4577" w:rsidRPr="00680F14" w:rsidRDefault="00680F14" w:rsidP="00680F14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七年级道德与法治新教材网络培训和答疑活动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002AB399" w:rsidR="000A4577" w:rsidRPr="00680F14" w:rsidRDefault="00680F14" w:rsidP="00680F1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各初中教研组长及</w:t>
            </w:r>
            <w:proofErr w:type="gramStart"/>
            <w:r>
              <w:rPr>
                <w:rFonts w:hint="eastAsia"/>
                <w:sz w:val="20"/>
                <w:szCs w:val="20"/>
              </w:rPr>
              <w:t>全体七</w:t>
            </w:r>
            <w:proofErr w:type="gramEnd"/>
            <w:r>
              <w:rPr>
                <w:rFonts w:hint="eastAsia"/>
                <w:sz w:val="20"/>
                <w:szCs w:val="20"/>
              </w:rPr>
              <w:t>年级道德与法治教师（具体详见工作</w:t>
            </w:r>
            <w:proofErr w:type="gramStart"/>
            <w:r>
              <w:rPr>
                <w:rFonts w:hint="eastAsia"/>
                <w:sz w:val="20"/>
                <w:szCs w:val="20"/>
              </w:rPr>
              <w:t>群文件</w:t>
            </w:r>
            <w:proofErr w:type="gramEnd"/>
            <w:r>
              <w:rPr>
                <w:rFonts w:hint="eastAsia"/>
                <w:sz w:val="20"/>
                <w:szCs w:val="20"/>
              </w:rPr>
              <w:t>通知）</w:t>
            </w:r>
          </w:p>
        </w:tc>
      </w:tr>
      <w:tr w:rsidR="002F0AE6" w14:paraId="3AFAF7B5" w14:textId="77777777" w:rsidTr="007A363D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275F169A" w:rsidR="002F0AE6" w:rsidRDefault="00680F14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29824460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0585D55E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7A573D5A" w:rsidR="002F0AE6" w:rsidRPr="00B50DDB" w:rsidRDefault="002F0AE6" w:rsidP="00B50D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7FD9AD76" w:rsidR="002F0AE6" w:rsidRPr="00B50DDB" w:rsidRDefault="002F0AE6" w:rsidP="00B50DD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5CE08D2A" w:rsidR="002F0AE6" w:rsidRPr="003117AC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54305EE2" w14:textId="77777777" w:rsidTr="007A363D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30B9AD72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2F923F6A" w:rsidR="002F0AE6" w:rsidRPr="002919A9" w:rsidRDefault="002F0AE6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0A0E3EEC" w:rsidR="002F0AE6" w:rsidRPr="002919A9" w:rsidRDefault="002F0AE6" w:rsidP="002919A9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6C4599EE" w:rsidR="002F0AE6" w:rsidRPr="000C0318" w:rsidRDefault="00811CDD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7A363D" w14:paraId="277EB2CE" w14:textId="77777777" w:rsidTr="007A363D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4813B771" w:rsidR="007A363D" w:rsidRDefault="007A363D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2月19日</w:t>
            </w:r>
          </w:p>
          <w:p w14:paraId="33514250" w14:textId="41F9C9B2" w:rsidR="007A363D" w:rsidRDefault="007A363D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3BF06178" w:rsidR="007A363D" w:rsidRPr="003117AC" w:rsidRDefault="007A363D" w:rsidP="008F70D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69E2E131" w:rsidR="007A363D" w:rsidRPr="000C0318" w:rsidRDefault="007A363D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2B060AC9" w:rsidR="007A363D" w:rsidRPr="008F70DC" w:rsidRDefault="007A363D" w:rsidP="00B0759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680F1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常州市明德实验中学四</w:t>
            </w:r>
            <w:proofErr w:type="gramStart"/>
            <w:r w:rsidRPr="00680F1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楼智享</w:t>
            </w:r>
            <w:proofErr w:type="gramEnd"/>
            <w:r w:rsidRPr="00680F1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堂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E844" w14:textId="42795610" w:rsidR="007A363D" w:rsidRDefault="007A363D" w:rsidP="00811CDD">
            <w:pPr>
              <w:widowControl/>
              <w:jc w:val="left"/>
              <w:rPr>
                <w:sz w:val="20"/>
                <w:szCs w:val="20"/>
              </w:rPr>
            </w:pPr>
            <w:r w:rsidRPr="00680F14">
              <w:rPr>
                <w:sz w:val="20"/>
                <w:szCs w:val="20"/>
              </w:rPr>
              <w:t>主题：九年级道德与法治新课标培训（</w:t>
            </w:r>
            <w:r w:rsidRPr="00680F14">
              <w:rPr>
                <w:sz w:val="20"/>
                <w:szCs w:val="20"/>
              </w:rPr>
              <w:t>AI</w:t>
            </w:r>
            <w:r w:rsidRPr="00680F14">
              <w:rPr>
                <w:sz w:val="20"/>
                <w:szCs w:val="20"/>
              </w:rPr>
              <w:t>支持下的学习）</w:t>
            </w:r>
          </w:p>
          <w:p w14:paraId="0C8E2F3F" w14:textId="170FB8F2" w:rsidR="007A363D" w:rsidRPr="00B07595" w:rsidRDefault="007A363D" w:rsidP="00811CDD">
            <w:pPr>
              <w:widowControl/>
              <w:jc w:val="left"/>
              <w:rPr>
                <w:sz w:val="20"/>
                <w:szCs w:val="20"/>
              </w:rPr>
            </w:pPr>
            <w:r w:rsidRPr="00680F14">
              <w:rPr>
                <w:sz w:val="20"/>
                <w:szCs w:val="20"/>
              </w:rPr>
              <w:t xml:space="preserve"> </w:t>
            </w:r>
            <w:r w:rsidRPr="00680F14">
              <w:rPr>
                <w:sz w:val="20"/>
                <w:szCs w:val="20"/>
              </w:rPr>
              <w:t>课题：《多彩的职业》明德</w:t>
            </w:r>
            <w:proofErr w:type="gramStart"/>
            <w:r w:rsidRPr="00680F14">
              <w:rPr>
                <w:sz w:val="20"/>
                <w:szCs w:val="20"/>
              </w:rPr>
              <w:t>中学马</w:t>
            </w:r>
            <w:proofErr w:type="gramEnd"/>
            <w:r w:rsidRPr="00680F14">
              <w:rPr>
                <w:sz w:val="20"/>
                <w:szCs w:val="20"/>
              </w:rPr>
              <w:t>竹青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3049D2A6" w:rsidR="007A363D" w:rsidRPr="00C45DB2" w:rsidRDefault="007A363D" w:rsidP="00C45DB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各校九年级教师参加（除教研组长与九年级备课组长，具体通知见学科工作群）</w:t>
            </w:r>
          </w:p>
        </w:tc>
      </w:tr>
      <w:tr w:rsidR="007A363D" w14:paraId="2457E75C" w14:textId="77777777" w:rsidTr="007A363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7A363D" w:rsidRDefault="007A363D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7A63B861" w:rsidR="007A363D" w:rsidRPr="00966F43" w:rsidRDefault="007A363D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8：00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5FFF8B7B" w:rsidR="007A363D" w:rsidRDefault="007A363D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3099E556" w:rsidR="007A363D" w:rsidRPr="00966F43" w:rsidRDefault="007A363D" w:rsidP="00E4623F">
            <w:pPr>
              <w:widowControl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清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潭中学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</w:rPr>
              <w:t>北校区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0FAAB5B4" w:rsidR="007A363D" w:rsidRPr="008F70DC" w:rsidRDefault="007A363D" w:rsidP="008F70D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80F14">
              <w:rPr>
                <w:sz w:val="20"/>
                <w:szCs w:val="20"/>
              </w:rPr>
              <w:t>主题：统编教材教学设计研究</w:t>
            </w:r>
            <w:r w:rsidRPr="00680F14">
              <w:rPr>
                <w:sz w:val="20"/>
                <w:szCs w:val="20"/>
              </w:rPr>
              <w:t xml:space="preserve"> </w:t>
            </w:r>
            <w:r w:rsidRPr="00680F14">
              <w:rPr>
                <w:sz w:val="20"/>
                <w:szCs w:val="20"/>
              </w:rPr>
              <w:t>一、讲座</w:t>
            </w:r>
            <w:r w:rsidRPr="00680F14">
              <w:rPr>
                <w:sz w:val="20"/>
                <w:szCs w:val="20"/>
              </w:rPr>
              <w:t xml:space="preserve"> </w:t>
            </w:r>
            <w:r w:rsidRPr="00680F14">
              <w:rPr>
                <w:sz w:val="20"/>
                <w:szCs w:val="20"/>
              </w:rPr>
              <w:t>《八下历史教材分析与教学案例》（讲授人：陈宇）</w:t>
            </w:r>
            <w:r w:rsidRPr="00680F14">
              <w:rPr>
                <w:sz w:val="20"/>
                <w:szCs w:val="20"/>
              </w:rPr>
              <w:t xml:space="preserve"> </w:t>
            </w:r>
            <w:r w:rsidRPr="00680F14">
              <w:rPr>
                <w:sz w:val="20"/>
                <w:szCs w:val="20"/>
              </w:rPr>
              <w:t>二、新学期公开课教学设计筹备会议（发言人：秦斌、</w:t>
            </w:r>
            <w:r w:rsidRPr="00680F14">
              <w:rPr>
                <w:sz w:val="20"/>
                <w:szCs w:val="20"/>
              </w:rPr>
              <w:t xml:space="preserve"> </w:t>
            </w:r>
            <w:r w:rsidRPr="00680F14">
              <w:rPr>
                <w:sz w:val="20"/>
                <w:szCs w:val="20"/>
              </w:rPr>
              <w:t>叶芳、宋力诗、王道明、孙梦娇、王洁、周柯汝、董丽丽、徐蕙、徐云龙等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3E2AEBF4" w:rsidR="007A363D" w:rsidRPr="00680F14" w:rsidRDefault="007A363D" w:rsidP="00E4623F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680F14">
              <w:rPr>
                <w:rFonts w:ascii="宋体" w:hAnsi="宋体"/>
                <w:kern w:val="0"/>
                <w:sz w:val="20"/>
                <w:szCs w:val="20"/>
              </w:rPr>
              <w:t>初中历史骨干教师</w:t>
            </w:r>
          </w:p>
        </w:tc>
      </w:tr>
      <w:tr w:rsidR="007A363D" w14:paraId="5573F6B4" w14:textId="77777777" w:rsidTr="007A363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7A363D" w:rsidRDefault="007A363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1027319F" w:rsidR="007A363D" w:rsidRPr="00B50DDB" w:rsidRDefault="007A363D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8：30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3F69E27D" w:rsidR="007A363D" w:rsidRDefault="007A363D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历史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577E4A2F" w:rsidR="007A363D" w:rsidRDefault="007A363D" w:rsidP="00B136D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飞龙中学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7DFE9E3C" w:rsidR="007A363D" w:rsidRPr="00680F14" w:rsidRDefault="007A363D" w:rsidP="00680F14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初中历史教研组长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会议暨三题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比赛、优质课比赛培训（讲座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徐云龙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张隆琴）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7EE6AA66" w:rsidR="007A363D" w:rsidRPr="00680F14" w:rsidRDefault="007A363D" w:rsidP="00680F1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初中历史教研组长，</w:t>
            </w: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周岁以下教师</w:t>
            </w:r>
          </w:p>
        </w:tc>
      </w:tr>
      <w:tr w:rsidR="007A363D" w14:paraId="0055782A" w14:textId="77777777" w:rsidTr="007A363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7A363D" w:rsidRDefault="007A363D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F7E3" w14:textId="2E984E24" w:rsidR="007A363D" w:rsidRDefault="007A363D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9：00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F27" w14:textId="0C751796" w:rsidR="007A363D" w:rsidRDefault="007A363D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地理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4CEB" w14:textId="459A15D5" w:rsidR="007A363D" w:rsidRDefault="007A363D" w:rsidP="00B136D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龙城初中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6E26CA98" w:rsidR="007A363D" w:rsidRPr="00680F14" w:rsidRDefault="007A363D" w:rsidP="00680F1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初中地理教研活动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6D5C8589" w:rsidR="007A363D" w:rsidRDefault="007A363D" w:rsidP="00680F1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全区初中地理教师</w:t>
            </w:r>
          </w:p>
        </w:tc>
      </w:tr>
      <w:tr w:rsidR="007A363D" w14:paraId="651FE7DF" w14:textId="77777777" w:rsidTr="007A363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7A363D" w:rsidRDefault="007A363D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7D9" w14:textId="017345F8" w:rsidR="007A363D" w:rsidRDefault="007A363D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9：00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4F3" w14:textId="17C17345" w:rsidR="007A363D" w:rsidRDefault="007A363D" w:rsidP="00C45DB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道法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454E" w14:textId="1C495FA9" w:rsidR="007A363D" w:rsidRDefault="007A363D" w:rsidP="00C45DB2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龙城初中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2868F050" w:rsidR="007A363D" w:rsidRDefault="007A363D" w:rsidP="00C45DB2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C45DB2">
              <w:rPr>
                <w:rFonts w:hint="eastAsia"/>
                <w:sz w:val="20"/>
                <w:szCs w:val="20"/>
              </w:rPr>
              <w:t>新北区初中道德与法治教研组长、七九年级备课组长会议（讲座：周小芬、魏利珍、仲</w:t>
            </w:r>
            <w:proofErr w:type="gramStart"/>
            <w:r w:rsidRPr="00C45DB2">
              <w:rPr>
                <w:rFonts w:hint="eastAsia"/>
                <w:sz w:val="20"/>
                <w:szCs w:val="20"/>
              </w:rPr>
              <w:t>羚</w:t>
            </w:r>
            <w:proofErr w:type="gramEnd"/>
            <w:r w:rsidRPr="00C45DB2">
              <w:rPr>
                <w:rFonts w:hint="eastAsia"/>
                <w:sz w:val="20"/>
                <w:szCs w:val="20"/>
              </w:rPr>
              <w:t>、冯素梅）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E50C" w14:textId="77777777" w:rsidR="007A363D" w:rsidRDefault="007A363D" w:rsidP="00C45D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各校教研组长、七九年级备课组长</w:t>
            </w:r>
          </w:p>
          <w:p w14:paraId="41368F2F" w14:textId="77777777" w:rsidR="007A363D" w:rsidRPr="00C45DB2" w:rsidRDefault="007A363D" w:rsidP="00C45DB2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45DB2" w14:paraId="522B2E81" w14:textId="77777777" w:rsidTr="007A363D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75953E6A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2月20日</w:t>
            </w:r>
          </w:p>
          <w:p w14:paraId="6F5A9031" w14:textId="2A9EB430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7F43189D" w:rsidR="00C45DB2" w:rsidRP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C45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0D17B33C" w:rsidR="00C45DB2" w:rsidRDefault="00C45DB2" w:rsidP="007A363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73997DD5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新北</w:t>
            </w:r>
            <w:r w:rsidRPr="00C45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31D0E694" w:rsidR="00C45DB2" w:rsidRDefault="00C45DB2" w:rsidP="00C45DB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 w:rsidRPr="00C45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初中数学新学期教研工作活动（上课：陈洁，讲座：沈楚韵）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3F8B9BC1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C45DB2">
              <w:rPr>
                <w:rFonts w:ascii="宋体" w:hAnsi="宋体" w:cs="宋体" w:hint="eastAsia"/>
                <w:color w:val="000000"/>
                <w:sz w:val="20"/>
                <w:szCs w:val="20"/>
              </w:rPr>
              <w:t>初中数学教研组长及九年级备课组长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5DB2" w14:paraId="483BB7F7" w14:textId="77777777" w:rsidTr="007A363D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6E1EB55B" w:rsidR="00C45DB2" w:rsidRPr="008F70DC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4BE18E17" w:rsidR="00C45DB2" w:rsidRPr="000C0318" w:rsidRDefault="00C45DB2" w:rsidP="00C45DB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数学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16B00C69" w:rsidR="00C45DB2" w:rsidRPr="00C45DB2" w:rsidRDefault="00C45DB2" w:rsidP="00C45DB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飞龙中学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14123755" w:rsidR="00C45DB2" w:rsidRPr="00C45DB2" w:rsidRDefault="00C45DB2" w:rsidP="00C45DB2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新北区盛小青卓越教师成长营第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次活动（上课：潘婷婷，讲座：盛小青）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5AE24D05" w:rsidR="00C45DB2" w:rsidRPr="008F70DC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姚</w:t>
            </w:r>
            <w:proofErr w:type="gramEnd"/>
            <w:r>
              <w:rPr>
                <w:rFonts w:hint="eastAsia"/>
                <w:sz w:val="20"/>
                <w:szCs w:val="20"/>
              </w:rPr>
              <w:t>祎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C45DB2" w14:paraId="17441913" w14:textId="77777777" w:rsidTr="007A363D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1D" w14:textId="565BF98E" w:rsidR="00C45DB2" w:rsidRPr="00811CDD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67A93929" w:rsidR="00C45DB2" w:rsidRDefault="00C45DB2" w:rsidP="00C45DB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7E58D6FE" w:rsidR="00C45DB2" w:rsidRPr="00B716A5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龙城初中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2E16A85F" w:rsidR="00C45DB2" w:rsidRPr="00811CDD" w:rsidRDefault="00C45DB2" w:rsidP="00C45DB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初中语文新学期教研工作会议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17B998D0" w:rsidR="00C45DB2" w:rsidRPr="00B716A5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教研组长、备课组长（带好教研组工作计划和期末语文试卷）</w:t>
            </w:r>
          </w:p>
        </w:tc>
      </w:tr>
      <w:tr w:rsidR="00C45DB2" w14:paraId="50B359A6" w14:textId="77777777" w:rsidTr="007A363D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24E4F0E5" w:rsidR="00C45DB2" w:rsidRPr="00286354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65F" w14:textId="4BBACB39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物理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6C5C4969" w:rsidR="00C45DB2" w:rsidRPr="00B716A5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新北实验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388ED0D2" w:rsidR="00C45DB2" w:rsidRPr="00B07595" w:rsidRDefault="00C45DB2" w:rsidP="00C45DB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初中物理新学期教研工作会议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8EC3" w14:textId="0ACC4F06" w:rsidR="00C45DB2" w:rsidRPr="00B07595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物理教研组长、九年级备课组长</w:t>
            </w:r>
          </w:p>
        </w:tc>
      </w:tr>
      <w:tr w:rsidR="00C45DB2" w14:paraId="7625E414" w14:textId="77777777" w:rsidTr="007A363D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4EC9A579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2月21日</w:t>
            </w:r>
          </w:p>
          <w:p w14:paraId="38D99A1F" w14:textId="65F3D9D7" w:rsidR="00C45DB2" w:rsidRDefault="00C45DB2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0ACC873C" w:rsidR="00C45DB2" w:rsidRDefault="007A363D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8：30</w:t>
            </w:r>
            <w:r w:rsidR="00C45DB2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4D972CF5" w:rsidR="00C45DB2" w:rsidRDefault="007A363D" w:rsidP="00C45DB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信息</w:t>
            </w:r>
            <w:r w:rsidR="00C45DB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065FB7B4" w:rsidR="00C45DB2" w:rsidRPr="00286354" w:rsidRDefault="007A363D" w:rsidP="00C45DB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新龙实验学校</w:t>
            </w:r>
            <w:r w:rsidR="00C45DB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72A5F5EC" w:rsidR="00C45DB2" w:rsidRPr="007A363D" w:rsidRDefault="00C45DB2" w:rsidP="007A363D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初中信息科技期初教研活动（讲座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蒋楠、顾琴娣）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6488B978" w:rsidR="00C45DB2" w:rsidRPr="007A363D" w:rsidRDefault="00C45DB2" w:rsidP="007A363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全体初中信息科技教师</w:t>
            </w:r>
          </w:p>
        </w:tc>
      </w:tr>
      <w:tr w:rsidR="00C45DB2" w14:paraId="18D0B829" w14:textId="77777777" w:rsidTr="007A363D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C45DB2" w:rsidRDefault="00C45DB2" w:rsidP="00C45D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039E26BD" w:rsidR="00C45DB2" w:rsidRPr="008F70DC" w:rsidRDefault="00C45DB2" w:rsidP="007A363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A363D">
              <w:rPr>
                <w:rFonts w:hint="eastAsia"/>
                <w:sz w:val="20"/>
                <w:szCs w:val="20"/>
              </w:rPr>
              <w:t>9:00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2ADB3B77" w:rsidR="00C45DB2" w:rsidRDefault="007A363D" w:rsidP="00C45DB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</w:t>
            </w:r>
            <w:r w:rsidR="00C45DB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04984310" w:rsidR="00C45DB2" w:rsidRPr="007A363D" w:rsidRDefault="007A363D" w:rsidP="007A363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龙城初中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2E7B12DF" w:rsidR="007A363D" w:rsidRPr="007A363D" w:rsidRDefault="00C45DB2" w:rsidP="00C45DB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7A363D">
              <w:rPr>
                <w:rFonts w:hint="eastAsia"/>
                <w:sz w:val="20"/>
                <w:szCs w:val="20"/>
              </w:rPr>
              <w:t>初中生物新学期教研工作会议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206CE4FA" w:rsidR="00C45DB2" w:rsidRPr="007A363D" w:rsidRDefault="007A363D" w:rsidP="007A363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生物教研组长、备课组长</w:t>
            </w:r>
          </w:p>
        </w:tc>
      </w:tr>
      <w:tr w:rsidR="00C45DB2" w14:paraId="515E5D15" w14:textId="77777777" w:rsidTr="007A363D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C45DB2" w:rsidRDefault="00C45DB2" w:rsidP="00C45DB2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31D2B277" w:rsidR="00C45DB2" w:rsidRPr="007A363D" w:rsidRDefault="00C45DB2" w:rsidP="007A363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7A363D"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260384E3" w:rsidR="00C45DB2" w:rsidRDefault="007A363D" w:rsidP="00C45DB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英语</w:t>
            </w:r>
            <w:r w:rsidR="00C45DB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791ACE30" w:rsidR="00C45DB2" w:rsidRPr="008F70DC" w:rsidRDefault="00C45DB2" w:rsidP="00C45DB2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A363D">
              <w:rPr>
                <w:rFonts w:hint="eastAsia"/>
                <w:sz w:val="20"/>
                <w:szCs w:val="20"/>
              </w:rPr>
              <w:t>龙城初中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75E52264" w:rsidR="00C45DB2" w:rsidRPr="007A363D" w:rsidRDefault="00C45DB2" w:rsidP="007A363D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7A363D">
              <w:rPr>
                <w:rFonts w:hint="eastAsia"/>
                <w:color w:val="000000"/>
                <w:sz w:val="20"/>
                <w:szCs w:val="20"/>
              </w:rPr>
              <w:t>初中英语教研组长会议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461464B5" w:rsidR="00C45DB2" w:rsidRPr="008F70DC" w:rsidRDefault="007A363D" w:rsidP="007A363D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7A363D">
              <w:rPr>
                <w:rFonts w:ascii="宋体" w:hAnsi="宋体" w:hint="eastAsia"/>
                <w:kern w:val="0"/>
                <w:sz w:val="20"/>
                <w:szCs w:val="20"/>
              </w:rPr>
              <w:t>初中英语教研组长</w:t>
            </w:r>
          </w:p>
        </w:tc>
      </w:tr>
    </w:tbl>
    <w:p w14:paraId="7198116E" w14:textId="537AA2BD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680F14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473E" w14:textId="77777777" w:rsidR="00FC48BA" w:rsidRDefault="00FC48BA" w:rsidP="00BD20E7">
      <w:r>
        <w:separator/>
      </w:r>
    </w:p>
  </w:endnote>
  <w:endnote w:type="continuationSeparator" w:id="0">
    <w:p w14:paraId="57F32AB3" w14:textId="77777777" w:rsidR="00FC48BA" w:rsidRDefault="00FC48BA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04ED" w14:textId="77777777" w:rsidR="00FC48BA" w:rsidRDefault="00FC48BA" w:rsidP="00BD20E7">
      <w:r>
        <w:separator/>
      </w:r>
    </w:p>
  </w:footnote>
  <w:footnote w:type="continuationSeparator" w:id="0">
    <w:p w14:paraId="14933EA8" w14:textId="77777777" w:rsidR="00FC48BA" w:rsidRDefault="00FC48BA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C788D"/>
    <w:rsid w:val="001F2ED5"/>
    <w:rsid w:val="00200F4E"/>
    <w:rsid w:val="00262EFB"/>
    <w:rsid w:val="00286354"/>
    <w:rsid w:val="002919A9"/>
    <w:rsid w:val="002B038D"/>
    <w:rsid w:val="002E47D2"/>
    <w:rsid w:val="002F0AE6"/>
    <w:rsid w:val="003117AC"/>
    <w:rsid w:val="00332599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D4F22"/>
    <w:rsid w:val="004F15CF"/>
    <w:rsid w:val="005229D3"/>
    <w:rsid w:val="00541721"/>
    <w:rsid w:val="00555D3F"/>
    <w:rsid w:val="005F53E7"/>
    <w:rsid w:val="00601CC1"/>
    <w:rsid w:val="00613835"/>
    <w:rsid w:val="00680F14"/>
    <w:rsid w:val="00741357"/>
    <w:rsid w:val="007432A7"/>
    <w:rsid w:val="007A363D"/>
    <w:rsid w:val="00811CDD"/>
    <w:rsid w:val="008C77F0"/>
    <w:rsid w:val="008F70DC"/>
    <w:rsid w:val="00945866"/>
    <w:rsid w:val="00953494"/>
    <w:rsid w:val="00966F43"/>
    <w:rsid w:val="00991ED3"/>
    <w:rsid w:val="00997F33"/>
    <w:rsid w:val="009A4F5A"/>
    <w:rsid w:val="00A25638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C45DB2"/>
    <w:rsid w:val="00C46B15"/>
    <w:rsid w:val="00C846EE"/>
    <w:rsid w:val="00D00C90"/>
    <w:rsid w:val="00E4623F"/>
    <w:rsid w:val="00E53881"/>
    <w:rsid w:val="00E774D7"/>
    <w:rsid w:val="00F267AA"/>
    <w:rsid w:val="00F3421B"/>
    <w:rsid w:val="00FC48BA"/>
    <w:rsid w:val="00FD6F97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742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7</cp:revision>
  <dcterms:created xsi:type="dcterms:W3CDTF">2024-09-02T01:44:00Z</dcterms:created>
  <dcterms:modified xsi:type="dcterms:W3CDTF">2025-02-17T02:04:00Z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