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-635</wp:posOffset>
            </wp:positionV>
            <wp:extent cx="7560310" cy="10692765"/>
            <wp:effectExtent l="0" t="0" r="8890" b="635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2025.2.14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五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不期而遇，“蛇”我其谁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出勤：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今天全部来园。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集体活动《健康：长高的秘密》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《长高的秘密》紧密围绕幼儿的实际生活经验和身体变化，引导幼儿通过观察、比较的方式，从认识自己的身体着手，到认识自己的能力，帮助幼儿确立“我已经长大了”概念，进而逐渐建立自己的事情自己做的意识。</w:t>
      </w:r>
    </w:p>
    <w:p>
      <w:pPr>
        <w:ind w:firstLine="420" w:firstLineChars="200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丁曼婷、张奕涵、王诺婉、申晓文、徐佳伊、王若鑫、李慕妍、郑书韵、胡奕可、徐筱晞、蒋翊晗、杨易、徐诺、李璟睿、徐梓赫、许诺言、王秋瑶、周艺天、张悦威、阴少帅、黄梓宸、梁峻晰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小朋友能积极举手，用完整的语言表达自己外形的变化和长高的方法，感知成长的乐趣。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宗韫玉、王楷博、冯欣、谭沁、章昕媛、谌睿、吴文欣、刘锦宥、王知霖、魏锦宸、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小朋友能延续良好的倾听习惯，知道自己长高了，懂得自己的事情自己做，不依赖别人。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" name="图片 1" descr="IMG_3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9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27" name="图片 27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en-US" w:eastAsia="zh-CN"/>
        </w:rPr>
        <w:t>在这次区域活动中，</w:t>
      </w:r>
      <w:r>
        <w:rPr>
          <w:rFonts w:hint="eastAsia" w:ascii="宋体" w:hAnsi="宋体" w:eastAsia="宋体" w:cs="宋体"/>
          <w:u w:val="single"/>
          <w:lang w:val="en-US" w:eastAsia="zh-CN"/>
        </w:rPr>
        <w:t>徐筱晞、张悦威、王诺碗、宗韫玉</w:t>
      </w:r>
      <w:r>
        <w:rPr>
          <w:rFonts w:hint="eastAsia" w:ascii="宋体" w:hAnsi="宋体" w:eastAsia="宋体" w:cs="宋体"/>
          <w:lang w:val="en-US" w:eastAsia="zh-CN"/>
        </w:rPr>
        <w:t>小朋友选择了音乐区；</w:t>
      </w:r>
      <w:r>
        <w:rPr>
          <w:rFonts w:hint="eastAsia" w:ascii="宋体" w:hAnsi="宋体" w:eastAsia="宋体" w:cs="宋体"/>
          <w:u w:val="single"/>
          <w:lang w:val="en-US" w:eastAsia="zh-CN"/>
        </w:rPr>
        <w:t>阴少帅、黄梓宸、蒋翊晗、王楷博</w:t>
      </w:r>
      <w:r>
        <w:rPr>
          <w:rFonts w:hint="eastAsia" w:ascii="宋体" w:hAnsi="宋体" w:eastAsia="宋体" w:cs="宋体"/>
          <w:lang w:val="en-US" w:eastAsia="zh-CN"/>
        </w:rPr>
        <w:t>小朋友在益智区进行棋类游戏；</w:t>
      </w:r>
      <w:r>
        <w:rPr>
          <w:rFonts w:hint="eastAsia" w:ascii="宋体" w:hAnsi="宋体" w:eastAsia="宋体" w:cs="宋体"/>
          <w:u w:val="single"/>
          <w:lang w:val="en-US" w:eastAsia="zh-CN"/>
        </w:rPr>
        <w:t>吴文欣、丁曼婷</w:t>
      </w:r>
      <w:r>
        <w:rPr>
          <w:rFonts w:hint="eastAsia" w:ascii="宋体" w:hAnsi="宋体" w:eastAsia="宋体" w:cs="宋体"/>
          <w:lang w:val="en-US" w:eastAsia="zh-CN"/>
        </w:rPr>
        <w:t>小朋友在图书区进行汉字游戏；</w:t>
      </w:r>
      <w:r>
        <w:rPr>
          <w:rFonts w:hint="eastAsia" w:ascii="宋体" w:hAnsi="宋体" w:eastAsia="宋体" w:cs="宋体"/>
          <w:u w:val="single"/>
          <w:lang w:val="en-US" w:eastAsia="zh-CN"/>
        </w:rPr>
        <w:t>李慕妍、胡奕可、徐梓赫</w:t>
      </w:r>
      <w:r>
        <w:rPr>
          <w:rFonts w:hint="eastAsia" w:ascii="宋体" w:hAnsi="宋体" w:eastAsia="宋体" w:cs="宋体"/>
          <w:lang w:val="en-US" w:eastAsia="zh-CN"/>
        </w:rPr>
        <w:t>小朋友在美工区进行彩泥活动。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所有的小朋友在老师的提醒下都能够将材料整理到柜子中，养成了良好的整理习惯。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Cs w:val="21"/>
          <w:lang w:val="en-US" w:eastAsia="zh-CN"/>
        </w:rPr>
        <w:t>今天我们在中操场进行攀爬网游戏，孩子们在老师的提醒下能够注意安全，有序的进行攀爬架游戏，脸上绽放了花一般的笑容。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3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39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3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39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3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39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3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392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3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39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IMG_3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393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中午吃的是南瓜饭、鹌鹑蛋炖鸡翅、白菜炒百叶、翡翠汤。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今天大多数小朋友都光盘啦！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今天不上延时班，请大家3:35来园接孩子。</w:t>
      </w:r>
    </w:p>
    <w:p>
      <w:p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2.没有带日记本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及快乐家园的小朋友明日带来幼儿园哦！</w:t>
      </w:r>
    </w:p>
    <w:p>
      <w:pPr>
        <w:jc w:val="both"/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1" name="图片 11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MsImhkaWQiOiJmZTY1OWIyN2VlNTNjYTgxNmUxNzY3MGQwZTYyMTJmMCIsInVzZXJDb3VudCI6MzJ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0BD61ACB"/>
    <w:rsid w:val="137677E2"/>
    <w:rsid w:val="152E3635"/>
    <w:rsid w:val="16711F88"/>
    <w:rsid w:val="16C3307F"/>
    <w:rsid w:val="1D304905"/>
    <w:rsid w:val="1F6A1AB0"/>
    <w:rsid w:val="26EA6C9B"/>
    <w:rsid w:val="26F23447"/>
    <w:rsid w:val="27CC1ABA"/>
    <w:rsid w:val="27FA4F9E"/>
    <w:rsid w:val="287651B5"/>
    <w:rsid w:val="2B5B7EC1"/>
    <w:rsid w:val="339711AF"/>
    <w:rsid w:val="34FE402F"/>
    <w:rsid w:val="35AA570B"/>
    <w:rsid w:val="382B6416"/>
    <w:rsid w:val="3838457E"/>
    <w:rsid w:val="39AB195F"/>
    <w:rsid w:val="3AE2207F"/>
    <w:rsid w:val="3E306125"/>
    <w:rsid w:val="3E9E109F"/>
    <w:rsid w:val="3F143957"/>
    <w:rsid w:val="3FEE385D"/>
    <w:rsid w:val="4162149D"/>
    <w:rsid w:val="41BB5291"/>
    <w:rsid w:val="435968D0"/>
    <w:rsid w:val="45EB3E62"/>
    <w:rsid w:val="465D0193"/>
    <w:rsid w:val="471B5F8A"/>
    <w:rsid w:val="47AF4EEE"/>
    <w:rsid w:val="47E809DE"/>
    <w:rsid w:val="48185562"/>
    <w:rsid w:val="484715F8"/>
    <w:rsid w:val="49E07403"/>
    <w:rsid w:val="4D412856"/>
    <w:rsid w:val="4D9670BD"/>
    <w:rsid w:val="4F543A9C"/>
    <w:rsid w:val="50635873"/>
    <w:rsid w:val="52D367DA"/>
    <w:rsid w:val="545437F9"/>
    <w:rsid w:val="55674105"/>
    <w:rsid w:val="55F0489E"/>
    <w:rsid w:val="57AD679A"/>
    <w:rsid w:val="588558E1"/>
    <w:rsid w:val="5A6551F6"/>
    <w:rsid w:val="5C490534"/>
    <w:rsid w:val="5CA67C72"/>
    <w:rsid w:val="5D847D1F"/>
    <w:rsid w:val="60C03693"/>
    <w:rsid w:val="61B85190"/>
    <w:rsid w:val="64D71A9F"/>
    <w:rsid w:val="654F45EB"/>
    <w:rsid w:val="65776D96"/>
    <w:rsid w:val="679F4002"/>
    <w:rsid w:val="6A3550F2"/>
    <w:rsid w:val="6C2236D7"/>
    <w:rsid w:val="709779A9"/>
    <w:rsid w:val="72830C4F"/>
    <w:rsid w:val="7294672D"/>
    <w:rsid w:val="74A76BEC"/>
    <w:rsid w:val="74FA30DF"/>
    <w:rsid w:val="757852B2"/>
    <w:rsid w:val="78522554"/>
    <w:rsid w:val="7CB9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2</Pages>
  <Words>579</Words>
  <Characters>592</Characters>
  <Lines>1</Lines>
  <Paragraphs>1</Paragraphs>
  <TotalTime>17</TotalTime>
  <ScaleCrop>false</ScaleCrop>
  <LinksUpToDate>false</LinksUpToDate>
  <CharactersWithSpaces>595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☀️.moent.☀️</cp:lastModifiedBy>
  <cp:lastPrinted>2024-09-23T11:32:00Z</cp:lastPrinted>
  <dcterms:modified xsi:type="dcterms:W3CDTF">2025-02-16T07:41:36Z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7AD1F9C42C4D4281B642946BC0451B04_13</vt:lpwstr>
  </property>
  <property fmtid="{D5CDD505-2E9C-101B-9397-08002B2CF9AE}" pid="5" name="KSOTemplateDocerSaveRecord">
    <vt:lpwstr>eyJoZGlkIjoiMjIxODhjNjM1NjlhMWVjZTNlMzc0MzE2YThmODI1YWYiLCJ1c2VySWQiOiIxMTY1NTUxMzE4In0=</vt:lpwstr>
  </property>
</Properties>
</file>