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930D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班主任工作计划</w:t>
      </w:r>
    </w:p>
    <w:p w14:paraId="05B348F8">
      <w:pPr>
        <w:spacing w:line="360" w:lineRule="auto"/>
        <w:rPr>
          <w:rFonts w:hint="eastAsia" w:ascii="宋体" w:hAnsi="宋体"/>
          <w:sz w:val="24"/>
        </w:rPr>
      </w:pPr>
    </w:p>
    <w:p w14:paraId="3379ACFD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一．指导思想</w:t>
      </w:r>
    </w:p>
    <w:p w14:paraId="6F63A1F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了实现素质教育和创新教育的目标，本学期围绕学校主题教育活动，提高学生的思想素质和科学文化素质，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 w14:paraId="7AA4FB7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二．本班学生现状分析</w:t>
      </w:r>
    </w:p>
    <w:p w14:paraId="399566A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本班学生大部分都较为活跃，同学之间关系良好，热爱运动，身体素质良好，但学习基础略为薄弱，需要加强。</w:t>
      </w:r>
    </w:p>
    <w:p w14:paraId="14C679B3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具体情况分析：</w:t>
      </w:r>
    </w:p>
    <w:p w14:paraId="74012DE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1．品德方面：</w:t>
      </w:r>
    </w:p>
    <w:p w14:paraId="31C5B95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 w14:paraId="3CF5D90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2．学习方面：</w:t>
      </w:r>
    </w:p>
    <w:p w14:paraId="0C22FDB1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  本班学生学习基础稍弱，需要加强练习。上课能认真听讲，发言比较积极，作业能按时完成。个别学生学习习惯不好，上课不能集中注意力听讲，需要进行个别辅导和特别的关注。总的来说，班内学生的学习水平比较整齐，但容易浮躁，需在认真与扎实方面继续培养。</w:t>
      </w:r>
    </w:p>
    <w:p w14:paraId="67DF95E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3．身体素质：</w:t>
      </w:r>
    </w:p>
    <w:p w14:paraId="21014C2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本班大多数学生的体质较好，热衷于体育活动；有少数学生体质较弱，易得感冒等传染性疾病。学生平时体育锻炼较少，需加强体育锻炼。</w:t>
      </w:r>
    </w:p>
    <w:p w14:paraId="74C072F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4．班级形成情况：</w:t>
      </w:r>
    </w:p>
    <w:p w14:paraId="1C3F73F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班内学生大都来自农村。家长文化水平不算很高。家长能支持老师的工作，但不重视家庭教育，能希望与教师积极配合，共同教育好孩子。</w:t>
      </w:r>
    </w:p>
    <w:p w14:paraId="49E6FE3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0B69AC3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5．班级特点：</w:t>
      </w:r>
    </w:p>
    <w:p w14:paraId="7961BF7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本班学生爱学习、守纪律。男生活泼、好动，爱表现；女生文静、可爱，不爱张扬。总的来说，班级特点比较稳，但稳中有活。</w:t>
      </w:r>
    </w:p>
    <w:p w14:paraId="2D67B48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   三．班级工作重点及目标班级教育工作</w:t>
      </w:r>
    </w:p>
    <w:p w14:paraId="229DCC1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    重点加强行为规范的养成教育，培养学生良好的行为习惯，继续进行热爱班级、团结同学以及心理健康的教育。</w:t>
      </w:r>
    </w:p>
    <w:p w14:paraId="7FA65292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具体工作：</w:t>
      </w:r>
    </w:p>
    <w:p w14:paraId="7410EB5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1．继续抓好五年级学生的常规养成教育，培养良好行为。</w:t>
      </w:r>
    </w:p>
    <w:p w14:paraId="262E9DB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2．搞好班级卫生工作管理、学生的日常行为培养，争创卫生文明示范班。</w:t>
      </w:r>
    </w:p>
    <w:p w14:paraId="4ED328D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3．做好每位学生的自我保护教育，增强安全意识，形成一定的自我保护能力。</w:t>
      </w:r>
    </w:p>
    <w:p w14:paraId="068A114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4．做好每位学生的心理健康教育，使其身心都能得到健康地发展。</w:t>
      </w:r>
    </w:p>
    <w:p w14:paraId="7B76333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5．使学生能爱科学、学科学，主动探索新知识。</w:t>
      </w:r>
    </w:p>
    <w:p w14:paraId="3A7AFCF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四．卫生方面</w:t>
      </w:r>
    </w:p>
    <w:p w14:paraId="6D83ECE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通过四年的锻炼，学生能够打扫卫生，但不够认真仔细，为此我将采取以下措施：</w:t>
      </w:r>
    </w:p>
    <w:p w14:paraId="7CAC471E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 进一步对卫生小组长进行培训，指导他们如何分工，责任到人，增强小组意识，起到模范带头作用。</w:t>
      </w:r>
    </w:p>
    <w:p w14:paraId="68BE5376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 卫生委员和每天的环境小卫士分工明确，把教室内外检查整理干净，警告卫生习惯不良的同学，做好记录。有大问题及时向老师汇报。</w:t>
      </w:r>
    </w:p>
    <w:p w14:paraId="3FC8C7A5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 利用上午间操的时间，由卫生委员检查个人卫生。</w:t>
      </w:r>
    </w:p>
    <w:p w14:paraId="523FFA7D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 综合各方面表现，结合卫生委员的记录，每周评选一次“卫生标兵”。</w:t>
      </w:r>
    </w:p>
    <w:p w14:paraId="3CFA4DF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五．学生安全教育</w:t>
      </w:r>
    </w:p>
    <w:p w14:paraId="6D827AF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1．经常教育学生要轻声慢步，不可以在走廊里追逐打闹。告诉学生上下楼梯的正确位置，不要拥挤。</w:t>
      </w:r>
    </w:p>
    <w:p w14:paraId="1B0F37B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2．每天早晨准时进教室，带领孩子早读。下午准时进教室，处理班级事务，注意学生安全。</w:t>
      </w:r>
    </w:p>
    <w:p w14:paraId="3B4A13E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3．课间要到教室里，等放学后再离开。</w:t>
      </w:r>
    </w:p>
    <w:p w14:paraId="4F69EE8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7D7E707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六．家访、来访工作的开展</w:t>
      </w:r>
    </w:p>
    <w:p w14:paraId="00DD49D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   由于五年级班级人数不多，本学期我打算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9F00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lMzExMzJhY2U2NWQ4OTU4YzVhOTg5YjlmMjg1MTYifQ=="/>
  </w:docVars>
  <w:rsids>
    <w:rsidRoot w:val="6AB72152"/>
    <w:rsid w:val="00135924"/>
    <w:rsid w:val="001A25AB"/>
    <w:rsid w:val="001F7F8F"/>
    <w:rsid w:val="00224EAF"/>
    <w:rsid w:val="0023461C"/>
    <w:rsid w:val="0024240D"/>
    <w:rsid w:val="00280E8B"/>
    <w:rsid w:val="002B045E"/>
    <w:rsid w:val="002C39D0"/>
    <w:rsid w:val="002D2D23"/>
    <w:rsid w:val="002E651C"/>
    <w:rsid w:val="00377AA4"/>
    <w:rsid w:val="003B1B75"/>
    <w:rsid w:val="003F7FD8"/>
    <w:rsid w:val="00434902"/>
    <w:rsid w:val="00454170"/>
    <w:rsid w:val="004822A0"/>
    <w:rsid w:val="00501107"/>
    <w:rsid w:val="005177FC"/>
    <w:rsid w:val="0052496B"/>
    <w:rsid w:val="005C6355"/>
    <w:rsid w:val="005F119D"/>
    <w:rsid w:val="005F3AA3"/>
    <w:rsid w:val="0060734B"/>
    <w:rsid w:val="00670BDE"/>
    <w:rsid w:val="006751C8"/>
    <w:rsid w:val="007527FB"/>
    <w:rsid w:val="007940B4"/>
    <w:rsid w:val="007A05FF"/>
    <w:rsid w:val="007F15F0"/>
    <w:rsid w:val="008C234A"/>
    <w:rsid w:val="008C5F46"/>
    <w:rsid w:val="008E6280"/>
    <w:rsid w:val="008E6FEA"/>
    <w:rsid w:val="009B5429"/>
    <w:rsid w:val="009C2D6E"/>
    <w:rsid w:val="00A03CFB"/>
    <w:rsid w:val="00A45700"/>
    <w:rsid w:val="00A55C35"/>
    <w:rsid w:val="00AF21C8"/>
    <w:rsid w:val="00B13899"/>
    <w:rsid w:val="00B26022"/>
    <w:rsid w:val="00B51E7F"/>
    <w:rsid w:val="00B57189"/>
    <w:rsid w:val="00B57E7B"/>
    <w:rsid w:val="00BB5225"/>
    <w:rsid w:val="00C7707B"/>
    <w:rsid w:val="00C85406"/>
    <w:rsid w:val="00CC7057"/>
    <w:rsid w:val="00D14BB1"/>
    <w:rsid w:val="00D221B9"/>
    <w:rsid w:val="00E16D07"/>
    <w:rsid w:val="00F94724"/>
    <w:rsid w:val="00FC03B1"/>
    <w:rsid w:val="00FC2032"/>
    <w:rsid w:val="00FF350D"/>
    <w:rsid w:val="09EC3EDA"/>
    <w:rsid w:val="18BA3DF6"/>
    <w:rsid w:val="42D9578F"/>
    <w:rsid w:val="58711B4E"/>
    <w:rsid w:val="6AB7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98816820-1f70-a576-2e89-587a45564218\&#23567;&#23398;&#29677;&#20027;&#20219;&#24037;&#20316;&#35745;&#2101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小学班主任工作计划.docx</Template>
  <Pages>3</Pages>
  <Words>1331</Words>
  <Characters>1331</Characters>
  <Lines>9</Lines>
  <Paragraphs>2</Paragraphs>
  <TotalTime>1</TotalTime>
  <ScaleCrop>false</ScaleCrop>
  <LinksUpToDate>false</LinksUpToDate>
  <CharactersWithSpaces>1351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2023-08-30T03:00:00Z</dcterms:created>
  <dcterms:modified xsi:type="dcterms:W3CDTF">2025-02-14T02:41:28Z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1B07DEDD5C1840CD8D5CE7AA79C3FD38_13</vt:lpwstr>
  </property>
</Properties>
</file>