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A884D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50214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| 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 w14:paraId="25C9D5EA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0B02E4"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 w14:paraId="2535D004">
      <w:pPr>
        <w:pStyle w:val="7"/>
        <w:widowControl/>
        <w:spacing w:beforeAutospacing="0" w:afterAutospacing="0"/>
        <w:jc w:val="center"/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3072130" cy="1440180"/>
            <wp:effectExtent l="0" t="0" r="1270" b="7620"/>
            <wp:docPr id="2" name="图片 2" descr="198268e57fcea8502383db0485120f1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8268e57fcea8502383db0485120f13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A66C8">
      <w:pPr>
        <w:ind w:firstLine="722" w:firstLineChars="200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 w14:paraId="0FC25A59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今天是星期五，是孩子们正式开学后的第二天。早晨温度虽不低，但依然能感受到明显的寒意。伴随着轻快的音乐，孩子们陆陆续续的的来到了教室，一个个蹦蹦跳跳的，心情都十分美好。</w:t>
      </w:r>
    </w:p>
    <w:p w14:paraId="4274D08A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今天共来园20人，2人请假。期待宝贝们早日回到幼儿园哦！    </w:t>
      </w:r>
    </w:p>
    <w:p w14:paraId="40382027">
      <w:pPr>
        <w:jc w:val="both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50214_080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50214_0804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50214_08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214_0804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3" name="图片 3" descr="IMG_20250214_080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214_0807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 </w:t>
      </w:r>
    </w:p>
    <w:p w14:paraId="5D45E758">
      <w:pPr>
        <w:jc w:val="both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     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50214_08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50214_0803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0250214_082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50214_0829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7585F">
      <w:pPr>
        <w:ind w:firstLine="722" w:firstLineChars="200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情况」</w:t>
      </w:r>
    </w:p>
    <w:p w14:paraId="6E829470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陆续进入了不同的区域！建构区很快来了两个孩子，他们一边建构着作品，一边和旁边的万能工匠互动；图书区也迎来了两位宝贝，她们翻阅着书本，嘴里还时不时讨论着看到的内容，从她们的声音中可以感受到她们愉快的心情；美工区的宝贝也不少，有人在绘画，有人在玩泥工；科探区也很热闹，中国地图的拼图、望远镜的探索……</w:t>
      </w:r>
    </w:p>
    <w:p w14:paraId="74310E9A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IMG_20250214_084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0250214_08450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IMG_20250214_084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0250214_0844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20250214_084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50214_08442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0250214_084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50214_0844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20250214_084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50214_08445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0250214_084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50214_08444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163BD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02F437E0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天气有点阴沉，但是孩子们户外的热情丝毫不减。今天我们来到了皮球区，一起玩起了皮球。孩子们各自拿了一个球，开启了今天的游戏。有的在平地上拍球，厉害的宝宝能一下子拍五六十个呢！有的在练习投篮，只见轻轻一投，球“扑通”一声掉入了球框。有的在玩抛接球，有单人抛接，有双人配合。球的玩法很多，孩子们玩的都很开心。</w:t>
      </w:r>
    </w:p>
    <w:p w14:paraId="70612818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20250214_09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50214_09320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0250214_09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50214_0932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20250214_09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50214_09323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IMG_20250214_093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50214_09324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20250214_09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50214_09333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IMG_20250214_09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50214_09333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3CA4F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6DCA9767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集体活动---美术：新年心愿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62EF0FD9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年是中华民族的传统节日，蕴含丰富文化内涵，如贴春联、放鞭炮、拜年等习俗，充满欢乐喜庆氛围。心愿卡作为寄托新年愿望的载体，既贴合本主题，又能激发幼儿创造力与想象力。在美术活动中，幼儿可通过绘画、手工等形式，将内心对新年的期待与祝福呈现在心愿卡上，同时深入了解新年文化，感受节日欢乐氛围。</w:t>
      </w:r>
    </w:p>
    <w:p w14:paraId="754E43FE">
      <w:pPr>
        <w:jc w:val="left"/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8" name="图片 28" descr="IMG_20250214_10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0250214_10273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IMG_20250214_10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0250214_10320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IMG_20250214_10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50214_103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IMG_20250214_10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0250214_10385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IMG_20250214_103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250214_10391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IMG_20250214_10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250214_10410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0" name="图片 20" descr="IMG_20250214_10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50214_10410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IMG_20250214_10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50214_10394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9" name="图片 29" descr="IMG_20250214_103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0250214_10393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3B5A0">
      <w:pPr>
        <w:jc w:val="center"/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「日常生活观察」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1015"/>
        <w:gridCol w:w="915"/>
        <w:gridCol w:w="1278"/>
        <w:gridCol w:w="709"/>
        <w:gridCol w:w="929"/>
      </w:tblGrid>
      <w:tr w14:paraId="4504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</w:tcPr>
          <w:p w14:paraId="6ED56A7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 w14:paraId="632CF0C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 w14:paraId="3736B94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 w14:paraId="06AE583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208" w:type="dxa"/>
            <w:gridSpan w:val="3"/>
          </w:tcPr>
          <w:p w14:paraId="5C8BF40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 w14:paraId="7ECC87A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 w14:paraId="678BF5F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 w14:paraId="7F6C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 w14:paraId="73D37E3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 w14:paraId="39D5269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 w14:paraId="12C4073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 w14:paraId="64EEB55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4B27839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915" w:type="dxa"/>
          </w:tcPr>
          <w:p w14:paraId="415D765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278" w:type="dxa"/>
          </w:tcPr>
          <w:p w14:paraId="2BD3250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 w:val="continue"/>
          </w:tcPr>
          <w:p w14:paraId="7AC2A97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 w14:paraId="7F61313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116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33130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 w14:paraId="7BFF2A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1630BC8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634E2D4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340AEED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vAlign w:val="top"/>
          </w:tcPr>
          <w:p w14:paraId="489CE85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shd w:val="clear" w:color="auto" w:fill="auto"/>
            <w:vAlign w:val="top"/>
          </w:tcPr>
          <w:p w14:paraId="7FC0348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 w14:paraId="64A820C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shd w:val="clear" w:color="auto" w:fill="auto"/>
            <w:vAlign w:val="top"/>
          </w:tcPr>
          <w:p w14:paraId="73CDDCE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F0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968F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 w14:paraId="51532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099C7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380024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1B97BF2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BE0B15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850E57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32C5CC7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A6B78F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2B1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 w14:paraId="64E1E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 w14:paraId="6193F86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37B409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4974A3C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9573A2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074C0C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63781C8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287A6C1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7A878B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6656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0" w:type="dxa"/>
            <w:vAlign w:val="center"/>
          </w:tcPr>
          <w:p w14:paraId="5563B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 w14:paraId="35118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3C9A683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6D471BD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63C125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40412CE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777608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7C6F976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2DB5E8B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9B9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0" w:type="dxa"/>
            <w:vAlign w:val="center"/>
          </w:tcPr>
          <w:p w14:paraId="784195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 w14:paraId="25877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0A933A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5F070F8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4A8F7CD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vAlign w:val="top"/>
          </w:tcPr>
          <w:p w14:paraId="5110085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shd w:val="clear" w:color="auto" w:fill="auto"/>
            <w:vAlign w:val="top"/>
          </w:tcPr>
          <w:p w14:paraId="7F1B36E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 w14:paraId="4B368F6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shd w:val="clear" w:color="auto" w:fill="auto"/>
            <w:vAlign w:val="top"/>
          </w:tcPr>
          <w:p w14:paraId="01FC050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FB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0" w:type="dxa"/>
            <w:vAlign w:val="center"/>
          </w:tcPr>
          <w:p w14:paraId="36954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 w14:paraId="3A632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112D15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16E01038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DB2B30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1096FA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3527538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7FA54EF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30F3B86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EFB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1C89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 w14:paraId="1B856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123C37C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4245154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D47A8A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94CA60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C6F687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2202A06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6D1101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D37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0FDC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 w14:paraId="33568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0F86C7A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7543101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4CB1AA2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16778CD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188133D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819522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39FA91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168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91FE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 w14:paraId="4C52C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4944F7F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039E4A8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869BF7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04A433F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E5D544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5758CC6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7B75498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2ED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D2C3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 w14:paraId="777FB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070810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7F1A8A90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5CFFDB9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7054DC1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1EB9948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1984D79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5D99D3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5BB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1FC2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 w14:paraId="5FFEA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3B366F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58CDF9B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3F5300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337F2FC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3F74FF6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04236C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1B7823D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7E4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D274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 w14:paraId="65B6F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67D530E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33EFE527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02B2AEA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41B18E9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B6A112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5DDF2B8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32A139F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07D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DBCF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 w14:paraId="38D403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06CEA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1132ADB4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4A16268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01225E6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3D83C5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3686B7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42D2AB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1A5A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EE125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 w14:paraId="0DA50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7601B8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1FB1994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343E750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4639439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2EBD8C9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11EE8ED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1AF9C3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68AB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3849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 w14:paraId="2FFF4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6A66907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6619123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011010E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77226BA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C52822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87C424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1EB75D6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117D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64FA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 w14:paraId="1C059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B53D3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44F0FA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049448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11B98F5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3F6A27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05225B1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59A187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69C8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0" w:type="dxa"/>
            <w:vAlign w:val="center"/>
          </w:tcPr>
          <w:p w14:paraId="69183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 w14:paraId="0D6203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6ECBE99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0E099EB7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1BED42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7A1A0FE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9AD80B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086CB97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AAB01C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48A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80" w:type="dxa"/>
            <w:vAlign w:val="center"/>
          </w:tcPr>
          <w:p w14:paraId="746214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 w14:paraId="36AB2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 w14:paraId="5ACA775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1046671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 w14:paraId="40A31AF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 w14:paraId="76DA119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 w14:paraId="668FD83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49B5454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5930F5D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9F4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1F97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 w14:paraId="3385C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 w14:paraId="448A086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18EED31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 w14:paraId="74C6B48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 w14:paraId="76F0446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 w14:paraId="71A8DE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3540039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21CF5F0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418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05AED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 w14:paraId="2C5275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797074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7A0EA5BA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DEA967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1415E88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5A3DD1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02A9095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76BF556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699F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586C6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98" w:type="dxa"/>
            <w:vAlign w:val="center"/>
          </w:tcPr>
          <w:p w14:paraId="7508AA8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施咏欣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75E76C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48191D5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64C6D76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058ABCB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266554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0C797ED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7F64479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3982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4BEDE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98" w:type="dxa"/>
            <w:vAlign w:val="center"/>
          </w:tcPr>
          <w:p w14:paraId="5CB30DF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沈旭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760C634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7E0558A0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145CB43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22AF830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73CC2D0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7640C28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83F488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 w14:paraId="0CAC542E">
      <w:pPr>
        <w:jc w:val="both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 </w:t>
      </w:r>
    </w:p>
    <w:p w14:paraId="0B1F343F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</w:p>
    <w:p w14:paraId="37BA4588">
      <w:pPr>
        <w:numPr>
          <w:ilvl w:val="0"/>
          <w:numId w:val="1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今天是星期五，我们不开展全托不夜宿班活动，请家长们于3:35来园接孩子哦！</w:t>
      </w:r>
    </w:p>
    <w:p w14:paraId="34972481"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5A39A">
    <w:pPr>
      <w:pStyle w:val="4"/>
    </w:pPr>
  </w:p>
  <w:p w14:paraId="2ECBB48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4D2E6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21621"/>
    <w:multiLevelType w:val="singleLevel"/>
    <w:tmpl w:val="08B216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yLCJoZGlkIjoiZjFmZWIzNDg2MmIzZjExOTIzMmViNTBmYTMwYTk0ZWYiLCJ1c2VyQ291bnQiOjQ1fQ=="/>
  </w:docVars>
  <w:rsids>
    <w:rsidRoot w:val="FDDFC22F"/>
    <w:rsid w:val="00014C0F"/>
    <w:rsid w:val="00182A79"/>
    <w:rsid w:val="002A0E92"/>
    <w:rsid w:val="002F43F3"/>
    <w:rsid w:val="00316F36"/>
    <w:rsid w:val="00333288"/>
    <w:rsid w:val="003874C5"/>
    <w:rsid w:val="00447F93"/>
    <w:rsid w:val="004D2C0A"/>
    <w:rsid w:val="004E0C50"/>
    <w:rsid w:val="00514F8A"/>
    <w:rsid w:val="005B6D9F"/>
    <w:rsid w:val="005E3388"/>
    <w:rsid w:val="006871A6"/>
    <w:rsid w:val="006D0626"/>
    <w:rsid w:val="00764CE7"/>
    <w:rsid w:val="0086673A"/>
    <w:rsid w:val="008C0EEF"/>
    <w:rsid w:val="008C7DF6"/>
    <w:rsid w:val="00911E3C"/>
    <w:rsid w:val="00987DD7"/>
    <w:rsid w:val="009A47BB"/>
    <w:rsid w:val="009D6B1F"/>
    <w:rsid w:val="00A04101"/>
    <w:rsid w:val="00A135F1"/>
    <w:rsid w:val="00AA1509"/>
    <w:rsid w:val="00AE5171"/>
    <w:rsid w:val="00B802BF"/>
    <w:rsid w:val="00BA7A8E"/>
    <w:rsid w:val="00BE2179"/>
    <w:rsid w:val="00BE3989"/>
    <w:rsid w:val="00C10CEC"/>
    <w:rsid w:val="00CB6763"/>
    <w:rsid w:val="00E23710"/>
    <w:rsid w:val="00ED7832"/>
    <w:rsid w:val="00F144BD"/>
    <w:rsid w:val="00F840B1"/>
    <w:rsid w:val="02373186"/>
    <w:rsid w:val="04493279"/>
    <w:rsid w:val="04820049"/>
    <w:rsid w:val="04A66578"/>
    <w:rsid w:val="052F5AF6"/>
    <w:rsid w:val="0562798B"/>
    <w:rsid w:val="05CA13F7"/>
    <w:rsid w:val="05FC2ED2"/>
    <w:rsid w:val="07727C89"/>
    <w:rsid w:val="079F7689"/>
    <w:rsid w:val="080961A7"/>
    <w:rsid w:val="088D2CC5"/>
    <w:rsid w:val="0A2A10EE"/>
    <w:rsid w:val="0A866DA8"/>
    <w:rsid w:val="0BC80F11"/>
    <w:rsid w:val="0DD342C6"/>
    <w:rsid w:val="0E570FF3"/>
    <w:rsid w:val="0E672DF3"/>
    <w:rsid w:val="0F173266"/>
    <w:rsid w:val="0F190578"/>
    <w:rsid w:val="10086037"/>
    <w:rsid w:val="107F571D"/>
    <w:rsid w:val="10B30067"/>
    <w:rsid w:val="112540E8"/>
    <w:rsid w:val="11FD9232"/>
    <w:rsid w:val="122B47DB"/>
    <w:rsid w:val="12E21C96"/>
    <w:rsid w:val="13420EB3"/>
    <w:rsid w:val="14C57350"/>
    <w:rsid w:val="1528654B"/>
    <w:rsid w:val="152F2FBE"/>
    <w:rsid w:val="155148D1"/>
    <w:rsid w:val="15780A16"/>
    <w:rsid w:val="159B0DA5"/>
    <w:rsid w:val="15E70875"/>
    <w:rsid w:val="16174941"/>
    <w:rsid w:val="16A70E2C"/>
    <w:rsid w:val="170733AE"/>
    <w:rsid w:val="17B34C1A"/>
    <w:rsid w:val="17BE22F5"/>
    <w:rsid w:val="18BA077B"/>
    <w:rsid w:val="18BC251C"/>
    <w:rsid w:val="18E849B9"/>
    <w:rsid w:val="1A1B0B2F"/>
    <w:rsid w:val="1AC76DF0"/>
    <w:rsid w:val="1AE8027C"/>
    <w:rsid w:val="1BB2279C"/>
    <w:rsid w:val="1C0913E0"/>
    <w:rsid w:val="1C11478D"/>
    <w:rsid w:val="1C2213A3"/>
    <w:rsid w:val="1CF33FB1"/>
    <w:rsid w:val="1D1B4DD6"/>
    <w:rsid w:val="1E7A40B0"/>
    <w:rsid w:val="1E8C6387"/>
    <w:rsid w:val="1EF22D41"/>
    <w:rsid w:val="1F18274B"/>
    <w:rsid w:val="1FB346F7"/>
    <w:rsid w:val="203929BB"/>
    <w:rsid w:val="2065239C"/>
    <w:rsid w:val="206936D5"/>
    <w:rsid w:val="214E09D6"/>
    <w:rsid w:val="2164721B"/>
    <w:rsid w:val="21CB6D00"/>
    <w:rsid w:val="220C49FD"/>
    <w:rsid w:val="224A7EBD"/>
    <w:rsid w:val="228F7D13"/>
    <w:rsid w:val="2366174D"/>
    <w:rsid w:val="23776B7D"/>
    <w:rsid w:val="23EB4030"/>
    <w:rsid w:val="25552ACE"/>
    <w:rsid w:val="259F0749"/>
    <w:rsid w:val="25B82EE2"/>
    <w:rsid w:val="278D7F07"/>
    <w:rsid w:val="27CF059B"/>
    <w:rsid w:val="27EFD32C"/>
    <w:rsid w:val="28150D97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53BC1"/>
    <w:rsid w:val="2D0E14EB"/>
    <w:rsid w:val="2D2D5BB0"/>
    <w:rsid w:val="2DA57D7C"/>
    <w:rsid w:val="2E0A44E1"/>
    <w:rsid w:val="2E737132"/>
    <w:rsid w:val="2ECA5923"/>
    <w:rsid w:val="2F020938"/>
    <w:rsid w:val="305D382D"/>
    <w:rsid w:val="30A763DE"/>
    <w:rsid w:val="30D463D0"/>
    <w:rsid w:val="310D39CA"/>
    <w:rsid w:val="326E080C"/>
    <w:rsid w:val="32D3412D"/>
    <w:rsid w:val="33296E30"/>
    <w:rsid w:val="33AD715A"/>
    <w:rsid w:val="34045C56"/>
    <w:rsid w:val="343A1118"/>
    <w:rsid w:val="343D5B90"/>
    <w:rsid w:val="34681FC7"/>
    <w:rsid w:val="346C3E22"/>
    <w:rsid w:val="347F11A8"/>
    <w:rsid w:val="34E741F4"/>
    <w:rsid w:val="35FBF44D"/>
    <w:rsid w:val="364B5D9F"/>
    <w:rsid w:val="367B6228"/>
    <w:rsid w:val="368B5BE7"/>
    <w:rsid w:val="37794189"/>
    <w:rsid w:val="37935CC0"/>
    <w:rsid w:val="37D42893"/>
    <w:rsid w:val="37F9BC48"/>
    <w:rsid w:val="38667EE6"/>
    <w:rsid w:val="38FD6262"/>
    <w:rsid w:val="39184F8F"/>
    <w:rsid w:val="39677231"/>
    <w:rsid w:val="39934616"/>
    <w:rsid w:val="39AFA0C9"/>
    <w:rsid w:val="39D7D09D"/>
    <w:rsid w:val="39DE4738"/>
    <w:rsid w:val="39EF870C"/>
    <w:rsid w:val="3A411471"/>
    <w:rsid w:val="3A75471B"/>
    <w:rsid w:val="3A772BAB"/>
    <w:rsid w:val="3BA05E6B"/>
    <w:rsid w:val="3BAB3883"/>
    <w:rsid w:val="3BDE6E4B"/>
    <w:rsid w:val="3CF3187E"/>
    <w:rsid w:val="3D1241F0"/>
    <w:rsid w:val="3D43776B"/>
    <w:rsid w:val="3DE06638"/>
    <w:rsid w:val="3DE363BD"/>
    <w:rsid w:val="3E187D3B"/>
    <w:rsid w:val="3E3201DD"/>
    <w:rsid w:val="3E9A18C8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1818DE"/>
    <w:rsid w:val="4436287C"/>
    <w:rsid w:val="44535E86"/>
    <w:rsid w:val="471F22FF"/>
    <w:rsid w:val="47573A97"/>
    <w:rsid w:val="47B7762C"/>
    <w:rsid w:val="4A0C53A5"/>
    <w:rsid w:val="4AE449D4"/>
    <w:rsid w:val="4B954FA8"/>
    <w:rsid w:val="4BFFE1E8"/>
    <w:rsid w:val="4D3C03EF"/>
    <w:rsid w:val="4D3C14C9"/>
    <w:rsid w:val="4DD70B1D"/>
    <w:rsid w:val="4DE05C75"/>
    <w:rsid w:val="4ECA645D"/>
    <w:rsid w:val="4F5921E9"/>
    <w:rsid w:val="4F6F5E55"/>
    <w:rsid w:val="4F8F602D"/>
    <w:rsid w:val="4FA22B13"/>
    <w:rsid w:val="4FB72BD2"/>
    <w:rsid w:val="5032428D"/>
    <w:rsid w:val="548D2FEE"/>
    <w:rsid w:val="55675113"/>
    <w:rsid w:val="56BF6C25"/>
    <w:rsid w:val="57577905"/>
    <w:rsid w:val="584E70BC"/>
    <w:rsid w:val="59FB3565"/>
    <w:rsid w:val="59FE24CC"/>
    <w:rsid w:val="5A9039BA"/>
    <w:rsid w:val="5AA853CF"/>
    <w:rsid w:val="5ACC7A5C"/>
    <w:rsid w:val="5C934B54"/>
    <w:rsid w:val="5CF90EE1"/>
    <w:rsid w:val="5E8408E7"/>
    <w:rsid w:val="5EC4367D"/>
    <w:rsid w:val="5EE46AC9"/>
    <w:rsid w:val="5F9D1381"/>
    <w:rsid w:val="5FA70AF5"/>
    <w:rsid w:val="5FAF0EDF"/>
    <w:rsid w:val="5FDE7C4E"/>
    <w:rsid w:val="5FFE9047"/>
    <w:rsid w:val="5FFFBB84"/>
    <w:rsid w:val="61AA1DB8"/>
    <w:rsid w:val="620C4C8B"/>
    <w:rsid w:val="624D0546"/>
    <w:rsid w:val="63BE292C"/>
    <w:rsid w:val="64A5275E"/>
    <w:rsid w:val="653E3FDD"/>
    <w:rsid w:val="65954C03"/>
    <w:rsid w:val="65D74060"/>
    <w:rsid w:val="661B3112"/>
    <w:rsid w:val="66F9345B"/>
    <w:rsid w:val="67033D94"/>
    <w:rsid w:val="67A0736B"/>
    <w:rsid w:val="67BB3189"/>
    <w:rsid w:val="68787C28"/>
    <w:rsid w:val="69436572"/>
    <w:rsid w:val="6BFEC284"/>
    <w:rsid w:val="6C1E37FE"/>
    <w:rsid w:val="6C4158B3"/>
    <w:rsid w:val="6CDA67C6"/>
    <w:rsid w:val="6CE56E7D"/>
    <w:rsid w:val="6CEE35C6"/>
    <w:rsid w:val="6D242A7A"/>
    <w:rsid w:val="6D73E166"/>
    <w:rsid w:val="6DAA7382"/>
    <w:rsid w:val="6DBC7325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1F239DC"/>
    <w:rsid w:val="71FF3ECA"/>
    <w:rsid w:val="72272E4F"/>
    <w:rsid w:val="723A1779"/>
    <w:rsid w:val="72AB4B2C"/>
    <w:rsid w:val="72D516AA"/>
    <w:rsid w:val="72FE16E6"/>
    <w:rsid w:val="734F75D0"/>
    <w:rsid w:val="73AC5FA4"/>
    <w:rsid w:val="74106F96"/>
    <w:rsid w:val="7419430F"/>
    <w:rsid w:val="74FA2C97"/>
    <w:rsid w:val="74FD2114"/>
    <w:rsid w:val="75B34EBC"/>
    <w:rsid w:val="76291FEB"/>
    <w:rsid w:val="767D34EE"/>
    <w:rsid w:val="76CC3ED8"/>
    <w:rsid w:val="76EF92B7"/>
    <w:rsid w:val="77151462"/>
    <w:rsid w:val="777A14D9"/>
    <w:rsid w:val="77BD8E83"/>
    <w:rsid w:val="77FB462D"/>
    <w:rsid w:val="783F6335"/>
    <w:rsid w:val="789330B9"/>
    <w:rsid w:val="790B4675"/>
    <w:rsid w:val="79DE642B"/>
    <w:rsid w:val="7A465A47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310FD6"/>
    <w:rsid w:val="7F83718A"/>
    <w:rsid w:val="7FA77F54"/>
    <w:rsid w:val="7FBF3D20"/>
    <w:rsid w:val="7FD8234F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image" Target="media/image29.jpeg"/><Relationship Id="rId32" Type="http://schemas.openxmlformats.org/officeDocument/2006/relationships/image" Target="media/image28.jpeg"/><Relationship Id="rId31" Type="http://schemas.openxmlformats.org/officeDocument/2006/relationships/image" Target="media/image27.jpeg"/><Relationship Id="rId30" Type="http://schemas.openxmlformats.org/officeDocument/2006/relationships/image" Target="media/image26.jpeg"/><Relationship Id="rId3" Type="http://schemas.openxmlformats.org/officeDocument/2006/relationships/header" Target="head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4</Pages>
  <Words>893</Words>
  <Characters>927</Characters>
  <Lines>5</Lines>
  <Paragraphs>1</Paragraphs>
  <TotalTime>3</TotalTime>
  <ScaleCrop>false</ScaleCrop>
  <LinksUpToDate>false</LinksUpToDate>
  <CharactersWithSpaces>982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2024-12-24T07:25:00Z</cp:lastPrinted>
  <dcterms:modified xsi:type="dcterms:W3CDTF">2025-02-14T06:32:20Z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eyJoZGlkIjoiZjFmZWIzNDg2MmIzZjExOTIzMmViNTBmYTMwYTk0ZWYiLCJ1c2VySWQiOiIzMjE3MTUwODQifQ==</vt:lpwstr>
  </property>
</Properties>
</file>