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4B1" w:rsidRPr="00A638DC" w:rsidRDefault="007554B1">
      <w:pPr>
        <w:rPr>
          <w:rFonts w:ascii="黑体" w:eastAsia="黑体" w:hAnsi="黑体"/>
          <w:color w:val="000000"/>
          <w:sz w:val="32"/>
          <w:szCs w:val="32"/>
        </w:rPr>
      </w:pPr>
      <w:r w:rsidRPr="00A638DC">
        <w:rPr>
          <w:rFonts w:ascii="黑体" w:eastAsia="黑体" w:hAnsi="黑体" w:cs="黑体" w:hint="eastAsia"/>
          <w:color w:val="000000"/>
          <w:sz w:val="32"/>
          <w:szCs w:val="32"/>
        </w:rPr>
        <w:t>附件</w:t>
      </w:r>
    </w:p>
    <w:p w:rsidR="007554B1" w:rsidRDefault="007554B1" w:rsidP="00A638DC">
      <w:pPr>
        <w:spacing w:line="700" w:lineRule="exact"/>
        <w:jc w:val="center"/>
        <w:rPr>
          <w:rFonts w:ascii="方正小标宋简体" w:eastAsia="方正小标宋简体"/>
          <w:sz w:val="44"/>
          <w:szCs w:val="44"/>
        </w:rPr>
      </w:pPr>
      <w:r w:rsidRPr="00A638DC">
        <w:rPr>
          <w:rFonts w:ascii="方正小标宋简体" w:eastAsia="方正小标宋简体" w:cs="方正小标宋简体"/>
          <w:sz w:val="44"/>
          <w:szCs w:val="44"/>
        </w:rPr>
        <w:t>2021</w:t>
      </w:r>
      <w:r w:rsidRPr="00A638DC">
        <w:rPr>
          <w:rFonts w:ascii="方正小标宋简体" w:eastAsia="方正小标宋简体" w:cs="方正小标宋简体" w:hint="eastAsia"/>
          <w:sz w:val="44"/>
          <w:szCs w:val="44"/>
        </w:rPr>
        <w:t>年市教育系统优秀共产党员、</w:t>
      </w:r>
    </w:p>
    <w:p w:rsidR="007554B1" w:rsidRPr="00A638DC" w:rsidRDefault="007554B1" w:rsidP="00A638DC">
      <w:pPr>
        <w:spacing w:line="700" w:lineRule="exact"/>
        <w:jc w:val="center"/>
        <w:rPr>
          <w:rFonts w:ascii="方正小标宋简体" w:eastAsia="方正小标宋简体"/>
          <w:sz w:val="44"/>
          <w:szCs w:val="44"/>
        </w:rPr>
      </w:pPr>
      <w:r w:rsidRPr="00A638DC">
        <w:rPr>
          <w:rFonts w:ascii="方正小标宋简体" w:eastAsia="方正小标宋简体" w:cs="方正小标宋简体" w:hint="eastAsia"/>
          <w:sz w:val="44"/>
          <w:szCs w:val="44"/>
        </w:rPr>
        <w:t>优秀党务工作者和先进基层党组织表彰名单</w:t>
      </w:r>
    </w:p>
    <w:p w:rsidR="007554B1" w:rsidRDefault="007554B1" w:rsidP="00A638DC">
      <w:pPr>
        <w:spacing w:line="580" w:lineRule="exact"/>
        <w:jc w:val="center"/>
        <w:rPr>
          <w:rFonts w:ascii="方正小标宋简体" w:eastAsia="方正小标宋简体"/>
          <w:b/>
          <w:bCs/>
          <w:sz w:val="44"/>
          <w:szCs w:val="44"/>
        </w:rPr>
      </w:pPr>
      <w:bookmarkStart w:id="0" w:name="_GoBack"/>
      <w:bookmarkEnd w:id="0"/>
    </w:p>
    <w:p w:rsidR="007554B1" w:rsidRPr="00A638DC" w:rsidRDefault="007554B1" w:rsidP="00A638DC">
      <w:pPr>
        <w:spacing w:line="580" w:lineRule="exact"/>
        <w:jc w:val="center"/>
        <w:rPr>
          <w:rFonts w:ascii="黑体" w:eastAsia="黑体" w:hAnsi="黑体"/>
          <w:sz w:val="32"/>
          <w:szCs w:val="32"/>
        </w:rPr>
      </w:pPr>
      <w:r w:rsidRPr="00A638DC">
        <w:rPr>
          <w:rFonts w:ascii="黑体" w:eastAsia="黑体" w:hAnsi="黑体" w:cs="黑体" w:hint="eastAsia"/>
          <w:sz w:val="32"/>
          <w:szCs w:val="32"/>
        </w:rPr>
        <w:t>优秀共产党员</w:t>
      </w:r>
    </w:p>
    <w:p w:rsidR="007554B1" w:rsidRDefault="007554B1" w:rsidP="00A638DC">
      <w:pPr>
        <w:spacing w:line="580" w:lineRule="exact"/>
        <w:jc w:val="center"/>
        <w:rPr>
          <w:rFonts w:ascii="仿宋_GB2312" w:eastAsia="仿宋_GB2312" w:cs="仿宋_GB2312"/>
          <w:b/>
          <w:bCs/>
          <w:sz w:val="28"/>
          <w:szCs w:val="28"/>
        </w:rPr>
      </w:pPr>
      <w:r>
        <w:rPr>
          <w:rFonts w:ascii="仿宋_GB2312" w:eastAsia="仿宋_GB2312" w:cs="仿宋_GB2312" w:hint="eastAsia"/>
          <w:b/>
          <w:bCs/>
          <w:sz w:val="28"/>
          <w:szCs w:val="28"/>
        </w:rPr>
        <w:t>溧阳</w:t>
      </w:r>
      <w:r>
        <w:rPr>
          <w:rFonts w:ascii="仿宋_GB2312" w:eastAsia="仿宋_GB2312" w:cs="仿宋_GB2312"/>
          <w:b/>
          <w:bCs/>
          <w:sz w:val="28"/>
          <w:szCs w:val="28"/>
        </w:rPr>
        <w:t xml:space="preserve">  </w:t>
      </w:r>
    </w:p>
    <w:p w:rsidR="007554B1" w:rsidRDefault="007554B1" w:rsidP="00A638DC">
      <w:pPr>
        <w:tabs>
          <w:tab w:val="left" w:pos="1260"/>
        </w:tabs>
        <w:spacing w:line="580" w:lineRule="exact"/>
        <w:ind w:leftChars="600" w:left="3168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江苏省溧阳中学</w:t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 w:cs="仿宋_GB2312"/>
          <w:sz w:val="28"/>
          <w:szCs w:val="28"/>
        </w:rPr>
        <w:t xml:space="preserve">      </w:t>
      </w:r>
      <w:r>
        <w:rPr>
          <w:rFonts w:ascii="仿宋_GB2312" w:eastAsia="仿宋_GB2312" w:cs="仿宋_GB2312" w:hint="eastAsia"/>
          <w:sz w:val="28"/>
          <w:szCs w:val="28"/>
        </w:rPr>
        <w:t>张志洲</w:t>
      </w:r>
    </w:p>
    <w:p w:rsidR="007554B1" w:rsidRDefault="007554B1" w:rsidP="00A638DC">
      <w:pPr>
        <w:tabs>
          <w:tab w:val="left" w:pos="1260"/>
        </w:tabs>
        <w:spacing w:line="580" w:lineRule="exact"/>
        <w:ind w:leftChars="600" w:left="3168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溧阳市戴埠高级中学</w:t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 w:cs="仿宋_GB2312" w:hint="eastAsia"/>
          <w:sz w:val="28"/>
          <w:szCs w:val="28"/>
        </w:rPr>
        <w:t>江支武</w:t>
      </w:r>
    </w:p>
    <w:p w:rsidR="007554B1" w:rsidRDefault="007554B1" w:rsidP="00A638DC">
      <w:pPr>
        <w:tabs>
          <w:tab w:val="left" w:pos="1260"/>
        </w:tabs>
        <w:spacing w:line="580" w:lineRule="exact"/>
        <w:ind w:leftChars="600" w:left="3168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溧阳市光华初级中学</w:t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 w:cs="仿宋_GB2312" w:hint="eastAsia"/>
          <w:sz w:val="28"/>
          <w:szCs w:val="28"/>
        </w:rPr>
        <w:t>胡</w:t>
      </w:r>
      <w:r>
        <w:rPr>
          <w:rFonts w:ascii="仿宋_GB2312" w:eastAsia="仿宋_GB2312" w:cs="仿宋_GB2312"/>
          <w:sz w:val="28"/>
          <w:szCs w:val="28"/>
        </w:rPr>
        <w:t xml:space="preserve">  </w:t>
      </w:r>
      <w:r>
        <w:rPr>
          <w:rFonts w:ascii="仿宋_GB2312" w:eastAsia="仿宋_GB2312" w:cs="仿宋_GB2312" w:hint="eastAsia"/>
          <w:sz w:val="28"/>
          <w:szCs w:val="28"/>
        </w:rPr>
        <w:t>一</w:t>
      </w:r>
    </w:p>
    <w:p w:rsidR="007554B1" w:rsidRDefault="007554B1" w:rsidP="00A638DC">
      <w:pPr>
        <w:tabs>
          <w:tab w:val="left" w:pos="1260"/>
        </w:tabs>
        <w:spacing w:line="580" w:lineRule="exact"/>
        <w:ind w:leftChars="600" w:left="3168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溧阳市横涧初级中学</w:t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 w:cs="仿宋_GB2312" w:hint="eastAsia"/>
          <w:sz w:val="28"/>
          <w:szCs w:val="28"/>
        </w:rPr>
        <w:t>曾庆云</w:t>
      </w:r>
    </w:p>
    <w:p w:rsidR="007554B1" w:rsidRDefault="007554B1" w:rsidP="00A638DC">
      <w:pPr>
        <w:tabs>
          <w:tab w:val="left" w:pos="1260"/>
        </w:tabs>
        <w:spacing w:line="580" w:lineRule="exact"/>
        <w:ind w:leftChars="600" w:left="3168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溧阳市上沛小学</w:t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 w:cs="仿宋_GB2312" w:hint="eastAsia"/>
          <w:sz w:val="28"/>
          <w:szCs w:val="28"/>
        </w:rPr>
        <w:t>缪联盟</w:t>
      </w:r>
    </w:p>
    <w:p w:rsidR="007554B1" w:rsidRDefault="007554B1" w:rsidP="00A638DC">
      <w:pPr>
        <w:tabs>
          <w:tab w:val="left" w:pos="1260"/>
        </w:tabs>
        <w:spacing w:line="580" w:lineRule="exact"/>
        <w:ind w:leftChars="600" w:left="3168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溧阳市第二实验小学</w:t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 w:cs="仿宋_GB2312" w:hint="eastAsia"/>
          <w:sz w:val="28"/>
          <w:szCs w:val="28"/>
        </w:rPr>
        <w:t>朱连清</w:t>
      </w:r>
    </w:p>
    <w:p w:rsidR="007554B1" w:rsidRDefault="007554B1" w:rsidP="00A638DC">
      <w:pPr>
        <w:tabs>
          <w:tab w:val="left" w:pos="1260"/>
        </w:tabs>
        <w:spacing w:line="580" w:lineRule="exact"/>
        <w:ind w:leftChars="600" w:left="3168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溧阳市文化小学</w:t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 w:cs="仿宋_GB2312" w:hint="eastAsia"/>
          <w:sz w:val="28"/>
          <w:szCs w:val="28"/>
        </w:rPr>
        <w:t>王静芬</w:t>
      </w:r>
    </w:p>
    <w:p w:rsidR="007554B1" w:rsidRDefault="007554B1" w:rsidP="00A638DC">
      <w:pPr>
        <w:tabs>
          <w:tab w:val="left" w:pos="1260"/>
        </w:tabs>
        <w:spacing w:line="580" w:lineRule="exact"/>
        <w:ind w:leftChars="600" w:left="3168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溧阳市大溪小学</w:t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 w:cs="仿宋_GB2312" w:hint="eastAsia"/>
          <w:sz w:val="28"/>
          <w:szCs w:val="28"/>
        </w:rPr>
        <w:t>吕旭梅</w:t>
      </w:r>
    </w:p>
    <w:p w:rsidR="007554B1" w:rsidRDefault="007554B1" w:rsidP="00A638DC">
      <w:pPr>
        <w:tabs>
          <w:tab w:val="left" w:pos="1260"/>
        </w:tabs>
        <w:spacing w:line="580" w:lineRule="exact"/>
        <w:ind w:leftChars="600" w:left="3168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溧阳市书院巷幼儿园</w:t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 w:cs="仿宋_GB2312" w:hint="eastAsia"/>
          <w:sz w:val="28"/>
          <w:szCs w:val="28"/>
        </w:rPr>
        <w:t>史</w:t>
      </w:r>
      <w:r>
        <w:rPr>
          <w:rFonts w:ascii="仿宋_GB2312" w:eastAsia="仿宋_GB2312" w:cs="仿宋_GB2312"/>
          <w:sz w:val="28"/>
          <w:szCs w:val="28"/>
        </w:rPr>
        <w:t xml:space="preserve">  </w:t>
      </w:r>
      <w:r>
        <w:rPr>
          <w:rFonts w:ascii="仿宋_GB2312" w:eastAsia="仿宋_GB2312" w:cs="仿宋_GB2312" w:hint="eastAsia"/>
          <w:sz w:val="28"/>
          <w:szCs w:val="28"/>
        </w:rPr>
        <w:t>娜</w:t>
      </w:r>
    </w:p>
    <w:p w:rsidR="007554B1" w:rsidRDefault="007554B1" w:rsidP="00A638DC">
      <w:pPr>
        <w:spacing w:line="580" w:lineRule="exact"/>
        <w:jc w:val="center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cs="仿宋_GB2312" w:hint="eastAsia"/>
          <w:b/>
          <w:bCs/>
          <w:sz w:val="28"/>
          <w:szCs w:val="28"/>
        </w:rPr>
        <w:t>金坛</w:t>
      </w:r>
    </w:p>
    <w:p w:rsidR="007554B1" w:rsidRDefault="007554B1" w:rsidP="005E312B">
      <w:pPr>
        <w:spacing w:line="580" w:lineRule="exact"/>
        <w:ind w:leftChars="600" w:left="3168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江苏省华罗庚中学</w:t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 w:cs="仿宋_GB2312" w:hint="eastAsia"/>
          <w:sz w:val="28"/>
          <w:szCs w:val="28"/>
        </w:rPr>
        <w:t>柳叶琴</w:t>
      </w:r>
    </w:p>
    <w:p w:rsidR="007554B1" w:rsidRDefault="007554B1" w:rsidP="005E312B">
      <w:pPr>
        <w:spacing w:line="580" w:lineRule="exact"/>
        <w:ind w:leftChars="600" w:left="3168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常州市金坛第四中学</w:t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 w:cs="仿宋_GB2312" w:hint="eastAsia"/>
          <w:sz w:val="28"/>
          <w:szCs w:val="28"/>
        </w:rPr>
        <w:t>杨</w:t>
      </w:r>
      <w:r>
        <w:rPr>
          <w:rFonts w:ascii="仿宋_GB2312" w:eastAsia="仿宋_GB2312" w:cs="仿宋_GB2312"/>
          <w:sz w:val="28"/>
          <w:szCs w:val="28"/>
        </w:rPr>
        <w:t xml:space="preserve">  </w:t>
      </w:r>
      <w:r>
        <w:rPr>
          <w:rFonts w:ascii="仿宋_GB2312" w:eastAsia="仿宋_GB2312" w:cs="仿宋_GB2312" w:hint="eastAsia"/>
          <w:sz w:val="28"/>
          <w:szCs w:val="28"/>
        </w:rPr>
        <w:t>罡</w:t>
      </w:r>
    </w:p>
    <w:p w:rsidR="007554B1" w:rsidRDefault="007554B1" w:rsidP="005E312B">
      <w:pPr>
        <w:spacing w:line="580" w:lineRule="exact"/>
        <w:ind w:leftChars="600" w:left="3168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常州市金坛第二初级中学</w:t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 w:cs="仿宋_GB2312" w:hint="eastAsia"/>
          <w:sz w:val="28"/>
          <w:szCs w:val="28"/>
        </w:rPr>
        <w:t>周虎华</w:t>
      </w:r>
    </w:p>
    <w:p w:rsidR="007554B1" w:rsidRDefault="007554B1" w:rsidP="005E312B">
      <w:pPr>
        <w:spacing w:line="580" w:lineRule="exact"/>
        <w:ind w:leftChars="600" w:left="3168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常州市金坛区岸头实验学校</w:t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 w:cs="仿宋_GB2312" w:hint="eastAsia"/>
          <w:sz w:val="28"/>
          <w:szCs w:val="28"/>
        </w:rPr>
        <w:t>王建英</w:t>
      </w:r>
    </w:p>
    <w:p w:rsidR="007554B1" w:rsidRDefault="007554B1" w:rsidP="005E312B">
      <w:pPr>
        <w:spacing w:line="580" w:lineRule="exact"/>
        <w:ind w:leftChars="600" w:left="3168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常州市金坛区明珍实验学校</w:t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 w:cs="仿宋_GB2312" w:hint="eastAsia"/>
          <w:sz w:val="28"/>
          <w:szCs w:val="28"/>
        </w:rPr>
        <w:t>万瑶瑶</w:t>
      </w:r>
    </w:p>
    <w:p w:rsidR="007554B1" w:rsidRDefault="007554B1" w:rsidP="005E312B">
      <w:pPr>
        <w:spacing w:line="580" w:lineRule="exact"/>
        <w:ind w:leftChars="600" w:left="3168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常州市金坛区实验幼儿园</w:t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 w:cs="仿宋_GB2312" w:hint="eastAsia"/>
          <w:sz w:val="28"/>
          <w:szCs w:val="28"/>
        </w:rPr>
        <w:t>张</w:t>
      </w:r>
      <w:r>
        <w:rPr>
          <w:rFonts w:ascii="仿宋_GB2312" w:eastAsia="仿宋_GB2312" w:cs="仿宋_GB2312"/>
          <w:sz w:val="28"/>
          <w:szCs w:val="28"/>
        </w:rPr>
        <w:t xml:space="preserve">  </w:t>
      </w:r>
      <w:r>
        <w:rPr>
          <w:rFonts w:ascii="仿宋_GB2312" w:eastAsia="仿宋_GB2312" w:cs="仿宋_GB2312" w:hint="eastAsia"/>
          <w:sz w:val="28"/>
          <w:szCs w:val="28"/>
        </w:rPr>
        <w:t>笑</w:t>
      </w:r>
    </w:p>
    <w:p w:rsidR="007554B1" w:rsidRDefault="007554B1" w:rsidP="00A638DC">
      <w:pPr>
        <w:spacing w:line="580" w:lineRule="exact"/>
        <w:jc w:val="center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cs="仿宋_GB2312" w:hint="eastAsia"/>
          <w:b/>
          <w:bCs/>
          <w:sz w:val="28"/>
          <w:szCs w:val="28"/>
        </w:rPr>
        <w:t>武进</w:t>
      </w:r>
    </w:p>
    <w:p w:rsidR="007554B1" w:rsidRDefault="007554B1" w:rsidP="005E312B">
      <w:pPr>
        <w:spacing w:line="580" w:lineRule="exact"/>
        <w:ind w:leftChars="600" w:left="3168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常州市武进区机关幼儿园</w:t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 w:cs="仿宋_GB2312" w:hint="eastAsia"/>
          <w:sz w:val="28"/>
          <w:szCs w:val="28"/>
        </w:rPr>
        <w:t>李晓芳</w:t>
      </w:r>
    </w:p>
    <w:p w:rsidR="007554B1" w:rsidRDefault="007554B1" w:rsidP="005E312B">
      <w:pPr>
        <w:spacing w:line="580" w:lineRule="exact"/>
        <w:ind w:leftChars="600" w:left="3168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常州市武进区礼嘉中心小学</w:t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 w:cs="仿宋_GB2312" w:hint="eastAsia"/>
          <w:sz w:val="28"/>
          <w:szCs w:val="28"/>
        </w:rPr>
        <w:t>张</w:t>
      </w:r>
      <w:r>
        <w:rPr>
          <w:rFonts w:ascii="仿宋_GB2312" w:eastAsia="仿宋_GB2312" w:cs="仿宋_GB2312"/>
          <w:sz w:val="28"/>
          <w:szCs w:val="28"/>
        </w:rPr>
        <w:t xml:space="preserve">  </w:t>
      </w:r>
      <w:r>
        <w:rPr>
          <w:rFonts w:ascii="仿宋_GB2312" w:eastAsia="仿宋_GB2312" w:cs="仿宋_GB2312" w:hint="eastAsia"/>
          <w:sz w:val="28"/>
          <w:szCs w:val="28"/>
        </w:rPr>
        <w:t>梦</w:t>
      </w:r>
    </w:p>
    <w:p w:rsidR="007554B1" w:rsidRDefault="007554B1" w:rsidP="005E312B">
      <w:pPr>
        <w:spacing w:line="580" w:lineRule="exact"/>
        <w:ind w:leftChars="600" w:left="3168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常州市武进区洛阳高级中学</w:t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 w:cs="仿宋_GB2312" w:hint="eastAsia"/>
          <w:sz w:val="28"/>
          <w:szCs w:val="28"/>
        </w:rPr>
        <w:t>徐献鹤</w:t>
      </w:r>
    </w:p>
    <w:p w:rsidR="007554B1" w:rsidRDefault="007554B1" w:rsidP="005E312B">
      <w:pPr>
        <w:spacing w:line="580" w:lineRule="exact"/>
        <w:ind w:leftChars="600" w:left="3168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常州市武进区前黄中心小学</w:t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 w:cs="仿宋_GB2312" w:hint="eastAsia"/>
          <w:sz w:val="28"/>
          <w:szCs w:val="28"/>
        </w:rPr>
        <w:t>王</w:t>
      </w:r>
      <w:r>
        <w:rPr>
          <w:rFonts w:ascii="仿宋_GB2312" w:eastAsia="仿宋_GB2312" w:cs="仿宋_GB2312"/>
          <w:sz w:val="28"/>
          <w:szCs w:val="28"/>
        </w:rPr>
        <w:t xml:space="preserve">  </w:t>
      </w:r>
      <w:r>
        <w:rPr>
          <w:rFonts w:ascii="仿宋_GB2312" w:eastAsia="仿宋_GB2312" w:cs="仿宋_GB2312" w:hint="eastAsia"/>
          <w:sz w:val="28"/>
          <w:szCs w:val="28"/>
        </w:rPr>
        <w:t>霞</w:t>
      </w:r>
    </w:p>
    <w:p w:rsidR="007554B1" w:rsidRDefault="007554B1" w:rsidP="005E312B">
      <w:pPr>
        <w:spacing w:line="580" w:lineRule="exact"/>
        <w:ind w:leftChars="600" w:left="3168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常州市武进清英外国语学校</w:t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 w:cs="仿宋_GB2312" w:hint="eastAsia"/>
          <w:sz w:val="28"/>
          <w:szCs w:val="28"/>
        </w:rPr>
        <w:t>黄亚芬</w:t>
      </w:r>
    </w:p>
    <w:p w:rsidR="007554B1" w:rsidRDefault="007554B1" w:rsidP="005E312B">
      <w:pPr>
        <w:spacing w:line="580" w:lineRule="exact"/>
        <w:ind w:leftChars="600" w:left="3168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常州市武进区实验小学</w:t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 w:cs="仿宋_GB2312"/>
          <w:sz w:val="28"/>
          <w:szCs w:val="28"/>
        </w:rPr>
        <w:t xml:space="preserve">   </w:t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 w:cs="仿宋_GB2312" w:hint="eastAsia"/>
          <w:sz w:val="28"/>
          <w:szCs w:val="28"/>
        </w:rPr>
        <w:t>汤华燕</w:t>
      </w:r>
    </w:p>
    <w:p w:rsidR="007554B1" w:rsidRDefault="007554B1" w:rsidP="005E312B">
      <w:pPr>
        <w:spacing w:line="580" w:lineRule="exact"/>
        <w:ind w:leftChars="600" w:left="3168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常州市武进区洛阳中心小学</w:t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 w:cs="仿宋_GB2312" w:hint="eastAsia"/>
          <w:sz w:val="28"/>
          <w:szCs w:val="28"/>
        </w:rPr>
        <w:t>朱轶倩</w:t>
      </w:r>
    </w:p>
    <w:p w:rsidR="007554B1" w:rsidRDefault="007554B1" w:rsidP="005E312B">
      <w:pPr>
        <w:spacing w:line="580" w:lineRule="exact"/>
        <w:ind w:leftChars="600" w:left="3168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常州市高级职业技术学校</w:t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 w:cs="仿宋_GB2312" w:hint="eastAsia"/>
          <w:sz w:val="28"/>
          <w:szCs w:val="28"/>
        </w:rPr>
        <w:t>吴芝萍</w:t>
      </w:r>
    </w:p>
    <w:p w:rsidR="007554B1" w:rsidRDefault="007554B1" w:rsidP="005E312B">
      <w:pPr>
        <w:spacing w:line="580" w:lineRule="exact"/>
        <w:ind w:leftChars="600" w:left="3168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常州市武进区牛塘中心小学</w:t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 w:cs="仿宋_GB2312" w:hint="eastAsia"/>
          <w:sz w:val="28"/>
          <w:szCs w:val="28"/>
        </w:rPr>
        <w:t>王成伟</w:t>
      </w:r>
    </w:p>
    <w:p w:rsidR="007554B1" w:rsidRDefault="007554B1" w:rsidP="005E312B">
      <w:pPr>
        <w:spacing w:line="580" w:lineRule="exact"/>
        <w:ind w:leftChars="600" w:left="3168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常州市武进区马杭中心小学</w:t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 w:cs="仿宋_GB2312" w:hint="eastAsia"/>
          <w:sz w:val="28"/>
          <w:szCs w:val="28"/>
        </w:rPr>
        <w:t>盛永泽</w:t>
      </w:r>
    </w:p>
    <w:p w:rsidR="007554B1" w:rsidRDefault="007554B1" w:rsidP="00A638DC">
      <w:pPr>
        <w:spacing w:line="580" w:lineRule="exact"/>
        <w:jc w:val="center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cs="仿宋_GB2312" w:hint="eastAsia"/>
          <w:b/>
          <w:bCs/>
          <w:sz w:val="28"/>
          <w:szCs w:val="28"/>
        </w:rPr>
        <w:t>新北</w:t>
      </w:r>
    </w:p>
    <w:p w:rsidR="007554B1" w:rsidRDefault="007554B1" w:rsidP="005E312B">
      <w:pPr>
        <w:spacing w:line="580" w:lineRule="exact"/>
        <w:ind w:leftChars="600" w:left="3168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常州市新北区实验中学</w:t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 w:cs="仿宋_GB2312" w:hint="eastAsia"/>
          <w:sz w:val="28"/>
          <w:szCs w:val="28"/>
        </w:rPr>
        <w:t>颜淑情</w:t>
      </w:r>
    </w:p>
    <w:p w:rsidR="007554B1" w:rsidRDefault="007554B1" w:rsidP="005E312B">
      <w:pPr>
        <w:spacing w:line="580" w:lineRule="exact"/>
        <w:ind w:leftChars="600" w:left="3168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常州市新北区新桥初级中学</w:t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 w:cs="仿宋_GB2312" w:hint="eastAsia"/>
          <w:sz w:val="28"/>
          <w:szCs w:val="28"/>
        </w:rPr>
        <w:t>贺</w:t>
      </w:r>
      <w:r>
        <w:rPr>
          <w:rFonts w:ascii="仿宋_GB2312" w:eastAsia="仿宋_GB2312" w:cs="仿宋_GB2312"/>
          <w:sz w:val="28"/>
          <w:szCs w:val="28"/>
        </w:rPr>
        <w:t xml:space="preserve">  </w:t>
      </w:r>
      <w:r>
        <w:rPr>
          <w:rFonts w:ascii="仿宋_GB2312" w:eastAsia="仿宋_GB2312" w:cs="仿宋_GB2312" w:hint="eastAsia"/>
          <w:sz w:val="28"/>
          <w:szCs w:val="28"/>
        </w:rPr>
        <w:t>莲</w:t>
      </w:r>
    </w:p>
    <w:p w:rsidR="007554B1" w:rsidRDefault="007554B1" w:rsidP="005E312B">
      <w:pPr>
        <w:spacing w:line="580" w:lineRule="exact"/>
        <w:ind w:leftChars="600" w:left="3168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常州市新北区薛家实验小学</w:t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 w:cs="仿宋_GB2312" w:hint="eastAsia"/>
          <w:sz w:val="28"/>
          <w:szCs w:val="28"/>
        </w:rPr>
        <w:t>张建妹</w:t>
      </w:r>
    </w:p>
    <w:p w:rsidR="007554B1" w:rsidRDefault="007554B1" w:rsidP="005E312B">
      <w:pPr>
        <w:spacing w:line="580" w:lineRule="exact"/>
        <w:ind w:leftChars="600" w:left="3168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常州市新北区孝都小学</w:t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 w:cs="仿宋_GB2312" w:hint="eastAsia"/>
          <w:sz w:val="28"/>
          <w:szCs w:val="28"/>
        </w:rPr>
        <w:t>周珠艳</w:t>
      </w:r>
    </w:p>
    <w:p w:rsidR="007554B1" w:rsidRDefault="007554B1" w:rsidP="005E312B">
      <w:pPr>
        <w:spacing w:line="580" w:lineRule="exact"/>
        <w:ind w:leftChars="600" w:left="3168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常州市新北区河海实验小学</w:t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 w:cs="仿宋_GB2312" w:hint="eastAsia"/>
          <w:sz w:val="28"/>
          <w:szCs w:val="28"/>
        </w:rPr>
        <w:t>田</w:t>
      </w:r>
      <w:r>
        <w:rPr>
          <w:rFonts w:ascii="仿宋_GB2312" w:eastAsia="仿宋_GB2312" w:cs="仿宋_GB2312"/>
          <w:sz w:val="28"/>
          <w:szCs w:val="28"/>
        </w:rPr>
        <w:t xml:space="preserve">  </w:t>
      </w:r>
      <w:r>
        <w:rPr>
          <w:rFonts w:ascii="仿宋_GB2312" w:eastAsia="仿宋_GB2312" w:cs="仿宋_GB2312" w:hint="eastAsia"/>
          <w:sz w:val="28"/>
          <w:szCs w:val="28"/>
        </w:rPr>
        <w:t>甜</w:t>
      </w:r>
    </w:p>
    <w:p w:rsidR="007554B1" w:rsidRDefault="007554B1" w:rsidP="005E312B">
      <w:pPr>
        <w:spacing w:line="580" w:lineRule="exact"/>
        <w:ind w:leftChars="600" w:left="3168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常州市新北区教育局</w:t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 w:cs="仿宋_GB2312" w:hint="eastAsia"/>
          <w:sz w:val="28"/>
          <w:szCs w:val="28"/>
        </w:rPr>
        <w:t>沈含嫣</w:t>
      </w:r>
    </w:p>
    <w:p w:rsidR="007554B1" w:rsidRDefault="007554B1" w:rsidP="00A638DC">
      <w:pPr>
        <w:spacing w:line="580" w:lineRule="exact"/>
        <w:jc w:val="center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cs="仿宋_GB2312" w:hint="eastAsia"/>
          <w:b/>
          <w:bCs/>
          <w:sz w:val="28"/>
          <w:szCs w:val="28"/>
        </w:rPr>
        <w:t>天宁</w:t>
      </w:r>
    </w:p>
    <w:p w:rsidR="007554B1" w:rsidRDefault="007554B1" w:rsidP="005E312B">
      <w:pPr>
        <w:spacing w:line="580" w:lineRule="exact"/>
        <w:ind w:leftChars="600" w:left="3168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常州市香梅小学</w:t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 w:cs="仿宋_GB2312" w:hint="eastAsia"/>
          <w:sz w:val="28"/>
          <w:szCs w:val="28"/>
        </w:rPr>
        <w:t>王静艳</w:t>
      </w:r>
    </w:p>
    <w:p w:rsidR="007554B1" w:rsidRDefault="007554B1" w:rsidP="005E312B">
      <w:pPr>
        <w:spacing w:line="580" w:lineRule="exact"/>
        <w:ind w:leftChars="600" w:left="3168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常州市龙锦小学</w:t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 w:cs="仿宋_GB2312" w:hint="eastAsia"/>
          <w:sz w:val="28"/>
          <w:szCs w:val="28"/>
        </w:rPr>
        <w:t>蒋</w:t>
      </w:r>
      <w:r>
        <w:rPr>
          <w:rFonts w:ascii="仿宋_GB2312" w:eastAsia="仿宋_GB2312" w:cs="仿宋_GB2312"/>
          <w:sz w:val="28"/>
          <w:szCs w:val="28"/>
        </w:rPr>
        <w:t xml:space="preserve">  </w:t>
      </w:r>
      <w:r>
        <w:rPr>
          <w:rFonts w:ascii="仿宋_GB2312" w:eastAsia="仿宋_GB2312" w:cs="仿宋_GB2312" w:hint="eastAsia"/>
          <w:sz w:val="28"/>
          <w:szCs w:val="28"/>
        </w:rPr>
        <w:t>瑛</w:t>
      </w:r>
    </w:p>
    <w:p w:rsidR="007554B1" w:rsidRDefault="007554B1" w:rsidP="005E312B">
      <w:pPr>
        <w:spacing w:line="580" w:lineRule="exact"/>
        <w:ind w:leftChars="600" w:left="3168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常州市天宁区焦溪幼儿园</w:t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 w:cs="仿宋_GB2312" w:hint="eastAsia"/>
          <w:sz w:val="28"/>
          <w:szCs w:val="28"/>
        </w:rPr>
        <w:t>李晓花</w:t>
      </w:r>
    </w:p>
    <w:p w:rsidR="007554B1" w:rsidRDefault="007554B1" w:rsidP="005E312B">
      <w:pPr>
        <w:spacing w:line="580" w:lineRule="exact"/>
        <w:ind w:leftChars="600" w:left="3168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常州市天宁区教育局</w:t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 w:cs="仿宋_GB2312" w:hint="eastAsia"/>
          <w:sz w:val="28"/>
          <w:szCs w:val="28"/>
        </w:rPr>
        <w:t>陈</w:t>
      </w:r>
      <w:r>
        <w:rPr>
          <w:rFonts w:ascii="仿宋_GB2312" w:eastAsia="仿宋_GB2312" w:cs="仿宋_GB2312"/>
          <w:sz w:val="28"/>
          <w:szCs w:val="28"/>
        </w:rPr>
        <w:t xml:space="preserve">  </w:t>
      </w:r>
      <w:r>
        <w:rPr>
          <w:rFonts w:ascii="仿宋_GB2312" w:eastAsia="仿宋_GB2312" w:cs="仿宋_GB2312" w:hint="eastAsia"/>
          <w:sz w:val="28"/>
          <w:szCs w:val="28"/>
        </w:rPr>
        <w:t>娜</w:t>
      </w:r>
    </w:p>
    <w:p w:rsidR="007554B1" w:rsidRDefault="007554B1" w:rsidP="00A638DC">
      <w:pPr>
        <w:spacing w:line="580" w:lineRule="exact"/>
        <w:jc w:val="center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cs="仿宋_GB2312" w:hint="eastAsia"/>
          <w:b/>
          <w:bCs/>
          <w:sz w:val="28"/>
          <w:szCs w:val="28"/>
        </w:rPr>
        <w:t>钟楼</w:t>
      </w:r>
    </w:p>
    <w:p w:rsidR="007554B1" w:rsidRDefault="007554B1" w:rsidP="005E312B">
      <w:pPr>
        <w:spacing w:line="580" w:lineRule="exact"/>
        <w:ind w:leftChars="600" w:left="3168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常州市泰村实验学校</w:t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 w:cs="仿宋_GB2312" w:hint="eastAsia"/>
          <w:sz w:val="28"/>
          <w:szCs w:val="28"/>
        </w:rPr>
        <w:t>贺泰青</w:t>
      </w:r>
    </w:p>
    <w:p w:rsidR="007554B1" w:rsidRDefault="007554B1" w:rsidP="005E312B">
      <w:pPr>
        <w:spacing w:line="580" w:lineRule="exact"/>
        <w:ind w:leftChars="600" w:left="3168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常州市怀德苑幼儿园</w:t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 w:cs="仿宋_GB2312" w:hint="eastAsia"/>
          <w:sz w:val="28"/>
          <w:szCs w:val="28"/>
        </w:rPr>
        <w:t>陈</w:t>
      </w:r>
      <w:r>
        <w:rPr>
          <w:rFonts w:ascii="仿宋_GB2312" w:eastAsia="仿宋_GB2312" w:cs="仿宋_GB2312"/>
          <w:sz w:val="28"/>
          <w:szCs w:val="28"/>
        </w:rPr>
        <w:t xml:space="preserve">  </w:t>
      </w:r>
      <w:r>
        <w:rPr>
          <w:rFonts w:ascii="仿宋_GB2312" w:eastAsia="仿宋_GB2312" w:cs="仿宋_GB2312" w:hint="eastAsia"/>
          <w:sz w:val="28"/>
          <w:szCs w:val="28"/>
        </w:rPr>
        <w:t>玮</w:t>
      </w:r>
    </w:p>
    <w:p w:rsidR="007554B1" w:rsidRDefault="007554B1" w:rsidP="005E312B">
      <w:pPr>
        <w:spacing w:line="580" w:lineRule="exact"/>
        <w:ind w:leftChars="600" w:left="3168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常州市觅渡桥小学</w:t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 w:cs="仿宋_GB2312" w:hint="eastAsia"/>
          <w:sz w:val="28"/>
          <w:szCs w:val="28"/>
        </w:rPr>
        <w:t>金海燕</w:t>
      </w:r>
    </w:p>
    <w:p w:rsidR="007554B1" w:rsidRDefault="007554B1" w:rsidP="005E312B">
      <w:pPr>
        <w:spacing w:line="580" w:lineRule="exact"/>
        <w:ind w:leftChars="600" w:left="3168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常州市勤业小学</w:t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 w:cs="仿宋_GB2312" w:hint="eastAsia"/>
          <w:sz w:val="28"/>
          <w:szCs w:val="28"/>
        </w:rPr>
        <w:t>徐建峰</w:t>
      </w:r>
    </w:p>
    <w:p w:rsidR="007554B1" w:rsidRDefault="007554B1" w:rsidP="00A638DC">
      <w:pPr>
        <w:spacing w:line="580" w:lineRule="exact"/>
        <w:jc w:val="center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cs="仿宋_GB2312" w:hint="eastAsia"/>
          <w:b/>
          <w:bCs/>
          <w:sz w:val="28"/>
          <w:szCs w:val="28"/>
        </w:rPr>
        <w:t>经开</w:t>
      </w:r>
    </w:p>
    <w:p w:rsidR="007554B1" w:rsidRDefault="007554B1" w:rsidP="005E312B">
      <w:pPr>
        <w:spacing w:line="580" w:lineRule="exact"/>
        <w:ind w:leftChars="600" w:left="3168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常州市武进区宋剑湖小学</w:t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 w:cs="仿宋_GB2312" w:hint="eastAsia"/>
          <w:sz w:val="28"/>
          <w:szCs w:val="28"/>
        </w:rPr>
        <w:t>王立新</w:t>
      </w:r>
    </w:p>
    <w:p w:rsidR="007554B1" w:rsidRDefault="007554B1" w:rsidP="005E312B">
      <w:pPr>
        <w:spacing w:line="580" w:lineRule="exact"/>
        <w:ind w:leftChars="600" w:left="3168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常州经济开发区社会事业局</w:t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 w:cs="仿宋_GB2312" w:hint="eastAsia"/>
          <w:sz w:val="28"/>
          <w:szCs w:val="28"/>
        </w:rPr>
        <w:t>陈国平</w:t>
      </w:r>
    </w:p>
    <w:p w:rsidR="007554B1" w:rsidRDefault="007554B1" w:rsidP="005E312B">
      <w:pPr>
        <w:spacing w:line="580" w:lineRule="exact"/>
        <w:ind w:leftChars="600" w:left="3168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常州市武进区新安小学</w:t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 w:cs="仿宋_GB2312" w:hint="eastAsia"/>
          <w:sz w:val="28"/>
          <w:szCs w:val="28"/>
        </w:rPr>
        <w:t>刘红娟</w:t>
      </w:r>
    </w:p>
    <w:p w:rsidR="007554B1" w:rsidRDefault="007554B1" w:rsidP="00A638DC">
      <w:pPr>
        <w:spacing w:line="580" w:lineRule="exact"/>
        <w:jc w:val="center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cs="仿宋_GB2312" w:hint="eastAsia"/>
          <w:b/>
          <w:bCs/>
          <w:sz w:val="28"/>
          <w:szCs w:val="28"/>
        </w:rPr>
        <w:t>直属</w:t>
      </w:r>
    </w:p>
    <w:p w:rsidR="007554B1" w:rsidRDefault="007554B1" w:rsidP="005E312B">
      <w:pPr>
        <w:spacing w:line="580" w:lineRule="exact"/>
        <w:ind w:leftChars="600" w:left="3168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常州刘国钧高等职业技术学校</w:t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 w:cs="仿宋_GB2312" w:hint="eastAsia"/>
          <w:sz w:val="28"/>
          <w:szCs w:val="28"/>
        </w:rPr>
        <w:t>管仲华</w:t>
      </w:r>
    </w:p>
    <w:p w:rsidR="007554B1" w:rsidRDefault="007554B1" w:rsidP="005E312B">
      <w:pPr>
        <w:spacing w:line="580" w:lineRule="exact"/>
        <w:ind w:leftChars="600" w:left="3168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江苏省常州高级中学</w:t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 w:cs="仿宋_GB2312" w:hint="eastAsia"/>
          <w:sz w:val="28"/>
          <w:szCs w:val="28"/>
        </w:rPr>
        <w:t>唐</w:t>
      </w:r>
      <w:r>
        <w:rPr>
          <w:rFonts w:ascii="仿宋_GB2312" w:eastAsia="仿宋_GB2312" w:cs="仿宋_GB2312"/>
          <w:sz w:val="28"/>
          <w:szCs w:val="28"/>
        </w:rPr>
        <w:t xml:space="preserve">  </w:t>
      </w:r>
      <w:r>
        <w:rPr>
          <w:rFonts w:ascii="仿宋_GB2312" w:eastAsia="仿宋_GB2312" w:cs="仿宋_GB2312" w:hint="eastAsia"/>
          <w:sz w:val="28"/>
          <w:szCs w:val="28"/>
        </w:rPr>
        <w:t>涛</w:t>
      </w:r>
    </w:p>
    <w:p w:rsidR="007554B1" w:rsidRDefault="007554B1" w:rsidP="005E312B">
      <w:pPr>
        <w:spacing w:line="580" w:lineRule="exact"/>
        <w:ind w:leftChars="600" w:left="3168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常州市第一中学</w:t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 w:cs="仿宋_GB2312" w:hint="eastAsia"/>
          <w:sz w:val="28"/>
          <w:szCs w:val="28"/>
        </w:rPr>
        <w:t>石</w:t>
      </w:r>
      <w:r>
        <w:rPr>
          <w:rFonts w:ascii="仿宋_GB2312" w:eastAsia="仿宋_GB2312" w:cs="仿宋_GB2312"/>
          <w:sz w:val="28"/>
          <w:szCs w:val="28"/>
        </w:rPr>
        <w:t xml:space="preserve">  </w:t>
      </w:r>
      <w:r>
        <w:rPr>
          <w:rFonts w:ascii="仿宋_GB2312" w:eastAsia="仿宋_GB2312" w:cs="仿宋_GB2312" w:hint="eastAsia"/>
          <w:sz w:val="28"/>
          <w:szCs w:val="28"/>
        </w:rPr>
        <w:t>瑛</w:t>
      </w:r>
    </w:p>
    <w:p w:rsidR="007554B1" w:rsidRDefault="007554B1" w:rsidP="005E312B">
      <w:pPr>
        <w:spacing w:line="580" w:lineRule="exact"/>
        <w:ind w:leftChars="600" w:left="3168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常州市同济中学</w:t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 w:cs="仿宋_GB2312" w:hint="eastAsia"/>
          <w:sz w:val="28"/>
          <w:szCs w:val="28"/>
        </w:rPr>
        <w:t>殷轶</w:t>
      </w:r>
      <w:r w:rsidRPr="00A638DC">
        <w:rPr>
          <w:rFonts w:ascii="仿宋" w:eastAsia="仿宋" w:hAnsi="仿宋" w:cs="仿宋" w:hint="eastAsia"/>
          <w:sz w:val="28"/>
          <w:szCs w:val="28"/>
        </w:rPr>
        <w:t>曌</w:t>
      </w:r>
    </w:p>
    <w:p w:rsidR="007554B1" w:rsidRDefault="007554B1" w:rsidP="005E312B">
      <w:pPr>
        <w:spacing w:line="580" w:lineRule="exact"/>
        <w:ind w:leftChars="600" w:left="3168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常州市第二十四中学</w:t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 w:cs="仿宋_GB2312" w:hint="eastAsia"/>
          <w:sz w:val="28"/>
          <w:szCs w:val="28"/>
        </w:rPr>
        <w:t>程</w:t>
      </w:r>
      <w:r>
        <w:rPr>
          <w:rFonts w:ascii="仿宋_GB2312" w:eastAsia="仿宋_GB2312" w:cs="仿宋_GB2312"/>
          <w:sz w:val="28"/>
          <w:szCs w:val="28"/>
        </w:rPr>
        <w:t xml:space="preserve">  </w:t>
      </w:r>
      <w:r>
        <w:rPr>
          <w:rFonts w:ascii="仿宋_GB2312" w:eastAsia="仿宋_GB2312" w:cs="仿宋_GB2312" w:hint="eastAsia"/>
          <w:sz w:val="28"/>
          <w:szCs w:val="28"/>
        </w:rPr>
        <w:t>璇</w:t>
      </w:r>
    </w:p>
    <w:p w:rsidR="007554B1" w:rsidRDefault="007554B1" w:rsidP="005E312B">
      <w:pPr>
        <w:spacing w:line="580" w:lineRule="exact"/>
        <w:ind w:leftChars="600" w:left="3168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常州市市北实验初级中学</w:t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 w:cs="仿宋_GB2312" w:hint="eastAsia"/>
          <w:sz w:val="28"/>
          <w:szCs w:val="28"/>
        </w:rPr>
        <w:t>蒋婷玉</w:t>
      </w:r>
    </w:p>
    <w:p w:rsidR="007554B1" w:rsidRDefault="007554B1" w:rsidP="005E312B">
      <w:pPr>
        <w:spacing w:line="580" w:lineRule="exact"/>
        <w:ind w:leftChars="600" w:left="3168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常州外国语学校</w:t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 w:cs="仿宋_GB2312" w:hint="eastAsia"/>
          <w:sz w:val="28"/>
          <w:szCs w:val="28"/>
        </w:rPr>
        <w:t>李亚男</w:t>
      </w:r>
    </w:p>
    <w:p w:rsidR="007554B1" w:rsidRDefault="007554B1" w:rsidP="005E312B">
      <w:pPr>
        <w:spacing w:line="580" w:lineRule="exact"/>
        <w:ind w:leftChars="600" w:left="3168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常州市教育局</w:t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 w:cs="仿宋_GB2312" w:hint="eastAsia"/>
          <w:sz w:val="28"/>
          <w:szCs w:val="28"/>
        </w:rPr>
        <w:t>杨力平</w:t>
      </w:r>
    </w:p>
    <w:p w:rsidR="007554B1" w:rsidRDefault="007554B1">
      <w:pPr>
        <w:jc w:val="center"/>
        <w:rPr>
          <w:rFonts w:ascii="方正小标宋简体" w:eastAsia="方正小标宋简体"/>
          <w:b/>
          <w:bCs/>
          <w:sz w:val="44"/>
          <w:szCs w:val="44"/>
        </w:rPr>
        <w:sectPr w:rsidR="007554B1" w:rsidSect="00A638DC">
          <w:footerReference w:type="default" r:id="rId6"/>
          <w:pgSz w:w="11906" w:h="16838" w:code="9"/>
          <w:pgMar w:top="1701" w:right="1531" w:bottom="1701" w:left="1531" w:header="851" w:footer="992" w:gutter="0"/>
          <w:pgNumType w:fmt="numberInDash" w:start="3"/>
          <w:cols w:space="720"/>
          <w:docGrid w:type="lines" w:linePitch="312"/>
        </w:sectPr>
      </w:pPr>
    </w:p>
    <w:p w:rsidR="007554B1" w:rsidRPr="00A638DC" w:rsidRDefault="007554B1" w:rsidP="005E312B">
      <w:pPr>
        <w:spacing w:line="580" w:lineRule="exact"/>
        <w:jc w:val="center"/>
        <w:rPr>
          <w:rFonts w:ascii="黑体" w:eastAsia="黑体" w:hAnsi="黑体"/>
          <w:sz w:val="32"/>
          <w:szCs w:val="32"/>
        </w:rPr>
      </w:pPr>
      <w:r w:rsidRPr="00A638DC">
        <w:rPr>
          <w:rFonts w:ascii="黑体" w:eastAsia="黑体" w:hAnsi="黑体" w:cs="黑体" w:hint="eastAsia"/>
          <w:sz w:val="32"/>
          <w:szCs w:val="32"/>
        </w:rPr>
        <w:t>优秀党务工作者</w:t>
      </w:r>
    </w:p>
    <w:p w:rsidR="007554B1" w:rsidRDefault="007554B1" w:rsidP="005E312B">
      <w:pPr>
        <w:spacing w:line="580" w:lineRule="exact"/>
        <w:jc w:val="center"/>
        <w:rPr>
          <w:rFonts w:ascii="方正小标宋简体" w:eastAsia="方正小标宋简体"/>
          <w:b/>
          <w:bCs/>
          <w:sz w:val="44"/>
          <w:szCs w:val="44"/>
        </w:rPr>
      </w:pPr>
      <w:r>
        <w:rPr>
          <w:rFonts w:ascii="仿宋_GB2312" w:eastAsia="仿宋_GB2312" w:cs="仿宋_GB2312" w:hint="eastAsia"/>
          <w:b/>
          <w:bCs/>
          <w:sz w:val="28"/>
          <w:szCs w:val="28"/>
        </w:rPr>
        <w:t>溧阳</w:t>
      </w:r>
    </w:p>
    <w:p w:rsidR="007554B1" w:rsidRDefault="007554B1" w:rsidP="005E312B">
      <w:pPr>
        <w:spacing w:line="580" w:lineRule="exact"/>
        <w:ind w:leftChars="600" w:left="3168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溧阳市光华高级中学</w:t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 w:cs="仿宋_GB2312" w:hint="eastAsia"/>
          <w:sz w:val="28"/>
          <w:szCs w:val="28"/>
        </w:rPr>
        <w:t>钱新华</w:t>
      </w:r>
    </w:p>
    <w:p w:rsidR="007554B1" w:rsidRDefault="007554B1" w:rsidP="005E312B">
      <w:pPr>
        <w:spacing w:line="580" w:lineRule="exact"/>
        <w:ind w:leftChars="600" w:left="3168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溧阳市竹箦中学</w:t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 w:cs="仿宋_GB2312" w:hint="eastAsia"/>
          <w:sz w:val="28"/>
          <w:szCs w:val="28"/>
        </w:rPr>
        <w:t>李</w:t>
      </w:r>
      <w:r>
        <w:rPr>
          <w:rFonts w:ascii="仿宋_GB2312" w:eastAsia="仿宋_GB2312" w:cs="仿宋_GB2312"/>
          <w:sz w:val="28"/>
          <w:szCs w:val="28"/>
        </w:rPr>
        <w:t xml:space="preserve">  </w:t>
      </w:r>
      <w:r>
        <w:rPr>
          <w:rFonts w:ascii="仿宋_GB2312" w:eastAsia="仿宋_GB2312" w:cs="仿宋_GB2312" w:hint="eastAsia"/>
          <w:sz w:val="28"/>
          <w:szCs w:val="28"/>
        </w:rPr>
        <w:t>俊</w:t>
      </w:r>
    </w:p>
    <w:p w:rsidR="007554B1" w:rsidRDefault="007554B1" w:rsidP="005E312B">
      <w:pPr>
        <w:spacing w:line="580" w:lineRule="exact"/>
        <w:ind w:leftChars="600" w:left="3168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溧阳市天目湖中等专业学校</w:t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 w:cs="仿宋_GB2312" w:hint="eastAsia"/>
          <w:sz w:val="28"/>
          <w:szCs w:val="28"/>
        </w:rPr>
        <w:t>任</w:t>
      </w:r>
      <w:r>
        <w:rPr>
          <w:rFonts w:ascii="仿宋_GB2312" w:eastAsia="仿宋_GB2312" w:cs="仿宋_GB2312"/>
          <w:sz w:val="28"/>
          <w:szCs w:val="28"/>
        </w:rPr>
        <w:t xml:space="preserve">  </w:t>
      </w:r>
      <w:r>
        <w:rPr>
          <w:rFonts w:ascii="仿宋_GB2312" w:eastAsia="仿宋_GB2312" w:cs="仿宋_GB2312" w:hint="eastAsia"/>
          <w:sz w:val="28"/>
          <w:szCs w:val="28"/>
        </w:rPr>
        <w:t>俊</w:t>
      </w:r>
    </w:p>
    <w:p w:rsidR="007554B1" w:rsidRDefault="007554B1" w:rsidP="005E312B">
      <w:pPr>
        <w:spacing w:line="580" w:lineRule="exact"/>
        <w:ind w:leftChars="600" w:left="3168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溧阳市溧城初级中学</w:t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 w:cs="仿宋_GB2312" w:hint="eastAsia"/>
          <w:sz w:val="28"/>
          <w:szCs w:val="28"/>
        </w:rPr>
        <w:t>狄珂羽</w:t>
      </w:r>
    </w:p>
    <w:p w:rsidR="007554B1" w:rsidRDefault="007554B1" w:rsidP="005E312B">
      <w:pPr>
        <w:spacing w:line="580" w:lineRule="exact"/>
        <w:ind w:leftChars="600" w:left="3168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溧阳市昆仑小学</w:t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 w:cs="仿宋_GB2312" w:hint="eastAsia"/>
          <w:sz w:val="28"/>
          <w:szCs w:val="28"/>
        </w:rPr>
        <w:t>殷</w:t>
      </w:r>
      <w:r>
        <w:rPr>
          <w:rFonts w:ascii="仿宋_GB2312" w:eastAsia="仿宋_GB2312" w:cs="仿宋_GB2312"/>
          <w:sz w:val="28"/>
          <w:szCs w:val="28"/>
        </w:rPr>
        <w:t xml:space="preserve">  </w:t>
      </w:r>
      <w:r>
        <w:rPr>
          <w:rFonts w:ascii="仿宋_GB2312" w:eastAsia="仿宋_GB2312" w:cs="仿宋_GB2312" w:hint="eastAsia"/>
          <w:sz w:val="28"/>
          <w:szCs w:val="28"/>
        </w:rPr>
        <w:t>红</w:t>
      </w:r>
    </w:p>
    <w:p w:rsidR="007554B1" w:rsidRDefault="007554B1" w:rsidP="005E312B">
      <w:pPr>
        <w:spacing w:line="580" w:lineRule="exact"/>
        <w:ind w:leftChars="600" w:left="3168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溧阳市实验小学</w:t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 w:cs="仿宋_GB2312" w:hint="eastAsia"/>
          <w:sz w:val="28"/>
          <w:szCs w:val="28"/>
        </w:rPr>
        <w:t>薛</w:t>
      </w:r>
      <w:r>
        <w:rPr>
          <w:rFonts w:ascii="仿宋_GB2312" w:eastAsia="仿宋_GB2312" w:cs="仿宋_GB2312"/>
          <w:sz w:val="28"/>
          <w:szCs w:val="28"/>
        </w:rPr>
        <w:t xml:space="preserve">  </w:t>
      </w:r>
      <w:r>
        <w:rPr>
          <w:rFonts w:ascii="仿宋_GB2312" w:eastAsia="仿宋_GB2312" w:cs="仿宋_GB2312" w:hint="eastAsia"/>
          <w:sz w:val="28"/>
          <w:szCs w:val="28"/>
        </w:rPr>
        <w:t>良</w:t>
      </w:r>
    </w:p>
    <w:p w:rsidR="007554B1" w:rsidRDefault="007554B1" w:rsidP="005E312B">
      <w:pPr>
        <w:spacing w:line="580" w:lineRule="exact"/>
        <w:ind w:leftChars="600" w:left="3168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溧阳市溧城中心小学</w:t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 w:cs="仿宋_GB2312" w:hint="eastAsia"/>
          <w:sz w:val="28"/>
          <w:szCs w:val="28"/>
        </w:rPr>
        <w:t>朱鹏宇</w:t>
      </w:r>
    </w:p>
    <w:p w:rsidR="007554B1" w:rsidRDefault="007554B1" w:rsidP="005E312B">
      <w:pPr>
        <w:spacing w:line="580" w:lineRule="exact"/>
        <w:ind w:leftChars="600" w:left="3168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溧阳市永平小学</w:t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 w:cs="仿宋_GB2312" w:hint="eastAsia"/>
          <w:sz w:val="28"/>
          <w:szCs w:val="28"/>
        </w:rPr>
        <w:t>赵</w:t>
      </w:r>
      <w:r>
        <w:rPr>
          <w:rFonts w:ascii="仿宋_GB2312" w:eastAsia="仿宋_GB2312" w:cs="仿宋_GB2312"/>
          <w:sz w:val="28"/>
          <w:szCs w:val="28"/>
        </w:rPr>
        <w:t xml:space="preserve">  </w:t>
      </w:r>
      <w:r>
        <w:rPr>
          <w:rFonts w:ascii="仿宋_GB2312" w:eastAsia="仿宋_GB2312" w:cs="仿宋_GB2312" w:hint="eastAsia"/>
          <w:sz w:val="28"/>
          <w:szCs w:val="28"/>
        </w:rPr>
        <w:t>静</w:t>
      </w:r>
    </w:p>
    <w:p w:rsidR="007554B1" w:rsidRDefault="007554B1" w:rsidP="005E312B">
      <w:pPr>
        <w:spacing w:line="580" w:lineRule="exact"/>
        <w:ind w:leftChars="600" w:left="3168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溧阳市戴埠中心幼儿园</w:t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 w:cs="仿宋_GB2312" w:hint="eastAsia"/>
          <w:sz w:val="28"/>
          <w:szCs w:val="28"/>
        </w:rPr>
        <w:t>钱</w:t>
      </w:r>
      <w:r>
        <w:rPr>
          <w:rFonts w:ascii="仿宋_GB2312" w:eastAsia="仿宋_GB2312" w:cs="仿宋_GB2312"/>
          <w:sz w:val="28"/>
          <w:szCs w:val="28"/>
        </w:rPr>
        <w:t xml:space="preserve">  </w:t>
      </w:r>
      <w:r>
        <w:rPr>
          <w:rFonts w:ascii="仿宋_GB2312" w:eastAsia="仿宋_GB2312" w:cs="仿宋_GB2312" w:hint="eastAsia"/>
          <w:sz w:val="28"/>
          <w:szCs w:val="28"/>
        </w:rPr>
        <w:t>丽</w:t>
      </w:r>
    </w:p>
    <w:p w:rsidR="007554B1" w:rsidRDefault="007554B1" w:rsidP="005E312B">
      <w:pPr>
        <w:spacing w:line="580" w:lineRule="exact"/>
        <w:jc w:val="center"/>
        <w:rPr>
          <w:rFonts w:ascii="方正小标宋简体" w:eastAsia="方正小标宋简体"/>
          <w:b/>
          <w:bCs/>
          <w:sz w:val="44"/>
          <w:szCs w:val="44"/>
        </w:rPr>
      </w:pPr>
      <w:r>
        <w:rPr>
          <w:rFonts w:ascii="仿宋_GB2312" w:eastAsia="仿宋_GB2312" w:cs="仿宋_GB2312" w:hint="eastAsia"/>
          <w:b/>
          <w:bCs/>
          <w:sz w:val="28"/>
          <w:szCs w:val="28"/>
        </w:rPr>
        <w:t>金坛</w:t>
      </w:r>
    </w:p>
    <w:p w:rsidR="007554B1" w:rsidRDefault="007554B1" w:rsidP="005E312B">
      <w:pPr>
        <w:spacing w:line="580" w:lineRule="exact"/>
        <w:ind w:leftChars="600" w:left="3168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江苏省华罗庚中学</w:t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 w:cs="仿宋_GB2312" w:hint="eastAsia"/>
          <w:sz w:val="28"/>
          <w:szCs w:val="28"/>
        </w:rPr>
        <w:t>黄光明</w:t>
      </w:r>
    </w:p>
    <w:p w:rsidR="007554B1" w:rsidRDefault="007554B1" w:rsidP="005E312B">
      <w:pPr>
        <w:spacing w:line="580" w:lineRule="exact"/>
        <w:ind w:leftChars="600" w:left="3168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常州市金坛区白塔中学</w:t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 w:cs="仿宋_GB2312" w:hint="eastAsia"/>
          <w:sz w:val="28"/>
          <w:szCs w:val="28"/>
        </w:rPr>
        <w:t>李炳中</w:t>
      </w:r>
    </w:p>
    <w:p w:rsidR="007554B1" w:rsidRDefault="007554B1" w:rsidP="005E312B">
      <w:pPr>
        <w:spacing w:line="580" w:lineRule="exact"/>
        <w:ind w:leftChars="600" w:left="3168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常州市金坛区华罗庚实验学校新城分校</w:t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 w:cs="仿宋_GB2312" w:hint="eastAsia"/>
          <w:sz w:val="28"/>
          <w:szCs w:val="28"/>
        </w:rPr>
        <w:t>吴锁俊</w:t>
      </w:r>
    </w:p>
    <w:p w:rsidR="007554B1" w:rsidRDefault="007554B1" w:rsidP="005E312B">
      <w:pPr>
        <w:spacing w:line="580" w:lineRule="exact"/>
        <w:ind w:leftChars="600" w:left="3168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常州市金坛尧塘实验小学</w:t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 w:cs="仿宋_GB2312" w:hint="eastAsia"/>
          <w:sz w:val="28"/>
          <w:szCs w:val="28"/>
        </w:rPr>
        <w:t>张建明</w:t>
      </w:r>
    </w:p>
    <w:p w:rsidR="007554B1" w:rsidRDefault="007554B1" w:rsidP="005E312B">
      <w:pPr>
        <w:spacing w:line="580" w:lineRule="exact"/>
        <w:ind w:leftChars="600" w:left="3168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常州市金坛区河头小学</w:t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 w:cs="仿宋_GB2312" w:hint="eastAsia"/>
          <w:sz w:val="28"/>
          <w:szCs w:val="28"/>
        </w:rPr>
        <w:t>贺国财</w:t>
      </w:r>
    </w:p>
    <w:p w:rsidR="007554B1" w:rsidRDefault="007554B1" w:rsidP="005E312B">
      <w:pPr>
        <w:spacing w:line="580" w:lineRule="exact"/>
        <w:ind w:leftChars="600" w:left="3168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常州市金坛区直溪中心小学</w:t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 w:cs="仿宋_GB2312" w:hint="eastAsia"/>
          <w:sz w:val="28"/>
          <w:szCs w:val="28"/>
        </w:rPr>
        <w:t>沈国芳</w:t>
      </w:r>
    </w:p>
    <w:p w:rsidR="007554B1" w:rsidRDefault="007554B1" w:rsidP="005E312B">
      <w:pPr>
        <w:spacing w:line="580" w:lineRule="exact"/>
        <w:ind w:leftChars="600" w:left="3168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常州市金坛区实验幼儿园</w:t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 w:cs="仿宋_GB2312" w:hint="eastAsia"/>
          <w:sz w:val="28"/>
          <w:szCs w:val="28"/>
        </w:rPr>
        <w:t>刘月忠</w:t>
      </w:r>
    </w:p>
    <w:p w:rsidR="007554B1" w:rsidRDefault="007554B1" w:rsidP="005E312B">
      <w:pPr>
        <w:spacing w:line="580" w:lineRule="exact"/>
        <w:jc w:val="center"/>
        <w:rPr>
          <w:rFonts w:ascii="方正小标宋简体" w:eastAsia="方正小标宋简体"/>
          <w:b/>
          <w:bCs/>
          <w:sz w:val="44"/>
          <w:szCs w:val="44"/>
        </w:rPr>
      </w:pPr>
      <w:r>
        <w:rPr>
          <w:rFonts w:ascii="仿宋_GB2312" w:eastAsia="仿宋_GB2312" w:cs="仿宋_GB2312" w:hint="eastAsia"/>
          <w:b/>
          <w:bCs/>
          <w:sz w:val="28"/>
          <w:szCs w:val="28"/>
        </w:rPr>
        <w:t>武进</w:t>
      </w:r>
    </w:p>
    <w:p w:rsidR="007554B1" w:rsidRDefault="007554B1" w:rsidP="005E312B">
      <w:pPr>
        <w:spacing w:line="580" w:lineRule="exact"/>
        <w:ind w:leftChars="600" w:left="3168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常州市武进区南夏墅中心小学</w:t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 w:cs="仿宋_GB2312" w:hint="eastAsia"/>
          <w:sz w:val="28"/>
          <w:szCs w:val="28"/>
        </w:rPr>
        <w:t>虞</w:t>
      </w:r>
      <w:r>
        <w:rPr>
          <w:rFonts w:ascii="仿宋_GB2312" w:eastAsia="仿宋_GB2312" w:cs="仿宋_GB2312"/>
          <w:sz w:val="28"/>
          <w:szCs w:val="28"/>
        </w:rPr>
        <w:t xml:space="preserve">  </w:t>
      </w:r>
      <w:r>
        <w:rPr>
          <w:rFonts w:ascii="仿宋_GB2312" w:eastAsia="仿宋_GB2312" w:cs="仿宋_GB2312" w:hint="eastAsia"/>
          <w:sz w:val="28"/>
          <w:szCs w:val="28"/>
        </w:rPr>
        <w:t>勇</w:t>
      </w:r>
    </w:p>
    <w:p w:rsidR="007554B1" w:rsidRDefault="007554B1" w:rsidP="005E312B">
      <w:pPr>
        <w:spacing w:line="580" w:lineRule="exact"/>
        <w:ind w:leftChars="600" w:left="3168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常州市武进区夏溪小学</w:t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 w:cs="仿宋_GB2312" w:hint="eastAsia"/>
          <w:sz w:val="28"/>
          <w:szCs w:val="28"/>
        </w:rPr>
        <w:t>朱建琴</w:t>
      </w:r>
    </w:p>
    <w:p w:rsidR="007554B1" w:rsidRDefault="007554B1" w:rsidP="005E312B">
      <w:pPr>
        <w:spacing w:line="580" w:lineRule="exact"/>
        <w:ind w:leftChars="600" w:left="3168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常州市武进区东安实验学校</w:t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 w:cs="仿宋_GB2312" w:hint="eastAsia"/>
          <w:sz w:val="28"/>
          <w:szCs w:val="28"/>
        </w:rPr>
        <w:t>武建俊</w:t>
      </w:r>
    </w:p>
    <w:p w:rsidR="007554B1" w:rsidRDefault="007554B1" w:rsidP="005E312B">
      <w:pPr>
        <w:spacing w:line="580" w:lineRule="exact"/>
        <w:ind w:leftChars="600" w:left="3168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常州市武进区湖塘桥实验小学</w:t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 w:cs="仿宋_GB2312" w:hint="eastAsia"/>
          <w:sz w:val="28"/>
          <w:szCs w:val="28"/>
        </w:rPr>
        <w:t>杨</w:t>
      </w:r>
      <w:r>
        <w:rPr>
          <w:rFonts w:ascii="仿宋_GB2312" w:eastAsia="仿宋_GB2312" w:cs="仿宋_GB2312"/>
          <w:sz w:val="28"/>
          <w:szCs w:val="28"/>
        </w:rPr>
        <w:t xml:space="preserve">  </w:t>
      </w:r>
      <w:r>
        <w:rPr>
          <w:rFonts w:ascii="仿宋_GB2312" w:eastAsia="仿宋_GB2312" w:cs="仿宋_GB2312" w:hint="eastAsia"/>
          <w:sz w:val="28"/>
          <w:szCs w:val="28"/>
        </w:rPr>
        <w:t>丽</w:t>
      </w:r>
    </w:p>
    <w:p w:rsidR="007554B1" w:rsidRDefault="007554B1" w:rsidP="005E312B">
      <w:pPr>
        <w:spacing w:line="580" w:lineRule="exact"/>
        <w:ind w:leftChars="600" w:left="3168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常州市武进区嘉泽初级中学</w:t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 w:cs="仿宋_GB2312" w:hint="eastAsia"/>
          <w:sz w:val="28"/>
          <w:szCs w:val="28"/>
        </w:rPr>
        <w:t>邢亚春</w:t>
      </w:r>
    </w:p>
    <w:p w:rsidR="007554B1" w:rsidRDefault="007554B1" w:rsidP="005E312B">
      <w:pPr>
        <w:spacing w:line="580" w:lineRule="exact"/>
        <w:ind w:leftChars="600" w:left="3168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江苏省前黄高级中学</w:t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 w:cs="仿宋_GB2312" w:hint="eastAsia"/>
          <w:sz w:val="28"/>
          <w:szCs w:val="28"/>
        </w:rPr>
        <w:t>蒋洪江</w:t>
      </w:r>
    </w:p>
    <w:p w:rsidR="007554B1" w:rsidRDefault="007554B1" w:rsidP="005E312B">
      <w:pPr>
        <w:spacing w:line="580" w:lineRule="exact"/>
        <w:ind w:leftChars="600" w:left="3168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常州市武进区礼嘉中学</w:t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 w:cs="仿宋_GB2312" w:hint="eastAsia"/>
          <w:sz w:val="28"/>
          <w:szCs w:val="28"/>
        </w:rPr>
        <w:t>陆惠芳</w:t>
      </w:r>
    </w:p>
    <w:p w:rsidR="007554B1" w:rsidRDefault="007554B1" w:rsidP="005E312B">
      <w:pPr>
        <w:spacing w:line="580" w:lineRule="exact"/>
        <w:ind w:leftChars="600" w:left="3168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常州市高级职业技术学校</w:t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 w:cs="仿宋_GB2312" w:hint="eastAsia"/>
          <w:sz w:val="28"/>
          <w:szCs w:val="28"/>
        </w:rPr>
        <w:t>居</w:t>
      </w:r>
      <w:r>
        <w:rPr>
          <w:rFonts w:ascii="仿宋_GB2312" w:eastAsia="仿宋_GB2312" w:cs="仿宋_GB2312"/>
          <w:sz w:val="28"/>
          <w:szCs w:val="28"/>
        </w:rPr>
        <w:t xml:space="preserve">  </w:t>
      </w:r>
      <w:r>
        <w:rPr>
          <w:rFonts w:ascii="仿宋_GB2312" w:eastAsia="仿宋_GB2312" w:cs="仿宋_GB2312" w:hint="eastAsia"/>
          <w:sz w:val="28"/>
          <w:szCs w:val="28"/>
        </w:rPr>
        <w:t>蕾</w:t>
      </w:r>
    </w:p>
    <w:p w:rsidR="007554B1" w:rsidRDefault="007554B1" w:rsidP="005E312B">
      <w:pPr>
        <w:spacing w:line="580" w:lineRule="exact"/>
        <w:ind w:leftChars="600" w:left="3168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常州市武进区鸣凰中学</w:t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 w:cs="仿宋_GB2312" w:hint="eastAsia"/>
          <w:sz w:val="28"/>
          <w:szCs w:val="28"/>
        </w:rPr>
        <w:t>马洪生</w:t>
      </w:r>
    </w:p>
    <w:p w:rsidR="007554B1" w:rsidRDefault="007554B1" w:rsidP="005E312B">
      <w:pPr>
        <w:spacing w:line="580" w:lineRule="exact"/>
        <w:ind w:leftChars="600" w:left="3168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常州市武进区雪堰中心小学</w:t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 w:cs="仿宋_GB2312" w:hint="eastAsia"/>
          <w:sz w:val="28"/>
          <w:szCs w:val="28"/>
        </w:rPr>
        <w:t>孙丽娟</w:t>
      </w:r>
    </w:p>
    <w:p w:rsidR="007554B1" w:rsidRDefault="007554B1" w:rsidP="005E312B">
      <w:pPr>
        <w:spacing w:line="580" w:lineRule="exact"/>
        <w:jc w:val="center"/>
        <w:rPr>
          <w:rFonts w:ascii="方正小标宋简体" w:eastAsia="方正小标宋简体"/>
          <w:b/>
          <w:bCs/>
          <w:sz w:val="44"/>
          <w:szCs w:val="44"/>
        </w:rPr>
      </w:pPr>
      <w:r>
        <w:rPr>
          <w:rFonts w:ascii="仿宋_GB2312" w:eastAsia="仿宋_GB2312" w:cs="仿宋_GB2312" w:hint="eastAsia"/>
          <w:b/>
          <w:bCs/>
          <w:sz w:val="28"/>
          <w:szCs w:val="28"/>
        </w:rPr>
        <w:t>新北</w:t>
      </w:r>
    </w:p>
    <w:p w:rsidR="007554B1" w:rsidRDefault="007554B1" w:rsidP="005E312B">
      <w:pPr>
        <w:spacing w:line="580" w:lineRule="exact"/>
        <w:ind w:leftChars="600" w:left="3168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常州市龙城小学</w:t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 w:cs="仿宋_GB2312" w:hint="eastAsia"/>
          <w:sz w:val="28"/>
          <w:szCs w:val="28"/>
        </w:rPr>
        <w:t>张</w:t>
      </w:r>
      <w:r>
        <w:rPr>
          <w:rFonts w:ascii="仿宋_GB2312" w:eastAsia="仿宋_GB2312" w:cs="仿宋_GB2312"/>
          <w:sz w:val="28"/>
          <w:szCs w:val="28"/>
        </w:rPr>
        <w:t xml:space="preserve">  </w:t>
      </w:r>
      <w:r>
        <w:rPr>
          <w:rFonts w:ascii="仿宋_GB2312" w:eastAsia="仿宋_GB2312" w:cs="仿宋_GB2312" w:hint="eastAsia"/>
          <w:sz w:val="28"/>
          <w:szCs w:val="28"/>
        </w:rPr>
        <w:t>辉</w:t>
      </w:r>
    </w:p>
    <w:p w:rsidR="007554B1" w:rsidRDefault="007554B1" w:rsidP="005E312B">
      <w:pPr>
        <w:spacing w:line="580" w:lineRule="exact"/>
        <w:ind w:leftChars="600" w:left="3168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常州市新北区安家中心小学</w:t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 w:cs="仿宋_GB2312" w:hint="eastAsia"/>
          <w:sz w:val="28"/>
          <w:szCs w:val="28"/>
        </w:rPr>
        <w:t>李忠顺</w:t>
      </w:r>
    </w:p>
    <w:p w:rsidR="007554B1" w:rsidRDefault="007554B1" w:rsidP="005E312B">
      <w:pPr>
        <w:spacing w:line="580" w:lineRule="exact"/>
        <w:ind w:leftChars="600" w:left="3168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常州市新北区孟河中心小学</w:t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 w:cs="仿宋_GB2312" w:hint="eastAsia"/>
          <w:sz w:val="28"/>
          <w:szCs w:val="28"/>
        </w:rPr>
        <w:t>高</w:t>
      </w:r>
      <w:r>
        <w:rPr>
          <w:rFonts w:ascii="仿宋_GB2312" w:eastAsia="仿宋_GB2312" w:cs="仿宋_GB2312"/>
          <w:sz w:val="28"/>
          <w:szCs w:val="28"/>
        </w:rPr>
        <w:t xml:space="preserve">  </w:t>
      </w:r>
      <w:r>
        <w:rPr>
          <w:rFonts w:ascii="仿宋_GB2312" w:eastAsia="仿宋_GB2312" w:cs="仿宋_GB2312" w:hint="eastAsia"/>
          <w:sz w:val="28"/>
          <w:szCs w:val="28"/>
        </w:rPr>
        <w:t>锋</w:t>
      </w:r>
    </w:p>
    <w:p w:rsidR="007554B1" w:rsidRDefault="007554B1" w:rsidP="005E312B">
      <w:pPr>
        <w:spacing w:line="580" w:lineRule="exact"/>
        <w:ind w:leftChars="600" w:left="3168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常州市新北区汤庄桥小学</w:t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 w:cs="仿宋_GB2312" w:hint="eastAsia"/>
          <w:sz w:val="28"/>
          <w:szCs w:val="28"/>
        </w:rPr>
        <w:t>许红卫</w:t>
      </w:r>
    </w:p>
    <w:p w:rsidR="007554B1" w:rsidRDefault="007554B1" w:rsidP="005E312B">
      <w:pPr>
        <w:spacing w:line="580" w:lineRule="exact"/>
        <w:ind w:leftChars="600" w:left="3168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常州市新北区春江中心小学</w:t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 w:cs="仿宋_GB2312" w:hint="eastAsia"/>
          <w:sz w:val="28"/>
          <w:szCs w:val="28"/>
        </w:rPr>
        <w:t>韩海英</w:t>
      </w:r>
    </w:p>
    <w:p w:rsidR="007554B1" w:rsidRDefault="007554B1" w:rsidP="005E312B">
      <w:pPr>
        <w:spacing w:line="580" w:lineRule="exact"/>
        <w:ind w:leftChars="600" w:left="3168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常州市新北区龙虎塘第二实验小学</w:t>
      </w:r>
      <w:r>
        <w:rPr>
          <w:rFonts w:ascii="仿宋_GB2312" w:eastAsia="仿宋_GB2312" w:cs="仿宋_GB2312"/>
          <w:sz w:val="28"/>
          <w:szCs w:val="28"/>
        </w:rPr>
        <w:t xml:space="preserve">   </w:t>
      </w:r>
      <w:r>
        <w:rPr>
          <w:rFonts w:ascii="仿宋_GB2312" w:eastAsia="仿宋_GB2312" w:cs="仿宋_GB2312" w:hint="eastAsia"/>
          <w:sz w:val="28"/>
          <w:szCs w:val="28"/>
        </w:rPr>
        <w:t>许华章</w:t>
      </w:r>
    </w:p>
    <w:p w:rsidR="007554B1" w:rsidRDefault="007554B1" w:rsidP="005E312B">
      <w:pPr>
        <w:spacing w:line="580" w:lineRule="exact"/>
        <w:ind w:leftChars="600" w:left="3168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江苏省奔牛高级中学</w:t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 w:cs="仿宋_GB2312" w:hint="eastAsia"/>
          <w:sz w:val="28"/>
          <w:szCs w:val="28"/>
        </w:rPr>
        <w:t>严建新</w:t>
      </w:r>
    </w:p>
    <w:p w:rsidR="007554B1" w:rsidRDefault="007554B1" w:rsidP="005E312B">
      <w:pPr>
        <w:spacing w:line="580" w:lineRule="exact"/>
        <w:jc w:val="center"/>
        <w:rPr>
          <w:rFonts w:ascii="方正小标宋简体" w:eastAsia="方正小标宋简体"/>
          <w:b/>
          <w:bCs/>
          <w:sz w:val="44"/>
          <w:szCs w:val="44"/>
        </w:rPr>
      </w:pPr>
      <w:r>
        <w:rPr>
          <w:rFonts w:ascii="仿宋_GB2312" w:eastAsia="仿宋_GB2312" w:cs="仿宋_GB2312" w:hint="eastAsia"/>
          <w:b/>
          <w:bCs/>
          <w:sz w:val="28"/>
          <w:szCs w:val="28"/>
        </w:rPr>
        <w:t>天宁</w:t>
      </w:r>
    </w:p>
    <w:p w:rsidR="007554B1" w:rsidRDefault="007554B1" w:rsidP="005E312B">
      <w:pPr>
        <w:spacing w:line="580" w:lineRule="exact"/>
        <w:ind w:leftChars="600" w:left="3168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常州市实验初级中学天宁分校</w:t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 w:cs="仿宋_GB2312" w:hint="eastAsia"/>
          <w:sz w:val="28"/>
          <w:szCs w:val="28"/>
        </w:rPr>
        <w:t>蒋霞秋</w:t>
      </w:r>
    </w:p>
    <w:p w:rsidR="007554B1" w:rsidRDefault="007554B1" w:rsidP="005E312B">
      <w:pPr>
        <w:spacing w:line="580" w:lineRule="exact"/>
        <w:ind w:leftChars="600" w:left="3168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常州市正衡中学</w:t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 w:cs="仿宋_GB2312" w:hint="eastAsia"/>
          <w:sz w:val="28"/>
          <w:szCs w:val="28"/>
        </w:rPr>
        <w:t>刘</w:t>
      </w:r>
      <w:r>
        <w:rPr>
          <w:rFonts w:ascii="仿宋_GB2312" w:eastAsia="仿宋_GB2312" w:cs="仿宋_GB2312"/>
          <w:sz w:val="28"/>
          <w:szCs w:val="28"/>
        </w:rPr>
        <w:t xml:space="preserve">  </w:t>
      </w:r>
      <w:r>
        <w:rPr>
          <w:rFonts w:ascii="仿宋_GB2312" w:eastAsia="仿宋_GB2312" w:cs="仿宋_GB2312" w:hint="eastAsia"/>
          <w:sz w:val="28"/>
          <w:szCs w:val="28"/>
        </w:rPr>
        <w:t>晟</w:t>
      </w:r>
    </w:p>
    <w:p w:rsidR="007554B1" w:rsidRDefault="007554B1" w:rsidP="005E312B">
      <w:pPr>
        <w:spacing w:line="580" w:lineRule="exact"/>
        <w:ind w:leftChars="600" w:left="3168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常州市解放路小学</w:t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 w:cs="仿宋_GB2312" w:hint="eastAsia"/>
          <w:sz w:val="28"/>
          <w:szCs w:val="28"/>
        </w:rPr>
        <w:t>戴彩娥</w:t>
      </w:r>
    </w:p>
    <w:p w:rsidR="007554B1" w:rsidRDefault="007554B1" w:rsidP="005E312B">
      <w:pPr>
        <w:spacing w:line="580" w:lineRule="exact"/>
        <w:ind w:leftChars="600" w:left="3168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常州市雕庄中心小学</w:t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 w:cs="仿宋_GB2312" w:hint="eastAsia"/>
          <w:sz w:val="28"/>
          <w:szCs w:val="28"/>
        </w:rPr>
        <w:t>黄伟良</w:t>
      </w:r>
    </w:p>
    <w:p w:rsidR="007554B1" w:rsidRDefault="007554B1" w:rsidP="005E312B">
      <w:pPr>
        <w:spacing w:line="580" w:lineRule="exact"/>
        <w:ind w:leftChars="600" w:left="3168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常州市天宁区教育局</w:t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 w:cs="仿宋_GB2312" w:hint="eastAsia"/>
          <w:sz w:val="28"/>
          <w:szCs w:val="28"/>
        </w:rPr>
        <w:t>杨红妹</w:t>
      </w:r>
    </w:p>
    <w:p w:rsidR="007554B1" w:rsidRDefault="007554B1" w:rsidP="005E312B">
      <w:pPr>
        <w:spacing w:line="580" w:lineRule="exact"/>
        <w:jc w:val="center"/>
        <w:rPr>
          <w:rFonts w:ascii="方正小标宋简体" w:eastAsia="方正小标宋简体"/>
          <w:b/>
          <w:bCs/>
          <w:sz w:val="44"/>
          <w:szCs w:val="44"/>
        </w:rPr>
      </w:pPr>
      <w:r>
        <w:rPr>
          <w:rFonts w:ascii="仿宋_GB2312" w:eastAsia="仿宋_GB2312" w:cs="仿宋_GB2312" w:hint="eastAsia"/>
          <w:b/>
          <w:bCs/>
          <w:sz w:val="28"/>
          <w:szCs w:val="28"/>
        </w:rPr>
        <w:t>钟楼</w:t>
      </w:r>
    </w:p>
    <w:p w:rsidR="007554B1" w:rsidRDefault="007554B1" w:rsidP="005E312B">
      <w:pPr>
        <w:spacing w:line="580" w:lineRule="exact"/>
        <w:ind w:leftChars="600" w:left="3168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常州市刘海粟美术幼儿园</w:t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 w:cs="仿宋_GB2312" w:hint="eastAsia"/>
          <w:sz w:val="28"/>
          <w:szCs w:val="28"/>
        </w:rPr>
        <w:t>黄海燕</w:t>
      </w:r>
    </w:p>
    <w:p w:rsidR="007554B1" w:rsidRDefault="007554B1" w:rsidP="005E312B">
      <w:pPr>
        <w:spacing w:line="580" w:lineRule="exact"/>
        <w:ind w:leftChars="600" w:left="3168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常州市鸣珂巷幼儿园</w:t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 w:cs="仿宋_GB2312" w:hint="eastAsia"/>
          <w:sz w:val="28"/>
          <w:szCs w:val="28"/>
        </w:rPr>
        <w:t>徐皖英</w:t>
      </w:r>
    </w:p>
    <w:p w:rsidR="007554B1" w:rsidRDefault="007554B1" w:rsidP="005E312B">
      <w:pPr>
        <w:spacing w:line="580" w:lineRule="exact"/>
        <w:ind w:leftChars="600" w:left="3168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常州市西新桥小学</w:t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 w:cs="仿宋_GB2312" w:hint="eastAsia"/>
          <w:sz w:val="28"/>
          <w:szCs w:val="28"/>
        </w:rPr>
        <w:t>汤</w:t>
      </w:r>
      <w:r>
        <w:rPr>
          <w:rFonts w:ascii="仿宋_GB2312" w:eastAsia="仿宋_GB2312" w:cs="仿宋_GB2312"/>
          <w:sz w:val="28"/>
          <w:szCs w:val="28"/>
        </w:rPr>
        <w:t xml:space="preserve">  </w:t>
      </w:r>
      <w:r>
        <w:rPr>
          <w:rFonts w:ascii="仿宋_GB2312" w:eastAsia="仿宋_GB2312" w:cs="仿宋_GB2312" w:hint="eastAsia"/>
          <w:sz w:val="28"/>
          <w:szCs w:val="28"/>
        </w:rPr>
        <w:t>琰</w:t>
      </w:r>
    </w:p>
    <w:p w:rsidR="007554B1" w:rsidRDefault="007554B1" w:rsidP="005E312B">
      <w:pPr>
        <w:spacing w:line="580" w:lineRule="exact"/>
        <w:ind w:leftChars="600" w:left="3168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常州市芦墅小学</w:t>
      </w:r>
      <w:r>
        <w:rPr>
          <w:rFonts w:ascii="仿宋_GB2312" w:eastAsia="仿宋_GB2312" w:cs="仿宋_GB2312"/>
          <w:sz w:val="28"/>
          <w:szCs w:val="28"/>
        </w:rPr>
        <w:t xml:space="preserve"> </w:t>
      </w:r>
      <w:r>
        <w:rPr>
          <w:rFonts w:ascii="仿宋_GB2312" w:eastAsia="仿宋_GB2312" w:cs="仿宋_GB2312"/>
          <w:sz w:val="28"/>
          <w:szCs w:val="28"/>
        </w:rPr>
        <w:tab/>
      </w:r>
      <w:r>
        <w:rPr>
          <w:rFonts w:ascii="仿宋_GB2312" w:eastAsia="仿宋_GB2312" w:cs="仿宋_GB2312"/>
          <w:sz w:val="28"/>
          <w:szCs w:val="28"/>
        </w:rPr>
        <w:tab/>
      </w:r>
      <w:r>
        <w:rPr>
          <w:rFonts w:ascii="仿宋_GB2312" w:eastAsia="仿宋_GB2312" w:cs="仿宋_GB2312"/>
          <w:sz w:val="28"/>
          <w:szCs w:val="28"/>
        </w:rPr>
        <w:tab/>
      </w:r>
      <w:r>
        <w:rPr>
          <w:rFonts w:ascii="仿宋_GB2312" w:eastAsia="仿宋_GB2312" w:cs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 w:cs="仿宋_GB2312" w:hint="eastAsia"/>
          <w:sz w:val="28"/>
          <w:szCs w:val="28"/>
        </w:rPr>
        <w:t>曹景春</w:t>
      </w:r>
    </w:p>
    <w:p w:rsidR="007554B1" w:rsidRDefault="007554B1" w:rsidP="005E312B">
      <w:pPr>
        <w:spacing w:line="580" w:lineRule="exact"/>
        <w:ind w:leftChars="600" w:left="3168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常州市新闸中学</w:t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 w:cs="仿宋_GB2312" w:hint="eastAsia"/>
          <w:sz w:val="28"/>
          <w:szCs w:val="28"/>
        </w:rPr>
        <w:t>黄萌艳</w:t>
      </w:r>
    </w:p>
    <w:p w:rsidR="007554B1" w:rsidRDefault="007554B1" w:rsidP="005E312B">
      <w:pPr>
        <w:spacing w:line="580" w:lineRule="exact"/>
        <w:jc w:val="center"/>
        <w:rPr>
          <w:rFonts w:ascii="方正小标宋简体" w:eastAsia="方正小标宋简体"/>
          <w:b/>
          <w:bCs/>
          <w:sz w:val="44"/>
          <w:szCs w:val="44"/>
        </w:rPr>
      </w:pPr>
      <w:r>
        <w:rPr>
          <w:rFonts w:ascii="仿宋_GB2312" w:eastAsia="仿宋_GB2312" w:cs="仿宋_GB2312" w:hint="eastAsia"/>
          <w:b/>
          <w:bCs/>
          <w:sz w:val="28"/>
          <w:szCs w:val="28"/>
        </w:rPr>
        <w:t>经开</w:t>
      </w:r>
    </w:p>
    <w:p w:rsidR="007554B1" w:rsidRDefault="007554B1" w:rsidP="005E312B">
      <w:pPr>
        <w:spacing w:line="580" w:lineRule="exact"/>
        <w:ind w:leftChars="600" w:left="3168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常州市戚墅堰东方小学</w:t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 w:cs="仿宋_GB2312" w:hint="eastAsia"/>
          <w:sz w:val="28"/>
          <w:szCs w:val="28"/>
        </w:rPr>
        <w:t>曹</w:t>
      </w:r>
      <w:r>
        <w:rPr>
          <w:rFonts w:ascii="仿宋_GB2312" w:eastAsia="仿宋_GB2312" w:cs="仿宋_GB2312"/>
          <w:sz w:val="28"/>
          <w:szCs w:val="28"/>
        </w:rPr>
        <w:t xml:space="preserve">  </w:t>
      </w:r>
      <w:r>
        <w:rPr>
          <w:rFonts w:ascii="仿宋_GB2312" w:eastAsia="仿宋_GB2312" w:cs="仿宋_GB2312" w:hint="eastAsia"/>
          <w:sz w:val="28"/>
          <w:szCs w:val="28"/>
        </w:rPr>
        <w:t>海</w:t>
      </w:r>
    </w:p>
    <w:p w:rsidR="007554B1" w:rsidRDefault="007554B1" w:rsidP="005E312B">
      <w:pPr>
        <w:spacing w:line="580" w:lineRule="exact"/>
        <w:ind w:leftChars="600" w:left="3168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常州市武进区横林初级中学</w:t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 w:cs="仿宋_GB2312" w:hint="eastAsia"/>
          <w:sz w:val="28"/>
          <w:szCs w:val="28"/>
        </w:rPr>
        <w:t>项学军</w:t>
      </w:r>
    </w:p>
    <w:p w:rsidR="007554B1" w:rsidRDefault="007554B1" w:rsidP="005E312B">
      <w:pPr>
        <w:spacing w:line="580" w:lineRule="exact"/>
        <w:ind w:leftChars="600" w:left="3168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常州市武进区遥观中心小学</w:t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 w:cs="仿宋_GB2312" w:hint="eastAsia"/>
          <w:sz w:val="28"/>
          <w:szCs w:val="28"/>
        </w:rPr>
        <w:t>吴亚娟</w:t>
      </w:r>
    </w:p>
    <w:p w:rsidR="007554B1" w:rsidRDefault="007554B1" w:rsidP="005E312B">
      <w:pPr>
        <w:spacing w:line="580" w:lineRule="exact"/>
        <w:jc w:val="center"/>
        <w:rPr>
          <w:rFonts w:ascii="方正小标宋简体" w:eastAsia="方正小标宋简体"/>
          <w:b/>
          <w:bCs/>
          <w:sz w:val="44"/>
          <w:szCs w:val="44"/>
        </w:rPr>
      </w:pPr>
      <w:r>
        <w:rPr>
          <w:rFonts w:ascii="仿宋_GB2312" w:eastAsia="仿宋_GB2312" w:cs="仿宋_GB2312" w:hint="eastAsia"/>
          <w:b/>
          <w:bCs/>
          <w:sz w:val="28"/>
          <w:szCs w:val="28"/>
        </w:rPr>
        <w:t>直属</w:t>
      </w:r>
    </w:p>
    <w:p w:rsidR="007554B1" w:rsidRDefault="007554B1" w:rsidP="005E312B">
      <w:pPr>
        <w:spacing w:line="580" w:lineRule="exact"/>
        <w:ind w:leftChars="600" w:left="3168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常州开放大学</w:t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 w:cs="仿宋_GB2312" w:hint="eastAsia"/>
          <w:sz w:val="28"/>
          <w:szCs w:val="28"/>
        </w:rPr>
        <w:t>肖志民</w:t>
      </w:r>
    </w:p>
    <w:p w:rsidR="007554B1" w:rsidRDefault="007554B1" w:rsidP="005E312B">
      <w:pPr>
        <w:spacing w:line="580" w:lineRule="exact"/>
        <w:ind w:leftChars="600" w:left="3168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常州市田家炳高级中学</w:t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 w:cs="仿宋_GB2312" w:hint="eastAsia"/>
          <w:sz w:val="28"/>
          <w:szCs w:val="28"/>
        </w:rPr>
        <w:t>杭佳楣</w:t>
      </w:r>
    </w:p>
    <w:p w:rsidR="007554B1" w:rsidRDefault="007554B1" w:rsidP="005E312B">
      <w:pPr>
        <w:spacing w:line="580" w:lineRule="exact"/>
        <w:ind w:leftChars="600" w:left="3168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常州市朝阳中学</w:t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 w:cs="仿宋_GB2312" w:hint="eastAsia"/>
          <w:sz w:val="28"/>
          <w:szCs w:val="28"/>
        </w:rPr>
        <w:t>卞雁翎</w:t>
      </w:r>
    </w:p>
    <w:p w:rsidR="007554B1" w:rsidRDefault="007554B1" w:rsidP="005E312B">
      <w:pPr>
        <w:spacing w:line="580" w:lineRule="exact"/>
        <w:ind w:leftChars="600" w:left="3168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常州市教师发展学院</w:t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 w:cs="仿宋_GB2312" w:hint="eastAsia"/>
          <w:sz w:val="28"/>
          <w:szCs w:val="28"/>
        </w:rPr>
        <w:t>房</w:t>
      </w:r>
      <w:r>
        <w:rPr>
          <w:rFonts w:ascii="仿宋_GB2312" w:eastAsia="仿宋_GB2312" w:cs="仿宋_GB2312"/>
          <w:sz w:val="28"/>
          <w:szCs w:val="28"/>
        </w:rPr>
        <w:t xml:space="preserve">  </w:t>
      </w:r>
      <w:r>
        <w:rPr>
          <w:rFonts w:ascii="仿宋_GB2312" w:eastAsia="仿宋_GB2312" w:cs="仿宋_GB2312" w:hint="eastAsia"/>
          <w:sz w:val="28"/>
          <w:szCs w:val="28"/>
        </w:rPr>
        <w:t>宏</w:t>
      </w:r>
    </w:p>
    <w:p w:rsidR="007554B1" w:rsidRDefault="007554B1" w:rsidP="005E312B">
      <w:pPr>
        <w:ind w:leftChars="600" w:left="31680"/>
        <w:jc w:val="left"/>
        <w:rPr>
          <w:rFonts w:ascii="仿宋_GB2312" w:eastAsia="仿宋_GB2312"/>
          <w:sz w:val="28"/>
          <w:szCs w:val="28"/>
        </w:rPr>
      </w:pPr>
    </w:p>
    <w:p w:rsidR="007554B1" w:rsidRDefault="007554B1" w:rsidP="00A638DC">
      <w:pPr>
        <w:ind w:leftChars="800" w:left="31680"/>
        <w:jc w:val="left"/>
        <w:rPr>
          <w:rFonts w:ascii="仿宋_GB2312" w:eastAsia="仿宋_GB2312"/>
          <w:sz w:val="28"/>
          <w:szCs w:val="28"/>
        </w:rPr>
        <w:sectPr w:rsidR="007554B1" w:rsidSect="005E312B">
          <w:pgSz w:w="11906" w:h="16838" w:code="9"/>
          <w:pgMar w:top="1701" w:right="1531" w:bottom="1701" w:left="1531" w:header="851" w:footer="992" w:gutter="0"/>
          <w:pgNumType w:fmt="numberInDash"/>
          <w:cols w:space="720"/>
          <w:docGrid w:type="lines" w:linePitch="312"/>
        </w:sectPr>
      </w:pPr>
    </w:p>
    <w:p w:rsidR="007554B1" w:rsidRPr="005E312B" w:rsidRDefault="007554B1">
      <w:pPr>
        <w:jc w:val="center"/>
        <w:rPr>
          <w:rFonts w:ascii="黑体" w:eastAsia="黑体" w:hAnsi="黑体"/>
          <w:sz w:val="32"/>
          <w:szCs w:val="32"/>
        </w:rPr>
      </w:pPr>
      <w:r w:rsidRPr="005E312B">
        <w:rPr>
          <w:rFonts w:ascii="黑体" w:eastAsia="黑体" w:hAnsi="黑体" w:cs="黑体" w:hint="eastAsia"/>
          <w:sz w:val="32"/>
          <w:szCs w:val="32"/>
        </w:rPr>
        <w:t>先进基层党组织</w:t>
      </w:r>
    </w:p>
    <w:p w:rsidR="007554B1" w:rsidRDefault="007554B1">
      <w:pPr>
        <w:spacing w:line="540" w:lineRule="exact"/>
        <w:jc w:val="center"/>
        <w:rPr>
          <w:rFonts w:ascii="方正小标宋简体" w:eastAsia="方正小标宋简体"/>
          <w:b/>
          <w:bCs/>
          <w:sz w:val="44"/>
          <w:szCs w:val="44"/>
        </w:rPr>
      </w:pPr>
      <w:r>
        <w:rPr>
          <w:rFonts w:ascii="仿宋_GB2312" w:eastAsia="仿宋_GB2312" w:cs="仿宋_GB2312" w:hint="eastAsia"/>
          <w:b/>
          <w:bCs/>
          <w:sz w:val="28"/>
          <w:szCs w:val="28"/>
        </w:rPr>
        <w:t>溧阳</w:t>
      </w:r>
    </w:p>
    <w:p w:rsidR="007554B1" w:rsidRDefault="007554B1" w:rsidP="00A638DC">
      <w:pPr>
        <w:ind w:leftChars="800" w:left="3168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中共溧阳市戴埠高级中学支部委员会</w:t>
      </w:r>
    </w:p>
    <w:p w:rsidR="007554B1" w:rsidRDefault="007554B1" w:rsidP="00A638DC">
      <w:pPr>
        <w:ind w:leftChars="800" w:left="3168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中共溧阳市实验初级中学支部委员会</w:t>
      </w:r>
    </w:p>
    <w:p w:rsidR="007554B1" w:rsidRDefault="007554B1" w:rsidP="00A638DC">
      <w:pPr>
        <w:ind w:leftChars="800" w:left="3168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中共溧阳市后六初级中学支部委员会</w:t>
      </w:r>
    </w:p>
    <w:p w:rsidR="007554B1" w:rsidRDefault="007554B1" w:rsidP="00A638DC">
      <w:pPr>
        <w:ind w:leftChars="800" w:left="3168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中共溧阳市戴埠初级中学支部委员会</w:t>
      </w:r>
    </w:p>
    <w:p w:rsidR="007554B1" w:rsidRDefault="007554B1" w:rsidP="00A638DC">
      <w:pPr>
        <w:ind w:leftChars="800" w:left="3168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中共溧阳市外国语小学支部委员会</w:t>
      </w:r>
    </w:p>
    <w:p w:rsidR="007554B1" w:rsidRDefault="007554B1" w:rsidP="00A638DC">
      <w:pPr>
        <w:ind w:leftChars="800" w:left="3168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中共溧阳市溧城街道昆仑小学支部委员会</w:t>
      </w:r>
    </w:p>
    <w:p w:rsidR="007554B1" w:rsidRDefault="007554B1" w:rsidP="00A638DC">
      <w:pPr>
        <w:ind w:leftChars="800" w:left="3168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中共溧阳市溧城街道东升小学支部委员会</w:t>
      </w:r>
    </w:p>
    <w:p w:rsidR="007554B1" w:rsidRDefault="007554B1" w:rsidP="00A638DC">
      <w:pPr>
        <w:ind w:leftChars="800" w:left="3168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中共溧阳市实验幼儿园支部委员会</w:t>
      </w:r>
    </w:p>
    <w:p w:rsidR="007554B1" w:rsidRDefault="007554B1" w:rsidP="00A638DC">
      <w:pPr>
        <w:ind w:leftChars="800" w:left="3168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中共溧阳市培智学校支部委员会</w:t>
      </w:r>
    </w:p>
    <w:p w:rsidR="007554B1" w:rsidRDefault="007554B1">
      <w:pPr>
        <w:spacing w:line="540" w:lineRule="exact"/>
        <w:jc w:val="center"/>
        <w:rPr>
          <w:rFonts w:ascii="方正小标宋简体" w:eastAsia="方正小标宋简体"/>
          <w:b/>
          <w:bCs/>
          <w:sz w:val="44"/>
          <w:szCs w:val="44"/>
        </w:rPr>
      </w:pPr>
      <w:r>
        <w:rPr>
          <w:rFonts w:ascii="仿宋_GB2312" w:eastAsia="仿宋_GB2312" w:cs="仿宋_GB2312" w:hint="eastAsia"/>
          <w:b/>
          <w:bCs/>
          <w:sz w:val="28"/>
          <w:szCs w:val="28"/>
        </w:rPr>
        <w:t>金坛</w:t>
      </w:r>
    </w:p>
    <w:p w:rsidR="007554B1" w:rsidRDefault="007554B1" w:rsidP="00A638DC">
      <w:pPr>
        <w:ind w:leftChars="800" w:left="3168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中共常州市金坛第四中学委员会</w:t>
      </w:r>
    </w:p>
    <w:p w:rsidR="007554B1" w:rsidRDefault="007554B1" w:rsidP="00A638DC">
      <w:pPr>
        <w:ind w:leftChars="800" w:left="3168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中共常州市金坛区华罗庚实验学校总支部委员会</w:t>
      </w:r>
    </w:p>
    <w:p w:rsidR="007554B1" w:rsidRDefault="007554B1" w:rsidP="00A638DC">
      <w:pPr>
        <w:ind w:leftChars="800" w:left="3168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中共常州市金坛区河头中学支部委员会</w:t>
      </w:r>
    </w:p>
    <w:p w:rsidR="007554B1" w:rsidRDefault="007554B1" w:rsidP="00A638DC">
      <w:pPr>
        <w:ind w:leftChars="800" w:left="3168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中共常州市金坛区岸头实验学校总支部委员会</w:t>
      </w:r>
    </w:p>
    <w:p w:rsidR="007554B1" w:rsidRDefault="007554B1" w:rsidP="00A638DC">
      <w:pPr>
        <w:ind w:leftChars="800" w:left="3168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中共常州市金坛华城实验小学总支部委员会</w:t>
      </w:r>
    </w:p>
    <w:p w:rsidR="007554B1" w:rsidRDefault="007554B1" w:rsidP="00A638DC">
      <w:pPr>
        <w:ind w:leftChars="800" w:left="3168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中共常州市金坛区东城实验小学支部委员会</w:t>
      </w:r>
    </w:p>
    <w:p w:rsidR="007554B1" w:rsidRDefault="007554B1" w:rsidP="00A638DC">
      <w:pPr>
        <w:ind w:leftChars="800" w:left="3168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中共常州市金坛区朱林中心小学支部委员会</w:t>
      </w:r>
    </w:p>
    <w:p w:rsidR="007554B1" w:rsidRDefault="007554B1">
      <w:pPr>
        <w:spacing w:line="540" w:lineRule="exact"/>
        <w:jc w:val="center"/>
        <w:rPr>
          <w:rFonts w:ascii="方正小标宋简体" w:eastAsia="方正小标宋简体"/>
          <w:b/>
          <w:bCs/>
          <w:sz w:val="44"/>
          <w:szCs w:val="44"/>
        </w:rPr>
      </w:pPr>
      <w:r>
        <w:rPr>
          <w:rFonts w:ascii="仿宋_GB2312" w:eastAsia="仿宋_GB2312" w:cs="仿宋_GB2312" w:hint="eastAsia"/>
          <w:b/>
          <w:bCs/>
          <w:sz w:val="28"/>
          <w:szCs w:val="28"/>
        </w:rPr>
        <w:t>武进</w:t>
      </w:r>
    </w:p>
    <w:p w:rsidR="007554B1" w:rsidRDefault="007554B1" w:rsidP="00A638DC">
      <w:pPr>
        <w:ind w:leftChars="800" w:left="3168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中共常州市武进区刘海粟小学支部委员会</w:t>
      </w:r>
    </w:p>
    <w:p w:rsidR="007554B1" w:rsidRDefault="007554B1" w:rsidP="00A638DC">
      <w:pPr>
        <w:ind w:leftChars="800" w:left="3168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中共常州市武进区湖塘桥第二实验小学支部委员会</w:t>
      </w:r>
    </w:p>
    <w:p w:rsidR="007554B1" w:rsidRDefault="007554B1" w:rsidP="00A638DC">
      <w:pPr>
        <w:ind w:leftChars="800" w:left="3168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中共常州市武进区人民路初级中学支部委员会</w:t>
      </w:r>
    </w:p>
    <w:p w:rsidR="007554B1" w:rsidRDefault="007554B1" w:rsidP="00A638DC">
      <w:pPr>
        <w:ind w:leftChars="800" w:left="3168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中共常州市武进区星河实验小学支部委员会</w:t>
      </w:r>
    </w:p>
    <w:p w:rsidR="007554B1" w:rsidRDefault="007554B1" w:rsidP="00A638DC">
      <w:pPr>
        <w:ind w:leftChars="800" w:left="3168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中共常州市武进区鸣凰中心小学支部委员会</w:t>
      </w:r>
    </w:p>
    <w:p w:rsidR="007554B1" w:rsidRDefault="007554B1" w:rsidP="00A638DC">
      <w:pPr>
        <w:ind w:leftChars="800" w:left="3168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中共常州市武进区湟里中心小学支部委员会</w:t>
      </w:r>
    </w:p>
    <w:p w:rsidR="007554B1" w:rsidRDefault="007554B1" w:rsidP="00A638DC">
      <w:pPr>
        <w:ind w:leftChars="800" w:left="3168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中共常州市武进区淹城初级中学支部委员会</w:t>
      </w:r>
    </w:p>
    <w:p w:rsidR="007554B1" w:rsidRDefault="007554B1" w:rsidP="00A638DC">
      <w:pPr>
        <w:ind w:leftChars="800" w:left="3168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中共常州市武进区卢家巷实验学校支部委员会</w:t>
      </w:r>
    </w:p>
    <w:p w:rsidR="007554B1" w:rsidRDefault="007554B1" w:rsidP="00A638DC">
      <w:pPr>
        <w:ind w:leftChars="800" w:left="3168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中共常州市武进区礼河实验学校总支部委员会</w:t>
      </w:r>
    </w:p>
    <w:p w:rsidR="007554B1" w:rsidRDefault="007554B1" w:rsidP="00A638DC">
      <w:pPr>
        <w:ind w:leftChars="800" w:left="3168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中共江苏省武进高级中学委员会</w:t>
      </w:r>
    </w:p>
    <w:p w:rsidR="007554B1" w:rsidRDefault="007554B1">
      <w:pPr>
        <w:spacing w:line="540" w:lineRule="exact"/>
        <w:jc w:val="center"/>
        <w:rPr>
          <w:rFonts w:ascii="方正小标宋简体" w:eastAsia="方正小标宋简体"/>
          <w:b/>
          <w:bCs/>
          <w:sz w:val="44"/>
          <w:szCs w:val="44"/>
        </w:rPr>
      </w:pPr>
      <w:r>
        <w:rPr>
          <w:rFonts w:ascii="仿宋_GB2312" w:eastAsia="仿宋_GB2312" w:cs="仿宋_GB2312" w:hint="eastAsia"/>
          <w:b/>
          <w:bCs/>
          <w:sz w:val="28"/>
          <w:szCs w:val="28"/>
        </w:rPr>
        <w:t>新北</w:t>
      </w:r>
    </w:p>
    <w:p w:rsidR="007554B1" w:rsidRDefault="007554B1" w:rsidP="00A638DC">
      <w:pPr>
        <w:ind w:leftChars="800" w:left="3168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中共常州市新北区飞龙中学支部委员会</w:t>
      </w:r>
    </w:p>
    <w:p w:rsidR="007554B1" w:rsidRDefault="007554B1" w:rsidP="00A638DC">
      <w:pPr>
        <w:ind w:leftChars="800" w:left="3168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中共常州市新北区浦河实验学校支部委员会</w:t>
      </w:r>
    </w:p>
    <w:p w:rsidR="007554B1" w:rsidRDefault="007554B1" w:rsidP="00A638DC">
      <w:pPr>
        <w:ind w:leftChars="800" w:left="3168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中共常州市新北区三井实验小学支部委员会</w:t>
      </w:r>
    </w:p>
    <w:p w:rsidR="007554B1" w:rsidRDefault="007554B1" w:rsidP="00A638DC">
      <w:pPr>
        <w:ind w:leftChars="800" w:left="3168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中共常州市新北区孟河镇小河中心小学支部委员会</w:t>
      </w:r>
    </w:p>
    <w:p w:rsidR="007554B1" w:rsidRDefault="007554B1" w:rsidP="00A638DC">
      <w:pPr>
        <w:ind w:leftChars="800" w:left="3168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中共常州市新北区吕墅小学支部委员会</w:t>
      </w:r>
    </w:p>
    <w:p w:rsidR="007554B1" w:rsidRDefault="007554B1" w:rsidP="00A638DC">
      <w:pPr>
        <w:ind w:leftChars="800" w:left="3168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中共常州市新北区奔牛实验小学支部委员会</w:t>
      </w:r>
    </w:p>
    <w:p w:rsidR="007554B1" w:rsidRDefault="007554B1" w:rsidP="00A638DC">
      <w:pPr>
        <w:ind w:leftChars="800" w:left="3168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中共常州市新北区春江幼儿园支部委员会</w:t>
      </w:r>
    </w:p>
    <w:p w:rsidR="007554B1" w:rsidRDefault="007554B1">
      <w:pPr>
        <w:spacing w:line="540" w:lineRule="exact"/>
        <w:jc w:val="center"/>
        <w:rPr>
          <w:rFonts w:ascii="方正小标宋简体" w:eastAsia="方正小标宋简体"/>
          <w:b/>
          <w:bCs/>
          <w:sz w:val="44"/>
          <w:szCs w:val="44"/>
        </w:rPr>
      </w:pPr>
      <w:r>
        <w:rPr>
          <w:rFonts w:ascii="仿宋_GB2312" w:eastAsia="仿宋_GB2312" w:cs="仿宋_GB2312" w:hint="eastAsia"/>
          <w:b/>
          <w:bCs/>
          <w:sz w:val="28"/>
          <w:szCs w:val="28"/>
        </w:rPr>
        <w:t>天宁</w:t>
      </w:r>
    </w:p>
    <w:p w:rsidR="007554B1" w:rsidRDefault="007554B1" w:rsidP="00A638DC">
      <w:pPr>
        <w:ind w:leftChars="800" w:left="3168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中共常州市天宁区教师发展中心支部委员会</w:t>
      </w:r>
    </w:p>
    <w:p w:rsidR="007554B1" w:rsidRDefault="007554B1" w:rsidP="00A638DC">
      <w:pPr>
        <w:ind w:leftChars="800" w:left="3168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中共常州市焦溪初级中学支部委员会</w:t>
      </w:r>
    </w:p>
    <w:p w:rsidR="007554B1" w:rsidRDefault="007554B1" w:rsidP="00A638DC">
      <w:pPr>
        <w:ind w:leftChars="800" w:left="3168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中共常州市兰陵小学支部委员会</w:t>
      </w:r>
    </w:p>
    <w:p w:rsidR="007554B1" w:rsidRDefault="007554B1" w:rsidP="00A638DC">
      <w:pPr>
        <w:ind w:leftChars="800" w:left="3168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中共常州市青龙实验小学支部委员会</w:t>
      </w:r>
    </w:p>
    <w:p w:rsidR="007554B1" w:rsidRDefault="007554B1" w:rsidP="00A638DC">
      <w:pPr>
        <w:ind w:leftChars="800" w:left="3168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中共常州市天宁区丽华第三幼儿园支部委员会</w:t>
      </w:r>
    </w:p>
    <w:p w:rsidR="007554B1" w:rsidRDefault="007554B1">
      <w:pPr>
        <w:spacing w:line="540" w:lineRule="exact"/>
        <w:jc w:val="center"/>
        <w:rPr>
          <w:rFonts w:ascii="方正小标宋简体" w:eastAsia="方正小标宋简体"/>
          <w:b/>
          <w:bCs/>
          <w:sz w:val="44"/>
          <w:szCs w:val="44"/>
        </w:rPr>
      </w:pPr>
      <w:r>
        <w:rPr>
          <w:rFonts w:ascii="仿宋_GB2312" w:eastAsia="仿宋_GB2312" w:cs="仿宋_GB2312" w:hint="eastAsia"/>
          <w:b/>
          <w:bCs/>
          <w:sz w:val="28"/>
          <w:szCs w:val="28"/>
        </w:rPr>
        <w:t>钟楼</w:t>
      </w:r>
    </w:p>
    <w:p w:rsidR="007554B1" w:rsidRDefault="007554B1" w:rsidP="00F96C32">
      <w:pPr>
        <w:ind w:leftChars="800" w:left="3168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中共常州市实验小学支部委员会</w:t>
      </w:r>
    </w:p>
    <w:p w:rsidR="007554B1" w:rsidRPr="00F96C32" w:rsidRDefault="007554B1" w:rsidP="00F96C32">
      <w:pPr>
        <w:ind w:leftChars="800" w:left="31680"/>
        <w:jc w:val="left"/>
        <w:rPr>
          <w:rFonts w:ascii="仿宋_GB2312" w:eastAsia="仿宋_GB2312"/>
          <w:spacing w:val="-3"/>
          <w:w w:val="93"/>
          <w:sz w:val="28"/>
          <w:szCs w:val="28"/>
        </w:rPr>
      </w:pPr>
      <w:r w:rsidRPr="00F96C32">
        <w:rPr>
          <w:rFonts w:ascii="仿宋_GB2312" w:eastAsia="仿宋_GB2312" w:cs="仿宋_GB2312" w:hint="eastAsia"/>
          <w:spacing w:val="-3"/>
          <w:w w:val="93"/>
          <w:sz w:val="28"/>
          <w:szCs w:val="28"/>
        </w:rPr>
        <w:t>中共常州市钟楼区刘海粟幼儿美术教育集团联合支部委员会</w:t>
      </w:r>
    </w:p>
    <w:p w:rsidR="007554B1" w:rsidRDefault="007554B1" w:rsidP="00F96C32">
      <w:pPr>
        <w:ind w:leftChars="800" w:left="3168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中共常州市钟楼区勤业幼教联盟联合支部委员会</w:t>
      </w:r>
    </w:p>
    <w:p w:rsidR="007554B1" w:rsidRDefault="007554B1" w:rsidP="00F96C32">
      <w:pPr>
        <w:ind w:leftChars="800" w:left="3168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中共常州市钟楼实验中学支部委员会</w:t>
      </w:r>
    </w:p>
    <w:p w:rsidR="007554B1" w:rsidRDefault="007554B1" w:rsidP="00F96C32">
      <w:pPr>
        <w:ind w:leftChars="800" w:left="3168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中共常州市盛毓度小学支部委员会</w:t>
      </w:r>
    </w:p>
    <w:p w:rsidR="007554B1" w:rsidRDefault="007554B1">
      <w:pPr>
        <w:spacing w:line="540" w:lineRule="exact"/>
        <w:jc w:val="center"/>
        <w:rPr>
          <w:rFonts w:ascii="方正小标宋简体" w:eastAsia="方正小标宋简体"/>
          <w:b/>
          <w:bCs/>
          <w:sz w:val="44"/>
          <w:szCs w:val="44"/>
        </w:rPr>
      </w:pPr>
      <w:r>
        <w:rPr>
          <w:rFonts w:ascii="仿宋_GB2312" w:eastAsia="仿宋_GB2312" w:cs="仿宋_GB2312" w:hint="eastAsia"/>
          <w:b/>
          <w:bCs/>
          <w:sz w:val="28"/>
          <w:szCs w:val="28"/>
        </w:rPr>
        <w:t>经开</w:t>
      </w:r>
    </w:p>
    <w:p w:rsidR="007554B1" w:rsidRDefault="007554B1" w:rsidP="00F96C32">
      <w:pPr>
        <w:ind w:leftChars="800" w:left="3168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中共常州市经开区冯仲云小学支部委员会</w:t>
      </w:r>
    </w:p>
    <w:p w:rsidR="007554B1" w:rsidRDefault="007554B1" w:rsidP="00F96C32">
      <w:pPr>
        <w:ind w:leftChars="800" w:left="3168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中共常州市武进区横山桥初级中学支部委员会</w:t>
      </w:r>
    </w:p>
    <w:p w:rsidR="007554B1" w:rsidRDefault="007554B1" w:rsidP="00F96C32">
      <w:pPr>
        <w:ind w:leftChars="800" w:left="3168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中共江苏常州经开区初级中学支部委员会</w:t>
      </w:r>
    </w:p>
    <w:p w:rsidR="007554B1" w:rsidRDefault="007554B1">
      <w:pPr>
        <w:spacing w:line="540" w:lineRule="exact"/>
        <w:jc w:val="center"/>
        <w:rPr>
          <w:rFonts w:ascii="方正小标宋简体" w:eastAsia="方正小标宋简体"/>
          <w:b/>
          <w:bCs/>
          <w:sz w:val="44"/>
          <w:szCs w:val="44"/>
        </w:rPr>
      </w:pPr>
      <w:r>
        <w:rPr>
          <w:rFonts w:ascii="仿宋_GB2312" w:eastAsia="仿宋_GB2312" w:cs="仿宋_GB2312" w:hint="eastAsia"/>
          <w:b/>
          <w:bCs/>
          <w:sz w:val="28"/>
          <w:szCs w:val="28"/>
        </w:rPr>
        <w:t>直属</w:t>
      </w:r>
    </w:p>
    <w:p w:rsidR="007554B1" w:rsidRDefault="007554B1" w:rsidP="00F96C32">
      <w:pPr>
        <w:ind w:leftChars="800" w:left="3168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中共常州旅游商贸高等职业技术学校委员会</w:t>
      </w:r>
    </w:p>
    <w:p w:rsidR="007554B1" w:rsidRDefault="007554B1" w:rsidP="00F96C32">
      <w:pPr>
        <w:ind w:leftChars="800" w:left="3168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中共常州市戚墅堰高级中学总支部委员会</w:t>
      </w:r>
    </w:p>
    <w:p w:rsidR="007554B1" w:rsidRDefault="007554B1" w:rsidP="00F96C32">
      <w:pPr>
        <w:ind w:leftChars="800" w:left="3168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中共常州市北郊初级中学总支部委员会</w:t>
      </w:r>
    </w:p>
    <w:p w:rsidR="007554B1" w:rsidRDefault="007554B1" w:rsidP="00F96C32">
      <w:pPr>
        <w:ind w:leftChars="800" w:left="3168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中共常州市教育基本建设与装备管理中心支部委员会</w:t>
      </w:r>
    </w:p>
    <w:p w:rsidR="007554B1" w:rsidRDefault="007554B1"/>
    <w:sectPr w:rsidR="007554B1" w:rsidSect="005E312B"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54B1" w:rsidRDefault="007554B1">
      <w:r>
        <w:separator/>
      </w:r>
    </w:p>
  </w:endnote>
  <w:endnote w:type="continuationSeparator" w:id="1">
    <w:p w:rsidR="007554B1" w:rsidRDefault="007554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54B1" w:rsidRPr="00A638DC" w:rsidRDefault="007554B1" w:rsidP="00E26528">
    <w:pPr>
      <w:pStyle w:val="Footer"/>
      <w:framePr w:wrap="auto" w:vAnchor="text" w:hAnchor="margin" w:xAlign="outside" w:y="1"/>
      <w:rPr>
        <w:rStyle w:val="PageNumber"/>
        <w:sz w:val="28"/>
        <w:szCs w:val="28"/>
      </w:rPr>
    </w:pPr>
    <w:r w:rsidRPr="00A638DC">
      <w:rPr>
        <w:rStyle w:val="PageNumber"/>
        <w:sz w:val="28"/>
        <w:szCs w:val="28"/>
      </w:rPr>
      <w:fldChar w:fldCharType="begin"/>
    </w:r>
    <w:r w:rsidRPr="00A638DC">
      <w:rPr>
        <w:rStyle w:val="PageNumber"/>
        <w:sz w:val="28"/>
        <w:szCs w:val="28"/>
      </w:rPr>
      <w:instrText xml:space="preserve">PAGE  </w:instrText>
    </w:r>
    <w:r w:rsidRPr="00A638DC">
      <w:rPr>
        <w:rStyle w:val="PageNumber"/>
        <w:sz w:val="28"/>
        <w:szCs w:val="28"/>
      </w:rPr>
      <w:fldChar w:fldCharType="separate"/>
    </w:r>
    <w:r>
      <w:rPr>
        <w:rStyle w:val="PageNumber"/>
        <w:noProof/>
        <w:sz w:val="28"/>
        <w:szCs w:val="28"/>
      </w:rPr>
      <w:t>- 3 -</w:t>
    </w:r>
    <w:r w:rsidRPr="00A638DC">
      <w:rPr>
        <w:rStyle w:val="PageNumber"/>
        <w:sz w:val="28"/>
        <w:szCs w:val="28"/>
      </w:rPr>
      <w:fldChar w:fldCharType="end"/>
    </w:r>
  </w:p>
  <w:p w:rsidR="007554B1" w:rsidRDefault="007554B1" w:rsidP="00A638DC">
    <w:pPr>
      <w:pStyle w:val="Footer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54B1" w:rsidRDefault="007554B1">
      <w:r>
        <w:separator/>
      </w:r>
    </w:p>
  </w:footnote>
  <w:footnote w:type="continuationSeparator" w:id="1">
    <w:p w:rsidR="007554B1" w:rsidRDefault="007554B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595D4C33"/>
    <w:rsid w:val="005E312B"/>
    <w:rsid w:val="007554B1"/>
    <w:rsid w:val="009A7E5D"/>
    <w:rsid w:val="00A638DC"/>
    <w:rsid w:val="00A80952"/>
    <w:rsid w:val="00AF09E7"/>
    <w:rsid w:val="00E26528"/>
    <w:rsid w:val="00F96C32"/>
    <w:rsid w:val="16AA4420"/>
    <w:rsid w:val="595D4C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7E5D"/>
    <w:pPr>
      <w:widowControl w:val="0"/>
      <w:jc w:val="both"/>
    </w:pPr>
    <w:rPr>
      <w:rFonts w:ascii="Times New Roman" w:hAnsi="Times New Roman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638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C16BB"/>
    <w:rPr>
      <w:rFonts w:ascii="Times New Roman" w:hAnsi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A638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2C16BB"/>
    <w:rPr>
      <w:rFonts w:ascii="Times New Roman" w:hAnsi="Times New Roman"/>
      <w:sz w:val="18"/>
      <w:szCs w:val="18"/>
    </w:rPr>
  </w:style>
  <w:style w:type="character" w:styleId="PageNumber">
    <w:name w:val="page number"/>
    <w:basedOn w:val="DefaultParagraphFont"/>
    <w:uiPriority w:val="99"/>
    <w:rsid w:val="00A638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18</TotalTime>
  <Pages>9</Pages>
  <Words>446</Words>
  <Characters>2547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晴天</dc:creator>
  <cp:keywords/>
  <dc:description/>
  <cp:lastModifiedBy>吴琳赟</cp:lastModifiedBy>
  <cp:revision>2</cp:revision>
  <cp:lastPrinted>2021-06-17T01:27:00Z</cp:lastPrinted>
  <dcterms:created xsi:type="dcterms:W3CDTF">2021-06-17T01:13:00Z</dcterms:created>
  <dcterms:modified xsi:type="dcterms:W3CDTF">2021-06-21T02:10:00Z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D9B93BF28DDB433FBAF5823235765BF2</vt:lpwstr>
  </property>
</Properties>
</file>