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“青春心向党·建功新时代”纪念五四运动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100</w:t>
      </w:r>
      <w:r>
        <w:rPr>
          <w:rFonts w:hint="eastAsia" w:ascii="方正小标宋简体" w:eastAsia="方正小标宋简体" w:cs="方正小标宋简体"/>
          <w:sz w:val="44"/>
          <w:szCs w:val="44"/>
        </w:rPr>
        <w:t>周年中小学生书法作品展（常州展）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“青春向党双百强榜”（小学低年级组）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Style w:val="4"/>
        <w:tblW w:w="8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55"/>
        <w:gridCol w:w="4271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4271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学校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谈雨嘉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溧阳市西平小学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韩素梅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侯可馨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金坛区华罗庚实验学校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吕建荣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郭子颖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金坛区东城实验小学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许红英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</w:t>
            </w:r>
            <w:r>
              <w:rPr>
                <w:rFonts w:hint="eastAsia" w:ascii="仿宋_GB2312" w:hAnsi="仿宋" w:eastAsia="仿宋" w:cs="仿宋"/>
                <w:sz w:val="30"/>
                <w:szCs w:val="30"/>
              </w:rPr>
              <w:t>玥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涵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常州市三井实验小学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孙曙光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1006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承子涵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常州市三井实验小学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孙曙光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陈李仁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常州市龙城小学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王佳艺</w:t>
            </w:r>
          </w:p>
        </w:tc>
        <w:tc>
          <w:tcPr>
            <w:tcW w:w="4271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武进区牛塘中心小学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许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庄静涵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武进区东安实验学校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钱智逸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武进区庙桥小学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潘春美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张晨忆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武进区刘海粟小学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张玲珑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11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韩子钰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武进区刘海粟小学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韩</w:t>
            </w:r>
            <w:r>
              <w:rPr>
                <w:rFonts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王美花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武进区政平小学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周新忠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杨茗州</w:t>
            </w:r>
          </w:p>
        </w:tc>
        <w:tc>
          <w:tcPr>
            <w:tcW w:w="4271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武进区星河实验小学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徐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孟子涵</w:t>
            </w:r>
          </w:p>
        </w:tc>
        <w:tc>
          <w:tcPr>
            <w:tcW w:w="4271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常州市朝阳桥小学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单和芳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徐天伊</w:t>
            </w:r>
          </w:p>
        </w:tc>
        <w:tc>
          <w:tcPr>
            <w:tcW w:w="4271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常州市香梅小学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王建琴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王君泽</w:t>
            </w:r>
          </w:p>
        </w:tc>
        <w:tc>
          <w:tcPr>
            <w:tcW w:w="4271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常州市觅渡桥小学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邢文青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沈灏云</w:t>
            </w:r>
          </w:p>
        </w:tc>
        <w:tc>
          <w:tcPr>
            <w:tcW w:w="4271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常州市怀德苑小学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郑红蕾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吕美熹</w:t>
            </w:r>
          </w:p>
        </w:tc>
        <w:tc>
          <w:tcPr>
            <w:tcW w:w="4271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常州市冠英小学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19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查知妤</w:t>
            </w:r>
          </w:p>
        </w:tc>
        <w:tc>
          <w:tcPr>
            <w:tcW w:w="4271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常州市清潭实验小学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奚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金亿洋</w:t>
            </w:r>
          </w:p>
        </w:tc>
        <w:tc>
          <w:tcPr>
            <w:tcW w:w="4271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常州市实验小学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石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浩</w:t>
            </w:r>
          </w:p>
        </w:tc>
      </w:tr>
    </w:tbl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“青春心向党·建功新时代”纪念五四运动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100</w:t>
      </w:r>
      <w:r>
        <w:rPr>
          <w:rFonts w:hint="eastAsia" w:ascii="方正小标宋简体" w:eastAsia="方正小标宋简体" w:cs="方正小标宋简体"/>
          <w:sz w:val="44"/>
          <w:szCs w:val="44"/>
        </w:rPr>
        <w:t>周年中小学生书法作品展（常州展）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“青春向党双百强榜”（小学高年级组）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Style w:val="4"/>
        <w:tblW w:w="8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77"/>
        <w:gridCol w:w="426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学校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19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万云西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常州市青少年活动中心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谢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王馨钰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常州市新北区国英小学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纪海荣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朱晨熙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常州市新北区三井小学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张澄韵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常州市新北区三井小学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沈碧儿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常州市新北区国英小学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芮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陈泽轩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新北区奔牛实验小学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陈红明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吴上予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常州市龙城小学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戎昕郧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常州市龙城小学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蒋文慧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常州市新北区安家中心小学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钟江舟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黄语珂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常州市新北区安家中心小学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顾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高清琳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武进区戚墅堰东方小学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刘红玉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张胜楠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武进区牛塘中心小学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许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佳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武进区城东小学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蒋惠苹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32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张芸睿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武进区刘海粟小学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30"/>
                <w:szCs w:val="30"/>
              </w:rPr>
              <w:t>张玲珑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巢如鸢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武进区湖塘第二实验小学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吕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祁竞贤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武进区湖塘第二实验小学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吕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35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梅梓茜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武进区湖塘第二实验小学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祁本国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杨海林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武进区林南小学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郑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何梦婷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武进区漕桥小学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覃江意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武进区漕桥小学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蒋丹妮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武进区实验小学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孙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符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和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武进区实验小学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41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戴子涵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武进区新安小学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黄德忠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徐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佳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武进区马杭中心小学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睿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武进区马杭中心小学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盛佳怡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武进区南宅实验学校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钱予宸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武进区星韵学校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仇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倪逸程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武进区运村实验学校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顾桂萍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刘心妍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武进区湖塘桥实验小学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承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陈彦均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武进区湖塘桥实验小学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49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马依然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武进区剑湖实验学校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孙月夏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50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陈怡菲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武进区崔桥小学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张丽华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51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章孜妍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武进区星辰实验学校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52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贺霖熙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武进区李公朴小学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陆天梦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53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强嘉宇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武进区宋剑湖小学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章志英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54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孟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凌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武进区雪堰中心小学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薛法明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55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欧昌夏依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武进区庙桥小学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潘春美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56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金翰林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武进区湟里中心小学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刘娟萍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57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梁晴晴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武进区实验小学分校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薛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58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周佳怡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武进区城东小学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蒋惠苹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59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徐匡吉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常州市局前街小学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60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刘继超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常州市局前街小学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俞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61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王进洲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常州市局前街小学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张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62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纪懿桐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常州市局前街小学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63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涛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常州市朝阳桥小学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秦一玲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64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姜淇文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常州市朝阳桥小学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秦一玲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65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耿秉贤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常州市朝阳桥小学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秦一玲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66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陈欣然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常州市博爱集团龙锦校区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67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丁</w:t>
            </w:r>
            <w:r>
              <w:rPr>
                <w:rFonts w:hint="eastAsia" w:ascii="仿宋_GB2312" w:hAnsi="仿宋" w:eastAsia="仿宋" w:cs="仿宋"/>
                <w:sz w:val="30"/>
                <w:szCs w:val="30"/>
              </w:rPr>
              <w:t>旻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晖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常州市博爱教育集团龙锦校区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王海岩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68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梁伟泽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常州市朝阳桥小学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王霖晓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69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蒋诚函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常州市兰陵小学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蒋建楠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70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曹雨翔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常州市兰陵小学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蒋建楠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71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谢欣彤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常州市清凉小学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72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蒋稼琪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解放路小学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都春燕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73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林依凝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常州市博爱小学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冯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74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陈正阳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常州市博爱小学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冯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75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刘子捷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常州市博爱小学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冯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76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查睿扬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常州市第二实验小学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谢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77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李灿华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常州市五星实验小学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何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78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罗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澄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蒋碧薇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79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冯子淳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张希一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80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殷成锴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邹陈军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81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刘一涵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张希一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82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李铭之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常州市清潭实验小学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解鸣虹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83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杨与同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常州市清潭实验小学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奚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84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郑宇希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常州市清潭实验小学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85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王姝涵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常州市清潭实验小学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86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盛园婷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常州市花园小学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87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谢依谷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常州市邹区实验小学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88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何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爽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常州市邹区实验小学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89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虞子娴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常州市邹区实验小学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90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张馨月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常州市怀德教育集团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91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罗湘缘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常州市实验小学平冈校区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汪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92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胡子恩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常州市钟楼实验小学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施秋莹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93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肖闰予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常州市钟楼实验小学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施秋莹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94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韩馨予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常州市觅渡教育集团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金莉红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95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颜欣钰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常州市花园小学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dxa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96</w:t>
            </w:r>
          </w:p>
        </w:tc>
        <w:tc>
          <w:tcPr>
            <w:tcW w:w="1477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俞果</w:t>
            </w:r>
          </w:p>
        </w:tc>
        <w:tc>
          <w:tcPr>
            <w:tcW w:w="4260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常州市荆川小学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洪西婷</w:t>
            </w:r>
          </w:p>
        </w:tc>
      </w:tr>
    </w:tbl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“青春心向党·建功新时代”纪念五四运动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100</w:t>
      </w:r>
      <w:r>
        <w:rPr>
          <w:rFonts w:hint="eastAsia" w:ascii="方正小标宋简体" w:eastAsia="方正小标宋简体" w:cs="方正小标宋简体"/>
          <w:sz w:val="44"/>
          <w:szCs w:val="44"/>
        </w:rPr>
        <w:t>周年中小学生书法作品展（常州展）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“青春向党双百强榜”（初中生组）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Style w:val="4"/>
        <w:tblW w:w="86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489"/>
        <w:gridCol w:w="4264"/>
        <w:gridCol w:w="18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严立诚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武进区湟里初级中学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蒋秋霞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婕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武进区嘉泽初中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张华娟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邵迎涵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武进区洛阳初中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吴德生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刘璐瑶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武进区湖塘实验中学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孙兰君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张雨馨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武进区湖塘实验中学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孙兰君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陈心宇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武进区淹城初级中学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施懿真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武进区湟里初级中学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蒋秋霞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陆诗雅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常州市武进区卢家巷实验学校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仇秀文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钰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常州市第二十四中学天宁分校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倪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董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妍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常州市第二十四中学天宁分校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夏丽云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甘羽璇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常州市第二十四中学天宁分校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夏丽云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野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常州市第二十四中学天宁分校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倪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史均益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常州市钟楼实验中学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王若诗雨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北京师范大学常州附属学校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谢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怡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北京师范大学常州附属学校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蒋璐欣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北京师范大学常州附属学校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潘仙梅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常州市钟楼实验中学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丁米阳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北京师范大学常州附属学校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19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陆淞涛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常州市金坛第二中学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袁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朱子涵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常州市金坛第五中学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欧阳辉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21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王润灏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常州市金坛第五中学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欧阳辉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谈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姝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常州市金坛第三中学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吴卫俊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23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周顾珈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常州市金坛区华罗庚实验学校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蒋华平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徐冰倩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常州市金坛第二中学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袁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汤起贤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常州市第二十四中学金坛分校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居云霞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孙汉文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常州市新北区飞龙中学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徐春凤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钟承扬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常州市新北区中天实验学校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邹雅琼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周昀泽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常州市新北区中天实验学校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蒋奇寒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29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何</w:t>
            </w:r>
            <w:r>
              <w:rPr>
                <w:rFonts w:hint="eastAsia" w:ascii="仿宋_GB2312" w:hAnsi="仿宋" w:eastAsia="仿宋" w:cs="仿宋"/>
                <w:sz w:val="30"/>
                <w:szCs w:val="30"/>
              </w:rPr>
              <w:t>玥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洁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新北区教育培训中心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薛龙海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李文君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溧阳实验初中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牛莲莲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许轩溢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溧阳中学附属初级中学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任文丽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32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晨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溧阳中学附属初级中学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任文丽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33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王肖阳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溧阳实验初中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杨兴慧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秦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祺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溧阳市实验初级中学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韩素梅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35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王天艺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丁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包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涵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丁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37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周笑羽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虞惠丽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38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冯乐怡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陈丹斐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陈可欣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陈丹斐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40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朱妍霏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陈丹斐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41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陆彦冰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欧阳旭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42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李润涵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常州市外国语学校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刘尔钰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常州市第二十四中学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王志华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44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张益嘉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常州市第二十四中学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45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丁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旭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常州市第二十四中学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46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凤婷煜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常州市第二十四中学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47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郑云心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常州市北郊初级中学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王晓炜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48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高雨欣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常州市北郊初级中学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王晓炜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49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司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语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常州市北郊初级中学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王晓炜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50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孙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妍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常州市北郊初级中学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王晓炜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51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烨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常州市田家炳初级中学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陈晓鹏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52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彭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玉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常州市田家炳初级中学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陈晓鹏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53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戎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常州市田家炳初级中学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陈晓鹏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54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王忻艾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常州市田家炳初级中学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陈晓鹏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55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曾子涵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56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杨露寒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57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曹舒涵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58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周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娜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王琛华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59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张文婧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徐旭虹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60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徐彭飞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常州市清潭中学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谈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61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汪雪滢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常州市朝阳中学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62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袁梓恒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常州市实验初中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63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刘家源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常州市实验初中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刘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64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沈庭仪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常州市花园中学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丁雯华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65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糜芷</w:t>
            </w:r>
            <w:r>
              <w:rPr>
                <w:rFonts w:hint="eastAsia" w:ascii="仿宋_GB2312" w:hAnsi="仿宋" w:eastAsia="仿宋" w:cs="仿宋"/>
                <w:sz w:val="30"/>
                <w:szCs w:val="30"/>
              </w:rPr>
              <w:t>珺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常州市第二十四中学天宁分校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66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高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禹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岳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67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方艺凯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叶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68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万灏然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叶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69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周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宸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叶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70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徐馨儿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许敏珠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71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陈思予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常州市正衡中学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何佳玲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72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胡义丹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常州市兰陵中学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谢振宇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73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贺秋子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常州市兰陵中学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谢振宇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74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陈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然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常州市兰陵中学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谢振宇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75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涛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常州市兰陵中学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谢振宇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76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叶佳盛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常州市丽华中学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席梦然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77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曹舒涵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常州市青少年活动中心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谢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78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田若彤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常州市明德实验中学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孙钰婧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79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闻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文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常州市翠竹中学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任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80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蒋语涵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常州市同济中学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戴芸帆</w:t>
            </w:r>
          </w:p>
        </w:tc>
      </w:tr>
    </w:tbl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“青春心向党·建功新时代”纪念五四运动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100</w:t>
      </w:r>
      <w:r>
        <w:rPr>
          <w:rFonts w:hint="eastAsia" w:ascii="方正小标宋简体" w:eastAsia="方正小标宋简体" w:cs="方正小标宋简体"/>
          <w:sz w:val="44"/>
          <w:szCs w:val="44"/>
        </w:rPr>
        <w:t>周年中小学生书法作品展（常州展）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“青春向党双百强榜”（高中生组）</w:t>
      </w:r>
    </w:p>
    <w:p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Style w:val="4"/>
        <w:tblW w:w="86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479"/>
        <w:gridCol w:w="4283"/>
        <w:gridCol w:w="18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学校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宋姝予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江苏省常州市高级中学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闵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李奕畅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江苏省常州市高级中学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李昭君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杜晨星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江苏省常州市高级中学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李昭君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钰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江苏省常州市高级中学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李昭君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腾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勇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常州市第一中学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景文静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吕欣甜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常州市第一中学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景文静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王曦月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常州市第一中学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景文静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杨冰儒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常州市北郊高级中学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杨铭妍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袁心怡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常州市北郊高级中学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杨铭妍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许雯茜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常州市北郊高级中学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杨铭妍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荣梦妍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常州市第五中学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朱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吴雨桐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常州市第五中学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孙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王宸笑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金坛区华罗庚中学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扬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金坛区华罗庚中学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戴艺涵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金坛区第四中学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戚童舒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江苏省前黄高级中学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吴圣泽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江苏省前黄高级中学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李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鑫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江苏省前黄高级中学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宋</w:t>
            </w:r>
            <w:r>
              <w:rPr>
                <w:rFonts w:ascii="仿宋_GB2312" w:hAnsi="仿宋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19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魏梦梦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武进区湟里高级中学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王爱琴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吴琳娜</w:t>
            </w:r>
          </w:p>
        </w:tc>
        <w:tc>
          <w:tcPr>
            <w:tcW w:w="4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- 8 -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99300EF"/>
    <w:rsid w:val="00252813"/>
    <w:rsid w:val="0050587A"/>
    <w:rsid w:val="00522781"/>
    <w:rsid w:val="00550283"/>
    <w:rsid w:val="00B67FC5"/>
    <w:rsid w:val="00C4316B"/>
    <w:rsid w:val="00DE6FDD"/>
    <w:rsid w:val="00E17F2F"/>
    <w:rsid w:val="00E22401"/>
    <w:rsid w:val="00E2379E"/>
    <w:rsid w:val="00EF66A4"/>
    <w:rsid w:val="212027B0"/>
    <w:rsid w:val="65C37527"/>
    <w:rsid w:val="67615A92"/>
    <w:rsid w:val="7993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14"/>
      <w:szCs w:val="1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Header Char"/>
    <w:basedOn w:val="6"/>
    <w:link w:val="3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asci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14</Pages>
  <Words>754</Words>
  <Characters>4298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2019-04-23T07:09:00Z</dcterms:created>
  <dc:creator>西子</dc:creator>
  <cp:lastModifiedBy>琪。</cp:lastModifiedBy>
  <cp:lastPrinted>2019-04-25T03:20:00Z</cp:lastPrinted>
  <dcterms:modified xsi:type="dcterms:W3CDTF">2019-05-10T09:12:22Z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