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71" w:rsidRDefault="00224371"/>
    <w:p w:rsidR="00224371" w:rsidRDefault="00224371" w:rsidP="003E1C92">
      <w:pPr>
        <w:jc w:val="center"/>
        <w:rPr>
          <w:sz w:val="24"/>
        </w:rPr>
      </w:pPr>
      <w:r>
        <w:rPr>
          <w:rFonts w:hint="eastAsia"/>
          <w:sz w:val="24"/>
        </w:rPr>
        <w:t>关于</w:t>
      </w:r>
      <w:r>
        <w:rPr>
          <w:sz w:val="24"/>
        </w:rPr>
        <w:t>2019</w:t>
      </w:r>
      <w:r>
        <w:rPr>
          <w:rFonts w:hint="eastAsia"/>
          <w:sz w:val="24"/>
        </w:rPr>
        <w:t>年武进区小学五年级学生英语整班朗读比赛结果的公示</w:t>
      </w:r>
    </w:p>
    <w:p w:rsidR="00224371" w:rsidRDefault="00224371" w:rsidP="003E1C92">
      <w:pPr>
        <w:spacing w:line="360" w:lineRule="auto"/>
        <w:rPr>
          <w:sz w:val="24"/>
        </w:rPr>
      </w:pPr>
      <w:r>
        <w:rPr>
          <w:rFonts w:hint="eastAsia"/>
          <w:sz w:val="24"/>
        </w:rPr>
        <w:t>各小学：</w:t>
      </w:r>
    </w:p>
    <w:p w:rsidR="00224371" w:rsidRDefault="00224371" w:rsidP="003E1C92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sz w:val="24"/>
        </w:rPr>
        <w:t xml:space="preserve">   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年武进区小学五年级学生英语整班朗读比赛已结束。全区</w:t>
      </w:r>
      <w:r>
        <w:rPr>
          <w:rFonts w:ascii="宋体" w:hAnsi="宋体"/>
          <w:sz w:val="24"/>
        </w:rPr>
        <w:t>55</w:t>
      </w:r>
      <w:r>
        <w:rPr>
          <w:rFonts w:ascii="宋体" w:hAnsi="宋体" w:hint="eastAsia"/>
          <w:sz w:val="24"/>
        </w:rPr>
        <w:t>所学校的五年级学生参加了本次比赛。赛前各校均能按照市教科院比赛的相关要求，认真准备，积极参与。</w:t>
      </w:r>
      <w:smartTag w:uri="urn:schemas-microsoft-com:office:smarttags" w:element="chsdate">
        <w:smartTagPr>
          <w:attr w:name="Year" w:val="2019"/>
          <w:attr w:name="Month" w:val="5"/>
          <w:attr w:name="Day" w:val="27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2019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5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27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，区教师发展中心组织评委对比赛视频进行了认真评审，评出武进区一等奖</w:t>
      </w: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个，二等奖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个，三等奖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个（见附件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）。现将比赛结果公示一周，若有异议，请与教师发展中心主任室联系，联系电话</w:t>
      </w:r>
      <w:r>
        <w:rPr>
          <w:rFonts w:ascii="宋体" w:hAnsi="宋体"/>
          <w:sz w:val="24"/>
        </w:rPr>
        <w:t>86310831</w:t>
      </w:r>
      <w:r>
        <w:rPr>
          <w:rFonts w:ascii="宋体" w:hAnsi="宋体" w:hint="eastAsia"/>
          <w:sz w:val="24"/>
        </w:rPr>
        <w:t>。同时，请各校结合比赛综述（见附件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）认真总结本次比赛的成绩与不足，不断改进教学策略，提高学生的英语口语水平。</w:t>
      </w:r>
    </w:p>
    <w:p w:rsidR="00224371" w:rsidRDefault="00224371" w:rsidP="003E1C92">
      <w:pPr>
        <w:spacing w:line="360" w:lineRule="auto"/>
        <w:ind w:firstLineChars="200" w:firstLine="480"/>
        <w:rPr>
          <w:rFonts w:ascii="宋体"/>
          <w:sz w:val="24"/>
        </w:rPr>
      </w:pPr>
    </w:p>
    <w:p w:rsidR="00224371" w:rsidRDefault="00224371" w:rsidP="003E1C92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武进区教师发展中心（小学部）</w:t>
      </w:r>
    </w:p>
    <w:p w:rsidR="00224371" w:rsidRDefault="00224371" w:rsidP="003E1C92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</w:t>
      </w:r>
      <w:smartTag w:uri="urn:schemas-microsoft-com:office:smarttags" w:element="chsdate">
        <w:smartTagPr>
          <w:attr w:name="Year" w:val="2019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2019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5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29</w:t>
        </w:r>
        <w:r>
          <w:rPr>
            <w:rFonts w:ascii="宋体" w:hAnsi="宋体" w:hint="eastAsia"/>
            <w:sz w:val="24"/>
          </w:rPr>
          <w:t>日</w:t>
        </w:r>
      </w:smartTag>
    </w:p>
    <w:p w:rsidR="00224371" w:rsidRDefault="00224371" w:rsidP="003E1C92">
      <w:pPr>
        <w:spacing w:line="360" w:lineRule="auto"/>
        <w:rPr>
          <w:sz w:val="24"/>
        </w:rPr>
      </w:pPr>
    </w:p>
    <w:p w:rsidR="00224371" w:rsidRDefault="00224371"/>
    <w:p w:rsidR="00224371" w:rsidRDefault="00224371"/>
    <w:p w:rsidR="00224371" w:rsidRDefault="00224371"/>
    <w:p w:rsidR="00224371" w:rsidRDefault="00224371"/>
    <w:p w:rsidR="00224371" w:rsidRDefault="00224371"/>
    <w:p w:rsidR="00224371" w:rsidRDefault="00224371"/>
    <w:p w:rsidR="00224371" w:rsidRDefault="00224371"/>
    <w:p w:rsidR="00224371" w:rsidRDefault="00224371"/>
    <w:p w:rsidR="00224371" w:rsidRDefault="00224371"/>
    <w:p w:rsidR="00224371" w:rsidRDefault="00224371"/>
    <w:sectPr w:rsidR="00224371" w:rsidSect="001B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C92"/>
    <w:rsid w:val="000F4ABF"/>
    <w:rsid w:val="001435EE"/>
    <w:rsid w:val="001B46A5"/>
    <w:rsid w:val="00224371"/>
    <w:rsid w:val="00350627"/>
    <w:rsid w:val="003E1C92"/>
    <w:rsid w:val="00FF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9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</Words>
  <Characters>326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关于2019年武进区小学五年级学生英语整班朗读比赛结果的公示</dc:title>
  <dc:subject/>
  <dc:creator>刘丽华</dc:creator>
  <cp:keywords/>
  <dc:description/>
  <cp:lastModifiedBy>王丽萍</cp:lastModifiedBy>
  <cp:revision>1</cp:revision>
  <dcterms:created xsi:type="dcterms:W3CDTF">2019-05-29T02:08:00Z</dcterms:created>
  <dcterms:modified xsi:type="dcterms:W3CDTF">2019-05-29T02:08:00Z</dcterms:modified>
</cp:coreProperties>
</file>