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1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2020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年常州市青少年阳光体育夏令营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优秀营地评选结果</w:t>
      </w:r>
    </w:p>
    <w:p>
      <w:pPr>
        <w:widowControl/>
        <w:spacing w:line="400" w:lineRule="exact"/>
        <w:jc w:val="center"/>
        <w:rPr>
          <w:rFonts w:ascii="方正小标宋简体" w:eastAsia="方正小标宋简体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4"/>
        <w:tblW w:w="83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680"/>
        <w:gridCol w:w="1401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常州市龙城小学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常州市新北区河海实验小学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常州市教科院附属小学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常州市实验小学平冈校区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常州市雕庄中心小学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常州市潘家小学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常州市北郊高级中学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常州市第二十四中学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常州市武进区星河实验小学分校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常州市武进区南夏墅中心小学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常州市崔桥小学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常州市教科院附属中学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常州外国语学校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常州市武进区礼河实验学校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常州市西新桥小学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常州市武进区前黄中心小学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常州市实验初级中学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常州市武进区礼嘉中学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常州市武进区洛阳初级中学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常州市龙锦小学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常州市虹景小学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常州市武进区戴溪小学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常州市兰陵小学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常州市湟里高级中学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常州市武进区李公朴小学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常州市白云小学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常州市芙蓉小学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常州市武进区嘉泽中心小学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常州市北郊初级中学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常州市清潭中学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常州市花园中学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常州市丽华中学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常州市同济中学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常州市朝阳中学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常州市第三中学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武进区青少年业余体育学校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常州市丽华新村第三小学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常州市东城实验小学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常州市凤凰新城实验小学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常州市武进区实验小学分校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江苏省武进高级中学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常州市嘉泽初级中学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常州市新北区新桥第二实验小学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江苏省常州高级中学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常州市青龙实验小学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常州市谭市小学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常州市武进区湟里中心小学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常州市实验初级天宁分校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常州市武进区东安实验学校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常州市东青实验学校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常州市朝阳新村第二小学校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常州市三河口小学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pStyle w:val="10"/>
        <w:spacing w:line="7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ascii="方正小标宋简体" w:hAnsi="Calibri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年常州市深化学校体育改革</w:t>
      </w:r>
    </w:p>
    <w:p>
      <w:pPr>
        <w:pStyle w:val="10"/>
        <w:spacing w:line="7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</w:rPr>
        <w:t>之爸爸妈妈跟我去运动总决赛成绩公告</w:t>
      </w:r>
    </w:p>
    <w:p>
      <w:pPr>
        <w:spacing w:line="600" w:lineRule="exact"/>
        <w:jc w:val="center"/>
        <w:rPr>
          <w:rFonts w:cs="Times New Roman"/>
          <w:b/>
          <w:bCs/>
          <w:sz w:val="28"/>
          <w:szCs w:val="28"/>
        </w:rPr>
      </w:pPr>
    </w:p>
    <w:p>
      <w:pPr>
        <w:spacing w:line="6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常州市龙城小学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常州市新北区香槟湖小学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常州市怀德苑小学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常州市武进区实验小学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常州市泰村实验学校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</w:t>
      </w:r>
    </w:p>
    <w:p>
      <w:pPr>
        <w:spacing w:line="620" w:lineRule="exact"/>
        <w:jc w:val="center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常州市新北区河海实验小学</w:t>
      </w:r>
    </w:p>
    <w:p>
      <w:pPr>
        <w:spacing w:line="620" w:lineRule="exact"/>
        <w:jc w:val="center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常州市白云小学</w:t>
      </w:r>
    </w:p>
    <w:p>
      <w:pPr>
        <w:spacing w:line="620" w:lineRule="exact"/>
        <w:jc w:val="center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常州市武进区潘家小学</w:t>
      </w:r>
    </w:p>
    <w:p>
      <w:pPr>
        <w:spacing w:line="620" w:lineRule="exact"/>
        <w:jc w:val="center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常州市第二实验小学</w:t>
      </w:r>
    </w:p>
    <w:p>
      <w:pPr>
        <w:spacing w:line="620" w:lineRule="exact"/>
        <w:jc w:val="center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常州市雕庄中心小学</w:t>
      </w:r>
    </w:p>
    <w:p>
      <w:pPr>
        <w:spacing w:line="620" w:lineRule="exact"/>
        <w:jc w:val="center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常州市兰陵小学</w:t>
      </w:r>
    </w:p>
    <w:p>
      <w:pPr>
        <w:spacing w:line="620" w:lineRule="exact"/>
        <w:jc w:val="center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常州市花园小学</w:t>
      </w:r>
    </w:p>
    <w:p>
      <w:pPr>
        <w:spacing w:line="620" w:lineRule="exact"/>
        <w:jc w:val="center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常州市荆川小学</w:t>
      </w:r>
    </w:p>
    <w:p>
      <w:pPr>
        <w:spacing w:line="620" w:lineRule="exact"/>
        <w:jc w:val="center"/>
        <w:rPr>
          <w:rFonts w:ascii="仿宋_GB2312" w:hAnsi="黑体"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常州市戚墅堰东方小学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常州市武进区崔桥小学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常州市武进区庙桥小学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常州市武进区湖塘桥实验小学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常州市花园第二小学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常州市实验小学教育集团平冈校区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常州市武进区星河实验小学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常州市西新桥小学</w:t>
      </w:r>
    </w:p>
    <w:p>
      <w:pPr>
        <w:spacing w:line="6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常州市武进区清英外国语学校</w:t>
      </w: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widowControl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年常州市高中男子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篮球主客场比赛成绩公告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第一名：常州市第一中学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第一名：溧阳市光华高级中学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第二名：常州市第二中学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第三名：江苏省奔牛高级中学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第四名：常州市高级职业技术学校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第五名：金坛区第一中学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第六名：常州市第三中学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第七名：武进区洛阳高级中学</w:t>
      </w:r>
    </w:p>
    <w:p>
      <w:pPr>
        <w:widowControl/>
        <w:spacing w:line="600" w:lineRule="exact"/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年常州市“育苗杯”初中男子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篮球测试赛成绩公告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第一名：常州市实验初级中学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第一名：常州市清潭中学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第二名：常州市新北区实验中学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第三名：常州市第二十四中学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第四名：常州市正衡中学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第五名：常州市丽华中学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第六名：常州市教科院附属中学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第七名：北京师范大学常州附属学校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第八名：常州市勤业中学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年常州市“育苗杯”初中女子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篮球测试赛成绩公告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第一名：常州市第二十四中学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第一名：常州市新北区实验中学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第二名：常州市新闸中学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第三名：常州市清潭中学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第四名：常州市正衡中学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第五名：常州市同济中学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第六名：常州市钟楼实验中学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第七名：常州市北环中学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第八名：常州市翠竹中学</w:t>
      </w:r>
    </w:p>
    <w:p>
      <w:pPr>
        <w:spacing w:line="600" w:lineRule="exact"/>
        <w:ind w:firstLine="2240" w:firstLineChars="800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ind w:firstLine="2240" w:firstLineChars="800"/>
        <w:rPr>
          <w:rFonts w:ascii="仿宋_GB2312" w:eastAsia="仿宋_GB2312" w:cs="Times New Roman"/>
          <w:sz w:val="28"/>
          <w:szCs w:val="28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年常州市“育苗杯”初中男子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排球测试赛成绩公告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第一名：常州市西林实验学校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第二名：常州市花园中学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第三名：常州市泰村实验学校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第四名：常州市丽华中学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年常州市“育苗杯”初中女子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排球测试赛成绩公告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第一名：常州市明德实验中学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第二名：常州市实验初级中学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第三名：常州市花园中学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第四名：常州市第二十四中学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第五名：常州市西林实验学校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第六名：常州外国语学校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第七名：常州市翠竹中学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第八名：常州市同济中学</w:t>
      </w:r>
    </w:p>
    <w:p>
      <w:pPr>
        <w:spacing w:line="600" w:lineRule="exact"/>
        <w:ind w:firstLine="2240" w:firstLineChars="800"/>
        <w:rPr>
          <w:rFonts w:ascii="仿宋_GB2312" w:eastAsia="仿宋_GB2312" w:cs="Times New Roman"/>
          <w:sz w:val="28"/>
          <w:szCs w:val="28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年常州市“育苗杯”初中男子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足球测试赛成绩公告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第一名：常州市田家炳初级中学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第二名：常州市实验初级中学天宁分校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第三名：常州外国语学校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第四名：常州市正衡中学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第五名：常州市钟楼实验中学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第六名：常州市北郊初级中学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第七名：北京师范大学常州附属学校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第八名：常州市教科院附属中学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年常州市“育苗杯”初中女子</w:t>
      </w:r>
    </w:p>
    <w:p>
      <w:pPr>
        <w:widowControl/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足球测试赛成绩公告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第一名：常州市钟楼实验中学</w:t>
      </w:r>
    </w:p>
    <w:p>
      <w:pPr>
        <w:spacing w:line="600" w:lineRule="exact"/>
        <w:ind w:firstLine="2560" w:firstLineChars="8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第二名：常州市清潭中学</w:t>
      </w: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年常州市校园体育之星十佳名单</w:t>
      </w:r>
    </w:p>
    <w:p>
      <w:pPr>
        <w:spacing w:line="600" w:lineRule="exact"/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邵美琪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足球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常州市北郊初级中学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许子瞻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篮球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常州市武进区湖塘桥实验小学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赵</w:t>
      </w:r>
      <w:r>
        <w:rPr>
          <w:rFonts w:hint="eastAsia" w:ascii="仿宋_GB2312" w:cs="宋体"/>
          <w:sz w:val="28"/>
          <w:szCs w:val="28"/>
        </w:rPr>
        <w:t>琭</w:t>
      </w:r>
      <w:r>
        <w:rPr>
          <w:rFonts w:hint="eastAsia" w:ascii="仿宋_GB2312" w:eastAsia="仿宋_GB2312" w:cs="仿宋_GB2312"/>
          <w:sz w:val="28"/>
          <w:szCs w:val="28"/>
        </w:rPr>
        <w:t>南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手球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常州市新北区实验中学</w:t>
      </w:r>
    </w:p>
    <w:p>
      <w:pPr>
        <w:spacing w:line="600" w:lineRule="exact"/>
        <w:ind w:firstLine="1120" w:firstLineChars="4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王宇泽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体操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常州市西横街小学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贾瀚明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击剑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常州市龙锦小学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远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羽毛球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常州市武进区实验小学分校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郭俊贤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田径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常州市教科院附属中学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黄海源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足球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常州市雕庄中心小学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cs="宋体"/>
          <w:sz w:val="28"/>
          <w:szCs w:val="28"/>
        </w:rPr>
        <w:t>喆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田径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常州市第一中学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柳馨宇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排球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常州市武进区前黄实验学校</w:t>
      </w:r>
    </w:p>
    <w:p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年常州市校园体育之星优秀名单</w:t>
      </w:r>
    </w:p>
    <w:p>
      <w:pPr>
        <w:spacing w:line="60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是懿玲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篮球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常州市新北区实验中学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许入言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足球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常州市龙城小学</w:t>
      </w:r>
    </w:p>
    <w:p>
      <w:pPr>
        <w:spacing w:line="600" w:lineRule="exact"/>
        <w:ind w:firstLine="1120" w:firstLineChars="4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王宇萱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体操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常州市西横街小学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>
      <w:pPr>
        <w:spacing w:line="600" w:lineRule="exact"/>
        <w:ind w:firstLine="1120" w:firstLineChars="4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洁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田径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常州市清潭中学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曹心瑶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乒乓球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常州市兰陵小学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杨晓越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曲棍球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常州市武进区南夏墅初级中学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罗一智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网球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常州市龙锦小学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王恒亚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篮球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常州刘国钧高等职业技术学校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孙于城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游泳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常州市博爱小学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周宝骞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击剑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常州市龙城小学</w:t>
      </w:r>
    </w:p>
    <w:p>
      <w:pPr>
        <w:spacing w:line="600" w:lineRule="exact"/>
        <w:ind w:firstLine="1124" w:firstLineChars="400"/>
        <w:rPr>
          <w:rFonts w:ascii="仿宋_GB2312" w:eastAsia="仿宋_GB2312" w:cs="仿宋_GB2312"/>
          <w:b/>
          <w:bCs/>
          <w:sz w:val="28"/>
          <w:szCs w:val="28"/>
          <w:u w:val="thick" w:color="FF0000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u w:val="thick" w:color="FF0000"/>
        </w:rPr>
        <w:t>程</w:t>
      </w:r>
      <w:r>
        <w:rPr>
          <w:rFonts w:ascii="仿宋_GB2312" w:eastAsia="仿宋_GB2312" w:cs="仿宋_GB2312"/>
          <w:b/>
          <w:bCs/>
          <w:sz w:val="28"/>
          <w:szCs w:val="28"/>
          <w:u w:val="thick" w:color="FF0000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  <w:u w:val="thick" w:color="FF0000"/>
        </w:rPr>
        <w:t>程</w:t>
      </w:r>
      <w:r>
        <w:rPr>
          <w:rFonts w:ascii="仿宋_GB2312" w:eastAsia="仿宋_GB2312" w:cs="Times New Roman"/>
          <w:b/>
          <w:bCs/>
          <w:sz w:val="28"/>
          <w:szCs w:val="28"/>
          <w:u w:val="thick" w:color="FF0000"/>
        </w:rPr>
        <w:tab/>
      </w:r>
      <w:r>
        <w:rPr>
          <w:rFonts w:hint="eastAsia" w:ascii="仿宋_GB2312" w:eastAsia="仿宋_GB2312" w:cs="仿宋_GB2312"/>
          <w:b/>
          <w:bCs/>
          <w:sz w:val="28"/>
          <w:szCs w:val="28"/>
          <w:u w:val="thick" w:color="FF0000"/>
        </w:rPr>
        <w:t>女</w:t>
      </w:r>
      <w:r>
        <w:rPr>
          <w:rFonts w:ascii="仿宋_GB2312" w:eastAsia="仿宋_GB2312" w:cs="Times New Roman"/>
          <w:b/>
          <w:bCs/>
          <w:sz w:val="28"/>
          <w:szCs w:val="28"/>
          <w:u w:val="thick" w:color="FF0000"/>
        </w:rPr>
        <w:tab/>
      </w:r>
      <w:r>
        <w:rPr>
          <w:rFonts w:ascii="仿宋_GB2312" w:eastAsia="仿宋_GB2312" w:cs="仿宋_GB2312"/>
          <w:b/>
          <w:bCs/>
          <w:sz w:val="28"/>
          <w:szCs w:val="28"/>
          <w:u w:val="thick" w:color="FF0000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  <w:u w:val="thick" w:color="FF0000"/>
        </w:rPr>
        <w:t>体操</w:t>
      </w:r>
      <w:r>
        <w:rPr>
          <w:rFonts w:ascii="仿宋_GB2312" w:eastAsia="仿宋_GB2312" w:cs="Times New Roman"/>
          <w:b/>
          <w:bCs/>
          <w:sz w:val="28"/>
          <w:szCs w:val="28"/>
          <w:u w:val="thick" w:color="FF0000"/>
        </w:rPr>
        <w:tab/>
      </w:r>
      <w:r>
        <w:rPr>
          <w:rFonts w:ascii="仿宋_GB2312" w:eastAsia="仿宋_GB2312" w:cs="仿宋_GB2312"/>
          <w:b/>
          <w:bCs/>
          <w:sz w:val="28"/>
          <w:szCs w:val="28"/>
          <w:u w:val="thick" w:color="FF0000"/>
        </w:rPr>
        <w:t xml:space="preserve">  </w:t>
      </w:r>
      <w:r>
        <w:rPr>
          <w:rFonts w:hint="eastAsia" w:ascii="仿宋_GB2312" w:eastAsia="仿宋_GB2312" w:cs="仿宋_GB2312"/>
          <w:b/>
          <w:bCs/>
          <w:sz w:val="28"/>
          <w:szCs w:val="28"/>
          <w:u w:val="thick" w:color="FF0000"/>
        </w:rPr>
        <w:t>常州市武进区刘海粟小学</w:t>
      </w:r>
      <w:r>
        <w:rPr>
          <w:rFonts w:ascii="仿宋_GB2312" w:eastAsia="仿宋_GB2312" w:cs="仿宋_GB2312"/>
          <w:b/>
          <w:bCs/>
          <w:sz w:val="28"/>
          <w:szCs w:val="28"/>
          <w:u w:val="thick" w:color="FF0000"/>
        </w:rPr>
        <w:t xml:space="preserve">   </w:t>
      </w:r>
    </w:p>
    <w:p>
      <w:pPr>
        <w:spacing w:line="600" w:lineRule="exact"/>
        <w:ind w:firstLine="1120" w:firstLineChars="4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吴昕晔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足球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常州市华润小学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王草乐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篮球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常州市第二十四中学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张耀轩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男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击剑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常州市解放路小学</w:t>
      </w:r>
      <w:bookmarkStart w:id="0" w:name="_GoBack"/>
      <w:bookmarkEnd w:id="0"/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杨斯萌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体操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常州市龙锦小学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潘佳雯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田径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常州市实验初级中学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张吴添乐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排球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常州市花园中学</w:t>
      </w:r>
    </w:p>
    <w:p>
      <w:pPr>
        <w:spacing w:line="600" w:lineRule="exact"/>
        <w:ind w:firstLine="1120" w:firstLineChars="4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孙鸣泽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柔道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常州市第二实验小学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陈雨轩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田径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常州市金坛区第四中学</w:t>
      </w:r>
    </w:p>
    <w:p>
      <w:pPr>
        <w:spacing w:line="60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王安琪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hint="eastAsia" w:ascii="仿宋_GB2312" w:eastAsia="仿宋_GB2312" w:cs="仿宋_GB2312"/>
          <w:sz w:val="28"/>
          <w:szCs w:val="28"/>
        </w:rPr>
        <w:t>女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体操</w:t>
      </w:r>
      <w:r>
        <w:rPr>
          <w:rFonts w:ascii="仿宋_GB2312" w:eastAsia="仿宋_GB2312" w:cs="Times New Roman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常州市正衡中学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- 13 -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4AC"/>
    <w:rsid w:val="000169E1"/>
    <w:rsid w:val="00164063"/>
    <w:rsid w:val="00176885"/>
    <w:rsid w:val="001D69AB"/>
    <w:rsid w:val="0029475B"/>
    <w:rsid w:val="002C3FF5"/>
    <w:rsid w:val="00321F2C"/>
    <w:rsid w:val="00434BBA"/>
    <w:rsid w:val="00442F0C"/>
    <w:rsid w:val="0044450E"/>
    <w:rsid w:val="00475DC1"/>
    <w:rsid w:val="0057257A"/>
    <w:rsid w:val="00583E89"/>
    <w:rsid w:val="005D03AC"/>
    <w:rsid w:val="005D1976"/>
    <w:rsid w:val="005D1A27"/>
    <w:rsid w:val="00643B27"/>
    <w:rsid w:val="00673CB5"/>
    <w:rsid w:val="00710D75"/>
    <w:rsid w:val="00767ADB"/>
    <w:rsid w:val="007904AC"/>
    <w:rsid w:val="007954BD"/>
    <w:rsid w:val="007A7237"/>
    <w:rsid w:val="007A7BDF"/>
    <w:rsid w:val="0081023A"/>
    <w:rsid w:val="008A3962"/>
    <w:rsid w:val="008C0524"/>
    <w:rsid w:val="008D62FA"/>
    <w:rsid w:val="0096575F"/>
    <w:rsid w:val="00970C53"/>
    <w:rsid w:val="00981F1E"/>
    <w:rsid w:val="00996A90"/>
    <w:rsid w:val="00B3006B"/>
    <w:rsid w:val="00B402B0"/>
    <w:rsid w:val="00B774CF"/>
    <w:rsid w:val="00BB50C1"/>
    <w:rsid w:val="00BC198D"/>
    <w:rsid w:val="00C13E5A"/>
    <w:rsid w:val="00C436BC"/>
    <w:rsid w:val="00C5366B"/>
    <w:rsid w:val="00C84D29"/>
    <w:rsid w:val="00DB6C5A"/>
    <w:rsid w:val="00E0324C"/>
    <w:rsid w:val="00E55BA9"/>
    <w:rsid w:val="00E71CA1"/>
    <w:rsid w:val="00E877A1"/>
    <w:rsid w:val="00EE3B56"/>
    <w:rsid w:val="00F53D8A"/>
    <w:rsid w:val="00F739B3"/>
    <w:rsid w:val="00FA5235"/>
    <w:rsid w:val="00FB514E"/>
    <w:rsid w:val="05CF2421"/>
    <w:rsid w:val="13EA69CE"/>
    <w:rsid w:val="16FF2F92"/>
    <w:rsid w:val="22E44D57"/>
    <w:rsid w:val="24FA5E53"/>
    <w:rsid w:val="6C2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Footer Char"/>
    <w:basedOn w:val="6"/>
    <w:link w:val="2"/>
    <w:qFormat/>
    <w:locked/>
    <w:uiPriority w:val="99"/>
    <w:rPr>
      <w:kern w:val="2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11</Pages>
  <Words>442</Words>
  <Characters>2524</Characters>
  <Lines>0</Lines>
  <Paragraphs>0</Paragraphs>
  <TotalTime>52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2019-12-23T01:19:00Z</dcterms:created>
  <dc:creator>wh</dc:creator>
  <cp:lastModifiedBy>王丽萍</cp:lastModifiedBy>
  <dcterms:modified xsi:type="dcterms:W3CDTF">2021-01-04T08:36:07Z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