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7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“学党史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 w:cs="方正小标宋简体"/>
          <w:sz w:val="44"/>
          <w:szCs w:val="44"/>
        </w:rPr>
        <w:t>颂党恩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 w:cs="方正小标宋简体"/>
          <w:sz w:val="44"/>
          <w:szCs w:val="44"/>
        </w:rPr>
        <w:t>筑信念”</w:t>
      </w:r>
    </w:p>
    <w:p>
      <w:pPr>
        <w:spacing w:line="7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常州市青少年书法作品展软笔组奖获名单</w:t>
      </w:r>
    </w:p>
    <w:p>
      <w:pPr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</w:t>
      </w:r>
    </w:p>
    <w:tbl>
      <w:tblPr>
        <w:tblStyle w:val="4"/>
        <w:tblW w:w="9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11"/>
        <w:gridCol w:w="1346"/>
        <w:gridCol w:w="4090"/>
        <w:gridCol w:w="1230"/>
        <w:gridCol w:w="1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张润雨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常州市武进区湖塘桥第二实验小学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恽蕾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周泽宇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常州市武进清英外国语学校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周惠芬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王子若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徐梦羽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刘昱颉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常州市武进区星韵学校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王小亚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邵淼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常州市武进区星河实验小学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黄蕾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陈许峻楠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常州市武进区牛塘中心小学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许波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钱彦坤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万欣嘉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董润泽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王慧娟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常韵涵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常州市新北区薛家实验小学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韩素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季业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珹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钱华梁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朱少涵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常州市东坡小学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赵雅欣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常州市东坡小学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王悠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毛俊颖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梁毓辰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常州市教科院附属小学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张鹰南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傅莘铭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常州市钟楼实验小学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路璐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王宇歌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王英杰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张瀚匀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常州市广化小学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曹咏梅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李鸿宇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陆春燕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许淑颖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常州市武进区剑湖实验学校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孙月夏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周章毅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常州市戚墅堰东方小学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周禹宸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吕建荣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余可薇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常州市金坛华城实验小学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黄波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路佳晔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常州市武进区星韵学校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吕婷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沈琪俊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常州市武进区星河实验小学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严桃梨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王泽灏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常州市武进区星河实验小学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徐娇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冷卓越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常州市武进区星河实验小学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徐娇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肖睿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孙琪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蒋子怡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孙琪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刘沐语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徐晓霞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赵子灵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徐梦羽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施天煜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常州市武进区牛塘中心小学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许波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王佳蔚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常州市武进区牛塘中心小学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许波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王瑞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常州市武进区鸣凰中心小学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花蕾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</w:pPr>
            <w:r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34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李雨涵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常州市武进区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刘海粟小学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吴静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储凡岚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常州市武进区湟里中心小学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薛仁良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余泓晓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常州市武进区湖塘桥实验小学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夏梦蝶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嵇文萱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常州市新北区新桥实验小学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孙磊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邹欣烨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仲桃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魏政宇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周振洲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孙钰涵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王慧娟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罗瑞迪娜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常州市新北区罗溪中心小学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曹云娣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张诗琦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陆文娟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蔡欣甜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郭璐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周春茹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王晋文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吴彬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常州市新北区安家中心小学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顾凯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陈欣然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刘飞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张茜媛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陆凌云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孟心怡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常州市东坡小学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梁伟泽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常州市东坡小学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史瑜琳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承渝斐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刘冰倩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谢欣彤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常州市清凉小学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谢强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潘韵岳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赵如果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王婉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嫽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杨思语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许颖斐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沈灏云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常州市怀德苑小学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邹双娣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顾周子麟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常州市实验小学双桂坊校区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黄慧如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杨一鸣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常州市西横街小学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许叶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潘俊贤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常州市西横街小学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高琦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朱嘉禾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奚敏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翟佳羽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金雪媛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张宁远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李通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吕美熹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常州市觅渡教育集团冠英小学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吴小兰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黄淑瑜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北京师范大学常州附属学校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蒋力珂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俞果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常州市教科院附属小学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邹雯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郭翰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常州市教科院附属小学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曾柳静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何文文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常州市戚墅堰实验小学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钟明强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蒋闻政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常州市经开区实验小学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马力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马天奇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常州市武进区剑湖实验学校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章志英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朱夏美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常州市武进区剑湖实验学校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孙月夏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吴金龙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常州市武进区遥观中心小学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王丽萍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施懿真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江苏省武进高级中学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仇秀文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梅梓茜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常州市武进区湖塘实验中学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周晨绯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祁竞贤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常州市武进区湖塘实验中学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曹薇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吴雨桐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常州市武进区湖塘实验中学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周晨绯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符和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常州市武进区湖塘实验中学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庄铭杰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陈逸然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常州市武进区湟里初级中学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蒋秋霞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张孜涵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常州市中天实验学校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蒋奇寒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周笑羽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常州外国语附属双语学校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辛晓明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邵皆凯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谢凯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程微鑫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张晨迪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刘子捷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常州市正衡中学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岳敏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罗澄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常州市正衡中学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叶齐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蒲旭光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常州市武进区横林初级中学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朱国英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王宇昕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常州市武进区横林初级中学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陆云松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闵红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丁米阳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景文静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姚亚娟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常州市北郊高级中学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杨铭妍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郑宇希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王晓炜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孙汉文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常州市第三中学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高波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李子昀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王善宇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常州市兰陵中学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谢振宇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金欣芸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常州市兰陵中学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谢振宇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吕嘉鑫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范宇航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詹楚涵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常州外国语学校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陈丹斐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纪懿桐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常州外国语学校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虞惠丽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钟婉清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常州外国语学校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林媛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陈姝涵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常州外国语学校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虞惠丽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颜欣钰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丁雯华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沐心语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常州市教科院附属中学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陈圣方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雷欣钰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常州市清潭中学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徐旭虹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</w:tbl>
    <w:p>
      <w:pPr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</w:t>
      </w:r>
    </w:p>
    <w:tbl>
      <w:tblPr>
        <w:tblStyle w:val="4"/>
        <w:tblW w:w="9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11"/>
        <w:gridCol w:w="1346"/>
        <w:gridCol w:w="4840"/>
        <w:gridCol w:w="1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sz w:val="24"/>
                <w:szCs w:val="24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</w:pPr>
            <w:r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欧阳</w:t>
            </w:r>
            <w:r>
              <w:rPr>
                <w:rFonts w:hint="eastAsia" w:ascii="仿宋_GB2312" w:hAnsi="仿宋" w:eastAsia="仿宋" w:cs="仿宋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旻彧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常州市武进区刘海粟小学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成雨果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常州市武进区星韵学校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杜若君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常州市武进区马杭中心小学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承庭羽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常州市武进区漕桥小学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吴一凡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常州市武进区李公朴小学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朴规利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吴欣晨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刘宇恒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常州市新北区新桥实验小学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赵晨赫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施钰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炘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李伽琦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黄劭骞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杨宗达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王阳铭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王诩墨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王梓涵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常州市局前街小学教育集团华润小学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郭品仪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常州市北郊小学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韩沂睿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俞清怡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沈铂程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赵思睿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常州市觅渡桥小学广化校区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杨希文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常州市觅渡桥小学广化校区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李济蓁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常州市觅渡桥小学广化校区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沈芯怡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洣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雅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王曦乐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张逸文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程珩轩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钱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玥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常州市花园第二小学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冯知早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常州市花园第二小学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章蓓嘉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常州市花园第二小学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张语然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北京师范大学常州附属学校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韦荣格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常州市武进区剑湖实验小学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方钰琦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常州市武进区遥观中心小学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宋子成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常州市武进区实验小学分校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吴泱含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常州市武进区实验小学分校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储子妍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常州市武进区实验小学分校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常州市武进区马杭中心小学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庞龙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常州市武进区马杭中心小学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常州市武进区马杭中心小学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钮馨冉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常州市武进区人民路小学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吴昱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喆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王佳艺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常州市武进区牛塘中心小学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张铭轩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常州市武进区牛塘中心小学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朱军奇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常州市武进区采菱小学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马砚馨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常州市武进区李公朴小学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路言若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常州市武进区东安实验学校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言欣朵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常州市武进区星韵小学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石宇轩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常州市武进区星韵小学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周佳怡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常州市武进区城东小学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庄静涵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常州市武进区东安实验学校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陈家宝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常州市威雅公学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黄书瑶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常州市武进区漕桥小学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杜东恒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常州市新北区薛家实验小学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林感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丁楚馨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常州市新北区三井实验小学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陆子奕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常州市新北区飞龙实验小学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马婧凝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常州市新北区魏村中心小学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殷颢城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常州市新北区安家中心小学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戎宇哲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常州市新北区圩塘中心小学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胡益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璠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常州市新北区圩塘中心小学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顾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燿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可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恽砚欣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孔令睿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叶立恒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常州市龙城小学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程欣妍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常州市龙城小学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孟子涵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常州市东坡小学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李晨曦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常州市东坡小学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沈逸婷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常州市东坡小学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王进洲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徐匡吉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顾晋如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徐天伊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常州市香梅小学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孙怡楠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常州市香梅小学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璟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常州市香梅小学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王心妮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陆芊雨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季禹诺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常州市北郊小学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刘思远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北京师范大学常州附属学校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董言一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查知妤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金煜雯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刘奕睿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高嘉琪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张宁恩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王振懿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陈明锐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刘芸希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陈佳铭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常州市西新桥实验小学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顾桐语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顾嘉钰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常州市怀德苑小学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杨晨钧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常州市实验小学平冈校区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珺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常州市武进区横林实验小学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贾李心蕊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常州市戚墅堰实验小学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董育铭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常州市武进区剑湖实验小学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朱涵钰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常州市武进区剑湖实验小学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唐明辉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常州市武进区剑湖实验小学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梅靖鑫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常州市武进区剑湖实验小学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何欣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常州市武进区遥观中心小学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</w:pPr>
            <w:r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102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张芸睿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常州市武进区刘海粟小学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林鼎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常州市武进区宋剑湖小学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谢欣言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陈扬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张雨馨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江苏省前黄高级中学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江苏省前黄高级中学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杨雨薇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常州市武进区嘉泽初级中学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王子榆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常州市武进区湖塘实验中学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巢如鸢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常州市武进区湖塘实验中学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盖栋航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常州市武进区湖塘实验中学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金翰林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常州市武进区湟里初级中学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裴婷婷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常州市武进区潘家中学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韦筱婷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彭首铭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姜天顺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常州市新北区罗溪中学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武婉彤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王玉麒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孙朵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常州市新北区龙城初级中学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汤雅雯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常州市新北区小河中学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丁翌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朱文灏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常州市西夏墅中学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许馨文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常州市正衡中学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李铭之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常州市正衡中学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陈静怡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常州市钟楼实验中学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姚泽彬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常州市横林初级中学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马依然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常州市武进区剑湖实验学校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周培悦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常州市旅游商贸高等技术学校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凤婷煜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常州市第一中学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董妍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常州市第二中学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冯子淳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常州市外国语学校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刘继超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常州市外国语学校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罗湘缘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常州市外国语学校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张吉甫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常州市外国语学校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史宇宸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常州市外国语学校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曹阳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王姝涵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王潇宁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司语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邵泓钧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丁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旻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晖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沈钰馨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冯子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常州市教育科学院附属中学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楼朝缘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常州市教育科学院附属中学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李怡飞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常州市田家炳初级中学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袁权钰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常州市田家炳初级中学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陈泠汐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吕卉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常州市兰陵中学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旻珺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常州市翠竹中学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</w:tbl>
    <w:p>
      <w:pPr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</w:t>
      </w:r>
    </w:p>
    <w:tbl>
      <w:tblPr>
        <w:tblStyle w:val="4"/>
        <w:tblW w:w="9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11"/>
        <w:gridCol w:w="1346"/>
        <w:gridCol w:w="4839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sz w:val="24"/>
                <w:szCs w:val="24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张朵儿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常州市武进区李公朴小学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郝奕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常州市武进清英外国语学校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严诗雅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常州市武进区鸣凰中心小学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乔然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常州市武进区人民路小学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朱咸超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常州市武进区湖塘桥第三实验小学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许德轩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常州市武进区星辰实验学校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吴骏昊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常州市武进区星辰实验学校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陈煜博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常州市武进区实验学校分校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仇娅翔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常州市武进区实验学校分校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潘依辰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常州市武进区星韵学校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谢梓熙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常州市武进区星韵学校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</w:pPr>
            <w:r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12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张佳惠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常州市武进区刘海粟小学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</w:pPr>
            <w:r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13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田</w:t>
            </w:r>
            <w:r>
              <w:rPr>
                <w:rFonts w:hint="eastAsia" w:ascii="仿宋_GB2312" w:hAnsi="仿宋" w:eastAsia="仿宋" w:cs="仿宋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常州市武进区刘海粟小学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  <w:u w:val="thick" w:color="FF000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u w:val="thick" w:color="FF000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孙澜曦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常州市武进区星河实验小学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何为旭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常州市武进区庙桥小学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吴莞晴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常州市新北区新桥实验小学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朱梓霖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常州市新北区新桥实验小学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严芯一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常州市新北区小河中心小学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沈晨希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常州市新北区香滨湖小学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杨思绮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常州市新北区香滨湖小学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颜恺乐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常州市新北区香滨湖小学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刘沐言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常州市新北区香滨湖小学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王子龙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常州市西夏墅中心小学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毛誉开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徐恩铭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缪雨菲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常州市香梅小学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邱子桐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常州市东坡小学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陆佩珩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丁可妍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喻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珮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雯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常州市解放路小学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乔奕赫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齐婧怡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常州市实验小学平冈校区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叶宸希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常州市花园第二小学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戴嘉懿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常州市实验小学双桂坊校区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靳馨悦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陈歆懿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薛梓妍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常州市白云小学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王熙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晢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常州市西新桥实验小学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林书昊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常州市觅渡桥小学广化校区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蒋昕言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常州市觅渡桥小学广化校区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李泊奕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常州市觅渡桥小学广化校区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高子晋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常州市戚墅堰实验小学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李昱萱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常州市武进区宋剑湖小学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何雨欣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常州市武进区遥观中心小学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张雨婷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常州市武进区遥观中心小学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刘好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小低软笔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常州市武进区遥观中心小学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宋茹雪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溧阳市泓口小学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朱晟睿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靳敏萱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郭亦蓝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常州市金坛区河滨小学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师宇昊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常州市金坛华城实验小学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宿思漫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常州市武进区漕桥小学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高之焱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常州市武进区漕桥小学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罗浩宇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常州市武进区采菱小学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蒋婉莹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常州市武进区采菱小学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李丹晨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常州市武进区南塘桥小学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王伊一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常州市武进区湖塘桥实验小学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黄志渤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常州市武进区湖塘桥实验小学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姚俊涵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常州市武进区实验小学分校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吴歆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林梓晗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常州市武进区星韵学校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潘思佑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常州市武进区星韵学校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朱笑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常州市武进区星韵学校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钱予宸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常州市武进区星韵学校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王诗晔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常州市武进区星河实验小学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杨茗州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常州市武进区星河实验小学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张芸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常州市武进区前黄中心小学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刘梓璇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常州市武进区星辰实验学校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张鑫瑞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常州市武进区鸣凰中心小学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常州市武进区政平小学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李金昊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常州市武进区南夏墅中心小学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龚思彤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常州市武进区南夏墅中心小学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吴佳颖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常州市武进区李公朴小学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张雅晨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常州市武进区李公朴小学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贾钰莹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常州市武进区马杭中心小学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邰梦茹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常州市武进区马杭中心小学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陈亦佳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常州市武进区牛塘中心小学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陈心怡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常州市武进区牛塘中心小学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夏鑫悦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常州市武进区人民路小学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甄圣灿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常州市武进区人民路小学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田雨晨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常州市武进区人民路小学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唐心怡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常州市武进区庙桥小学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田沁芝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常州市武进区实验小学分校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曹丹潆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吕宥宸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常州市新北区香滨湖小学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杨可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殷启文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常州市新北区五兴小学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张博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王博雅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陈芊羽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常州市新北区河海实验小学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韩泽楷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常州市新北区薛家实验小学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胡伊恬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常州市新北区薛家实验小学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郑锦权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常州市新北区新桥第二实验小学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刘依璇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常州市北郊小学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聂辰宇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刘继群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常州市局前街小学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谢雨桐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常州市朝阳新村第二小学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陈姝涵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常州市东坡小学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戴语瞳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常州市香梅小学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崔允儿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常州市五星实验小学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杨晚晴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常州市五星实验小学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赵汐语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常州市五星实验小学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张雨童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常州市邹区实验小学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缪烨琳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常州市西新桥实验小学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巢姝媛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姚泊成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丁毓延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王蕴楠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常州市觅渡桥小学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江宇含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常州市实验小学平岗校区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方辰安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常州市实验小学平岗校区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王子清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韩橙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杨欣萱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戚炜越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常州市怀德苑小学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徐子涵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常州市钟楼区实验小学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钱沐妍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常州市实验小学平冈校区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张荣汇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常州市武进区剑湖实验学校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常州市武进区林南小学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管佳钰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常州市武进区芙蓉小学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陈卓鸿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常州市武进区芙蓉小学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朱佳沁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常州市戚墅堰东方小学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石浩宇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常州市戚墅堰东方小学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高俊康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常州市戚墅堰实验小学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诸慧茹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常州市武进区遥观中心小学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何青蓝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小高软笔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常州市武进区遥观中心小学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强宗轩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靳奕萱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金楗皓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常州市金坛区华罗庚实验学校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张佳楠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常州幼儿师范学院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黄凯煊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江苏省前黄高级中学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王虎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江苏省前黄高级学校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徐天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江苏省前黄高级学校国际分校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祝硕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江苏省武进高级中学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秦睿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常州市武进区湖塘桥实验中学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徐益臻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常州市武进区湖塘桥实验中学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姜家钰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常州市武进区湖塘桥实验中学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马安琪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常州市武进区实验中学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尚徐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  <w:szCs w:val="24"/>
              </w:rPr>
              <w:t>珺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瑶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常州市武进区卢家巷实验学校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仇天宇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常州市武进区人民路初级中学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杨佳圆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常州市武进区雪堰初级中学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蒋宜轩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常州市武进区湟里初级中学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沈歆恬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常州市武进区湟里初级中学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何智思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常州市武进区鸣凰中学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周铃烨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常州市武进区鸣凰中学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周天烨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常州市武进区星辰实验学校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吴子乔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常州市武进区前黄实验学校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孟凌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常州市武进区前黄实验学校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姜佳栋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常州市武进区东安实验学校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黄奕程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常州市武进区礼河实验学校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陈语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常州市武进区牛塘初级中学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朱明曦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常州市西夏墅中学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黄起航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吴亿佳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常州市河海实验学校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王欣瑜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常州市新北区龙城初级中学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陆效羽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常州市中天实验学校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沈隽如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常州市正衡中学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强雍泽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常州市正衡中学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刘音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常州市正衡中学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洪紫睿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常州市正衡中学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陈卓冉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常州市正衡中学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黄炜宸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常州市西林实验学校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张欣怡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常州市钟楼实验中学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彭心怡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常州市戚墅堰高级中学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潘静怡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常州市武进区横林初级中学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丁清华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常州市武进区剑湖实验学校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钟杰微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常州开放大学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张晓琴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常州市高级职业技术学校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周宁宁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常州市高级职业技术学校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汪雪滢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常州刘国钧高等职业学校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金晟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常州市旅游商贸高等职业技术学校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曹淑涵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张佳怡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常州市西藏民族中学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曹佳莹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黄若涵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常州市第二十四中学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陈嘉妮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常州市田家炳初级中学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朱嘉仪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常州市田家炳初级中学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袁源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盛园婷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吴昕妍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时琛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周茹欣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常州市清潭中学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赵烁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常州市丽华中学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姜淇文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常州市朝阳中学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蒋稼琪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中学软笔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常州市外国语学校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>
      <w:pPr>
        <w:jc w:val="center"/>
        <w:rPr>
          <w:rFonts w:ascii="仿宋_GB2312" w:eastAsia="仿宋_GB2312" w:cs="Times New Roman"/>
          <w:b/>
          <w:bCs/>
          <w:sz w:val="28"/>
          <w:szCs w:val="28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 w:cs="Times New Roman"/>
        <w:sz w:val="28"/>
        <w:szCs w:val="28"/>
      </w:rPr>
    </w:pPr>
    <w:r>
      <w:rPr>
        <w:rStyle w:val="6"/>
        <w:rFonts w:ascii="Times New Roman" w:hAnsi="Times New Roman" w:cs="Times New Roman"/>
        <w:sz w:val="28"/>
        <w:szCs w:val="28"/>
      </w:rPr>
      <w:fldChar w:fldCharType="begin"/>
    </w:r>
    <w:r>
      <w:rPr>
        <w:rStyle w:val="6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 w:cs="Times New Roman"/>
        <w:sz w:val="28"/>
        <w:szCs w:val="28"/>
      </w:rPr>
      <w:fldChar w:fldCharType="separate"/>
    </w:r>
    <w:r>
      <w:rPr>
        <w:rStyle w:val="6"/>
        <w:rFonts w:ascii="Times New Roman" w:hAnsi="Times New Roman" w:cs="Times New Roman"/>
        <w:sz w:val="28"/>
        <w:szCs w:val="28"/>
      </w:rPr>
      <w:t>- 17 -</w:t>
    </w:r>
    <w:r>
      <w:rPr>
        <w:rStyle w:val="6"/>
        <w:rFonts w:ascii="Times New Roman" w:hAnsi="Times New Roman" w:cs="Times New Roman"/>
        <w:sz w:val="28"/>
        <w:szCs w:val="28"/>
      </w:rPr>
      <w:fldChar w:fldCharType="end"/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52D1BDF"/>
    <w:rsid w:val="000C1CD0"/>
    <w:rsid w:val="00122DF0"/>
    <w:rsid w:val="00170450"/>
    <w:rsid w:val="00377BB1"/>
    <w:rsid w:val="00610717"/>
    <w:rsid w:val="009E49D5"/>
    <w:rsid w:val="00B52CAF"/>
    <w:rsid w:val="00C408D6"/>
    <w:rsid w:val="00D21838"/>
    <w:rsid w:val="00E46CB8"/>
    <w:rsid w:val="00F56920"/>
    <w:rsid w:val="00FF17E3"/>
    <w:rsid w:val="212027B0"/>
    <w:rsid w:val="2DDE6ABC"/>
    <w:rsid w:val="552D1BDF"/>
    <w:rsid w:val="67615A92"/>
    <w:rsid w:val="7E57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Header Char"/>
    <w:basedOn w:val="5"/>
    <w:link w:val="3"/>
    <w:semiHidden/>
    <w:locked/>
    <w:uiPriority w:val="99"/>
    <w:rPr>
      <w:sz w:val="18"/>
      <w:szCs w:val="18"/>
    </w:rPr>
  </w:style>
  <w:style w:type="character" w:customStyle="1" w:styleId="8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14</Pages>
  <Words>1891</Words>
  <Characters>10779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2021-07-12T01:38:00Z</dcterms:created>
  <dc:creator>西子</dc:creator>
  <cp:lastModifiedBy>王丽萍</cp:lastModifiedBy>
  <dcterms:modified xsi:type="dcterms:W3CDTF">2021-08-02T10:26:51Z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758F4B0369D64BA4AE03E954E0844A87</vt:lpwstr>
  </property>
</Properties>
</file>