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2019</w:t>
      </w:r>
      <w:r>
        <w:rPr>
          <w:rFonts w:hint="eastAsia" w:ascii="方正小标宋简体" w:eastAsia="方正小标宋简体" w:cs="方正小标宋简体"/>
          <w:sz w:val="44"/>
          <w:szCs w:val="44"/>
        </w:rPr>
        <w:t>年常州市校园体育之星十佳名单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侯馨瑜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足球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常州东青实验学校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林晨星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篮球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常州市第一中学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沈俊彤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游泳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常州市武进区鸣凰中学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茜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田径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常州市新北区三井实验小学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手球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常州市新北区实验中学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李茗羽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排球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常州市实验初级中学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恒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羽毛球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常州市荆川小学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顾宇皓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乒乓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常州市局前街小学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宣云天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武术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常州市怀德苑小学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李司翰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击剑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常州市龙城小学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2019</w:t>
      </w:r>
      <w:r>
        <w:rPr>
          <w:rFonts w:hint="eastAsia" w:ascii="方正小标宋简体" w:eastAsia="方正小标宋简体" w:cs="方正小标宋简体"/>
          <w:sz w:val="44"/>
          <w:szCs w:val="44"/>
        </w:rPr>
        <w:t>年常州市校园体育之星优秀名单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栎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游泳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常州市新北区实验中学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温希墨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排球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常州市武进区鸣凰中学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田良豪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田径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常州市清潭中学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金石开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羽毛球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常州市局前街小学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仇晨瑜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乒乓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常州市兰陵小学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庄睿涵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射击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常州市北环中学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范庆钱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田径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江苏省常州高级中学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黄恩浩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足球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常州市局小教育集团华润小学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钱昱丞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篮球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常州市局前街小学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马梓萌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篮球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常州市武进区湖塘桥第二实验小学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瑶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足球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常州市明德实验中学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凌晨妤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游泳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常州市花园小学</w:t>
      </w:r>
    </w:p>
    <w:p>
      <w:pPr>
        <w:spacing w:line="580" w:lineRule="exact"/>
        <w:jc w:val="left"/>
        <w:rPr>
          <w:rFonts w:ascii="仿宋_GB2312" w:eastAsia="仿宋_GB2312" w:cs="Times New Roman"/>
          <w:b/>
          <w:bCs/>
          <w:sz w:val="36"/>
          <w:szCs w:val="36"/>
          <w:u w:val="thick" w:color="FF0000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  <w:u w:val="thick" w:color="FF0000"/>
        </w:rPr>
        <w:t>何佳潞</w:t>
      </w:r>
      <w:r>
        <w:rPr>
          <w:rFonts w:ascii="仿宋_GB2312" w:eastAsia="仿宋_GB2312" w:cs="Times New Roman"/>
          <w:b/>
          <w:bCs/>
          <w:sz w:val="36"/>
          <w:szCs w:val="36"/>
          <w:u w:val="thick" w:color="FF0000"/>
        </w:rPr>
        <w:tab/>
      </w:r>
      <w:r>
        <w:rPr>
          <w:rFonts w:hint="eastAsia" w:ascii="仿宋_GB2312" w:eastAsia="仿宋_GB2312" w:cs="仿宋_GB2312"/>
          <w:b/>
          <w:bCs/>
          <w:sz w:val="36"/>
          <w:szCs w:val="36"/>
          <w:u w:val="thick" w:color="FF0000"/>
        </w:rPr>
        <w:t>女</w:t>
      </w:r>
      <w:r>
        <w:rPr>
          <w:rFonts w:ascii="仿宋_GB2312" w:eastAsia="仿宋_GB2312" w:cs="仿宋_GB2312"/>
          <w:b/>
          <w:bCs/>
          <w:sz w:val="36"/>
          <w:szCs w:val="36"/>
          <w:u w:val="thick" w:color="FF0000"/>
        </w:rPr>
        <w:t xml:space="preserve">   </w:t>
      </w:r>
      <w:r>
        <w:rPr>
          <w:rFonts w:hint="eastAsia" w:ascii="仿宋_GB2312" w:eastAsia="仿宋_GB2312" w:cs="仿宋_GB2312"/>
          <w:b/>
          <w:bCs/>
          <w:sz w:val="36"/>
          <w:szCs w:val="36"/>
          <w:u w:val="thick" w:color="FF0000"/>
        </w:rPr>
        <w:t>体操</w:t>
      </w:r>
      <w:r>
        <w:rPr>
          <w:rFonts w:ascii="仿宋_GB2312" w:eastAsia="仿宋_GB2312" w:cs="Times New Roman"/>
          <w:b/>
          <w:bCs/>
          <w:sz w:val="36"/>
          <w:szCs w:val="36"/>
          <w:u w:val="thick" w:color="FF0000"/>
        </w:rPr>
        <w:tab/>
      </w:r>
      <w:r>
        <w:rPr>
          <w:rFonts w:ascii="仿宋_GB2312" w:eastAsia="仿宋_GB2312" w:cs="仿宋_GB2312"/>
          <w:b/>
          <w:bCs/>
          <w:sz w:val="36"/>
          <w:szCs w:val="36"/>
          <w:u w:val="thick" w:color="FF0000"/>
        </w:rPr>
        <w:t xml:space="preserve">   </w:t>
      </w:r>
      <w:r>
        <w:rPr>
          <w:rFonts w:hint="eastAsia" w:ascii="仿宋_GB2312" w:eastAsia="仿宋_GB2312" w:cs="仿宋_GB2312"/>
          <w:b/>
          <w:bCs/>
          <w:sz w:val="36"/>
          <w:szCs w:val="36"/>
          <w:u w:val="thick" w:color="FF0000"/>
        </w:rPr>
        <w:t>常州市武进区刘海粟小学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李哲凯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网球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常州市龙城小学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何</w:t>
      </w:r>
      <w:r>
        <w:rPr>
          <w:rFonts w:hint="eastAsia" w:ascii="仿宋_GB2312" w:cs="宋体"/>
          <w:sz w:val="28"/>
          <w:szCs w:val="28"/>
        </w:rPr>
        <w:t>玥</w:t>
      </w:r>
      <w:r>
        <w:rPr>
          <w:rFonts w:hint="eastAsia" w:ascii="仿宋_GB2312" w:eastAsia="仿宋_GB2312" w:cs="仿宋_GB2312"/>
          <w:sz w:val="28"/>
          <w:szCs w:val="28"/>
        </w:rPr>
        <w:t>洁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体操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常州市北郊初级中学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崔婧涵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柔道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常州市第二实验小学</w:t>
      </w:r>
      <w:bookmarkStart w:id="0" w:name="_GoBack"/>
      <w:bookmarkEnd w:id="0"/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张君瑶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武术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常州市武进区星辰实验学校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晨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花样跳绳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常州市勤业中学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钱庭萱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击剑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常州市第二十四中学</w:t>
      </w:r>
    </w:p>
    <w:p>
      <w:pPr>
        <w:spacing w:line="58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默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排球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常州市武进区鸣凰中心小学</w:t>
      </w:r>
    </w:p>
    <w:p>
      <w:pPr>
        <w:jc w:val="center"/>
        <w:rPr>
          <w:rFonts w:ascii="方正小标宋简体" w:eastAsia="方正小标宋简体" w:cs="方正小标宋简体"/>
          <w:spacing w:val="-3"/>
          <w:sz w:val="44"/>
          <w:szCs w:val="44"/>
        </w:rPr>
      </w:pPr>
    </w:p>
    <w:p>
      <w:pPr>
        <w:jc w:val="center"/>
        <w:rPr>
          <w:rFonts w:ascii="方正小标宋简体" w:eastAsia="方正小标宋简体" w:cs="Times New Roman"/>
          <w:spacing w:val="-3"/>
          <w:sz w:val="44"/>
          <w:szCs w:val="44"/>
        </w:rPr>
      </w:pPr>
      <w:r>
        <w:rPr>
          <w:rFonts w:ascii="方正小标宋简体" w:eastAsia="方正小标宋简体" w:cs="方正小标宋简体"/>
          <w:spacing w:val="-3"/>
          <w:sz w:val="44"/>
          <w:szCs w:val="44"/>
        </w:rPr>
        <w:t>2019</w:t>
      </w:r>
      <w:r>
        <w:rPr>
          <w:rFonts w:hint="eastAsia" w:ascii="方正小标宋简体" w:eastAsia="方正小标宋简体" w:cs="方正小标宋简体"/>
          <w:spacing w:val="-3"/>
          <w:sz w:val="44"/>
          <w:szCs w:val="44"/>
        </w:rPr>
        <w:t>年常州市高中阳光体育运动会团体总分奖</w:t>
      </w:r>
    </w:p>
    <w:p>
      <w:pPr>
        <w:rPr>
          <w:rFonts w:cs="Times New Roman"/>
        </w:rPr>
      </w:pPr>
    </w:p>
    <w:p>
      <w:pPr>
        <w:spacing w:line="58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一等奖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常州市第一中学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江苏省常州高级中学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常州市第二中学</w:t>
      </w:r>
    </w:p>
    <w:p>
      <w:pPr>
        <w:spacing w:line="58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二等奖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常州市戚墅堰实验中学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常州市田家炳高级中学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常州市第三中学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常州市北郊高级中学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常州市第五中学</w:t>
      </w:r>
    </w:p>
    <w:p>
      <w:pPr>
        <w:spacing w:line="58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三等奖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江苏省横林高级中学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常州市金坛区第四中学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溧阳市光华高级中学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江苏省前黄高级中学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江苏省奔牛高级中学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常州市金坛区第一中学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常州市西夏墅中学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常州市横山桥高级中学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常州市武进区洛阳高级中学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常州市武进区礼嘉中学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江苏省武进高级中学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常州市三河口高级中学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常州市新桥高级中学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江苏省华罗庚中学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常州市武进区湟里高级中学</w:t>
      </w:r>
    </w:p>
    <w:p>
      <w:pPr>
        <w:spacing w:line="5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江苏省前黄高级中学国际分校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常州市第</w:t>
      </w:r>
      <w:r>
        <w:rPr>
          <w:rFonts w:ascii="方正小标宋简体" w:eastAsia="方正小标宋简体" w:cs="方正小标宋简体"/>
          <w:sz w:val="44"/>
          <w:szCs w:val="44"/>
        </w:rPr>
        <w:t>34</w:t>
      </w:r>
      <w:r>
        <w:rPr>
          <w:rFonts w:hint="eastAsia" w:ascii="方正小标宋简体" w:eastAsia="方正小标宋简体" w:cs="方正小标宋简体"/>
          <w:sz w:val="44"/>
          <w:szCs w:val="44"/>
        </w:rPr>
        <w:t>届育苗杯运动会团体总分名次</w:t>
      </w:r>
    </w:p>
    <w:p>
      <w:pPr>
        <w:ind w:firstLine="1968" w:firstLineChars="700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ind w:firstLine="1658" w:firstLineChars="59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名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次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           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单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位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1                </w:t>
      </w:r>
      <w:r>
        <w:rPr>
          <w:rFonts w:hint="eastAsia" w:ascii="仿宋_GB2312" w:eastAsia="仿宋_GB2312" w:cs="仿宋_GB2312"/>
          <w:sz w:val="28"/>
          <w:szCs w:val="28"/>
        </w:rPr>
        <w:t>常州市实验初级中学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常州市第二十四中学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常州市新北区实验中学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常州市正衡中学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常州市外国语学校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常州市花园中学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常州市清潭中学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常州市朝阳中学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常州市北环中学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常州市明德实验中学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常州市丽华中学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常州市西林实验学校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常州市新闸中学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14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常州市勤业中学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15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常州市钟楼实验中学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常州市教科院附属中学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17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常州市东青实验学校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18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常州市翠竹中学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19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常州市郑陆初级中学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常州市市北实验初级中学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21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常州市实验初级中学天宁分校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22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常州市第二十四中学天宁分校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北京师范大学常州附属学校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24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常州市同济中学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25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常州市田家炳初级中学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26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常州市西藏民族中学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27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常州市卜弋中学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28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常州市兰陵中学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29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常州市北郊初级中学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30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常州市泰村实验中学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31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常州市焦溪初级中学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32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常州市邹区中学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33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</w:rPr>
        <w:t>常州市正衡中学天宁分校</w:t>
      </w:r>
    </w:p>
    <w:p>
      <w:pPr>
        <w:ind w:firstLine="1960" w:firstLineChars="700"/>
        <w:rPr>
          <w:rFonts w:ascii="仿宋_GB2312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- 13 -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C03438"/>
    <w:rsid w:val="0009098A"/>
    <w:rsid w:val="00164063"/>
    <w:rsid w:val="00273968"/>
    <w:rsid w:val="002F52F0"/>
    <w:rsid w:val="003B4EF6"/>
    <w:rsid w:val="003F03F3"/>
    <w:rsid w:val="004B1593"/>
    <w:rsid w:val="006070AE"/>
    <w:rsid w:val="006F0C4A"/>
    <w:rsid w:val="00934B48"/>
    <w:rsid w:val="00A04243"/>
    <w:rsid w:val="00B92217"/>
    <w:rsid w:val="00C332C3"/>
    <w:rsid w:val="00C91424"/>
    <w:rsid w:val="00D469FF"/>
    <w:rsid w:val="00D743E5"/>
    <w:rsid w:val="00E05177"/>
    <w:rsid w:val="00E30EC4"/>
    <w:rsid w:val="00F314B3"/>
    <w:rsid w:val="00F846D3"/>
    <w:rsid w:val="50C03438"/>
    <w:rsid w:val="6B5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er Char"/>
    <w:basedOn w:val="5"/>
    <w:link w:val="3"/>
    <w:locked/>
    <w:uiPriority w:val="99"/>
    <w:rPr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297</Words>
  <Characters>1699</Characters>
  <Lines>0</Lines>
  <Paragraphs>0</Paragraphs>
  <TotalTime>21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2019-12-30T03:28:00Z</dcterms:created>
  <dc:creator>假行僧</dc:creator>
  <cp:lastModifiedBy>琪。</cp:lastModifiedBy>
  <cp:lastPrinted>2020-01-06T02:42:30Z</cp:lastPrinted>
  <dcterms:modified xsi:type="dcterms:W3CDTF">2020-01-06T02:42:46Z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