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color w:val="000000"/>
          <w:sz w:val="24"/>
        </w:rPr>
      </w:pPr>
      <w:r>
        <w:rPr>
          <w:rFonts w:hint="eastAsia" w:ascii="Times New Roman" w:hAnsi="Times New Roman" w:eastAsia="宋体" w:cs="宋体"/>
          <w:b/>
          <w:color w:val="000000"/>
          <w:sz w:val="24"/>
          <w:lang w:bidi="ar"/>
        </w:rPr>
        <w:t>小海粟课程任课教师第</w:t>
      </w:r>
      <w:r>
        <w:rPr>
          <w:rFonts w:ascii="Times New Roman" w:hAnsi="Times New Roman" w:eastAsia="宋体" w:cs="宋体"/>
          <w:b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Times New Roman" w:hAnsi="Times New Roman" w:eastAsia="宋体" w:cs="宋体"/>
          <w:b/>
          <w:color w:val="000000"/>
          <w:sz w:val="24"/>
          <w:u w:val="single"/>
          <w:lang w:bidi="ar"/>
        </w:rPr>
        <w:t>十</w:t>
      </w:r>
      <w:r>
        <w:rPr>
          <w:rFonts w:hint="eastAsia" w:ascii="Times New Roman" w:hAnsi="Times New Roman" w:eastAsia="宋体" w:cs="宋体"/>
          <w:b/>
          <w:color w:val="000000"/>
          <w:sz w:val="24"/>
          <w:u w:val="single"/>
          <w:lang w:eastAsia="zh-CN" w:bidi="ar"/>
        </w:rPr>
        <w:t>五</w:t>
      </w:r>
      <w:bookmarkStart w:id="0" w:name="_GoBack"/>
      <w:bookmarkEnd w:id="0"/>
      <w:r>
        <w:rPr>
          <w:rFonts w:ascii="Times New Roman" w:hAnsi="Times New Roman" w:eastAsia="宋体" w:cs="Times New Roman"/>
          <w:b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Times New Roman" w:hAnsi="Times New Roman" w:eastAsia="宋体" w:cs="宋体"/>
          <w:b/>
          <w:color w:val="000000"/>
          <w:sz w:val="24"/>
          <w:lang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54"/>
        <w:gridCol w:w="1047"/>
        <w:gridCol w:w="683"/>
        <w:gridCol w:w="566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选修班名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教师姓名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等第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二胡1班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恽  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二胡2班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张云波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刘亦舟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张华琴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赵  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张春惠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  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二胡4班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陈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华  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古筝1班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董  倩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古筝2班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张姗姗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二年级儿童画3班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古筝3班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朱鹏伟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琵琶1班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唐  薇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孟  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学生游离室外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琵琶2班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陈嫦云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琵琶3班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三年级儿童画1班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中阮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夏  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扬琴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姜  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柳琴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左  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四年级儿童画1班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费香香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四年级水粉画2班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刘  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韩  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竹笛1班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王菲菲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徐佩佩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竹笛2班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唐可青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四年级水粉画4班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李  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小提琴1班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黄屹慧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  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19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小提琴2班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樊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五年级水粉画1班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小提琴3班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刘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五年级水粉画2班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郁  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小提琴4班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顾  隽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王  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大提琴1班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周  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李  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大提琴2班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邵  杨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特贝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冯秋云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双簧管大管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翁彩霞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张大霖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国画精品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胡  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周小凤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素描精品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傅晓丽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中音号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刘桂花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乱针绣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陆金芳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长号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花苏梅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强宇音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29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萨克斯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何  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鲁燕春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圆号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徐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蒋  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黑管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Cs w:val="21"/>
                <w:lang w:bidi="ar"/>
              </w:rPr>
              <w:t>张萍萍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王圣洁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王丽萍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79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五年级软笔书法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郑  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郑  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张玲珑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长笛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邵佳冬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 婷（公）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打击乐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蒋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刻纸1班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江慧敏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高玥娥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殷立敏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冯丽娜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周晶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袁梦洁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国际象棋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钱雪英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徐君伟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邹  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舞蹈1班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周  丽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围棋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潘云霞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舞蹈2班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蒋维维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健美操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林  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39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舞蹈3班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刘春月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篮球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沈  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舞蹈4班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黄凌鸿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武术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廖建涛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41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街舞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陈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42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电钢琴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赵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贾  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  <w:lang w:bidi="ar"/>
              </w:rPr>
              <w:t>43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沈  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高  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吴文锦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  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葫芦丝2班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李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徐  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  <w:lang w:bidi="ar"/>
              </w:rPr>
              <w:t>44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张  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臧  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 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45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陶玲娟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创客低班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陶冬芝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创客中班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46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潘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创客高班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戴  悦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47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王康飞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周彩娥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徐向枝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3D打印笔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48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章云枫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请假陈昭淇代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陈昭祺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49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毛婷婷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蒋  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50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周  瑛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居潇娜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宋体"/>
                <w:lang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Times New Roman" w:hAnsi="Times New Roman" w:eastAsia="宋体" w:cs="宋体"/>
                <w:color w:val="000000"/>
                <w:lang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宋体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019C"/>
    <w:rsid w:val="00072F7D"/>
    <w:rsid w:val="0088689D"/>
    <w:rsid w:val="016A1376"/>
    <w:rsid w:val="0AAF0F82"/>
    <w:rsid w:val="11201CAC"/>
    <w:rsid w:val="18941A66"/>
    <w:rsid w:val="1CEB20E0"/>
    <w:rsid w:val="1E3B5AD0"/>
    <w:rsid w:val="1EB01373"/>
    <w:rsid w:val="24046311"/>
    <w:rsid w:val="2AB3019C"/>
    <w:rsid w:val="33E40377"/>
    <w:rsid w:val="398C6CA1"/>
    <w:rsid w:val="3A1B201D"/>
    <w:rsid w:val="3C3B79F4"/>
    <w:rsid w:val="556B66AF"/>
    <w:rsid w:val="563C3484"/>
    <w:rsid w:val="65454318"/>
    <w:rsid w:val="6D535020"/>
    <w:rsid w:val="72431217"/>
    <w:rsid w:val="788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MS</Company>
  <Pages>2</Pages>
  <Words>321</Words>
  <Characters>1835</Characters>
  <Lines>15</Lines>
  <Paragraphs>4</Paragraphs>
  <TotalTime>2</TotalTime>
  <ScaleCrop>false</ScaleCrop>
  <LinksUpToDate>false</LinksUpToDate>
  <CharactersWithSpaces>2152</CharactersWithSpaces>
  <Application>WPS Office_11.1.0.7989_F1E327BC-269C-435d-A152-05C5408002CA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2018-12-12T10:46:00Z</dcterms:created>
  <dc:creator>袁静</dc:creator>
  <cp:lastModifiedBy>袁静</cp:lastModifiedBy>
  <cp:lastPrinted>2018-12-05T04:43:00Z</cp:lastPrinted>
  <dcterms:modified xsi:type="dcterms:W3CDTF">2018-12-12T10:50:22Z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