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十四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4"/>
        <w:tblW w:w="10331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054"/>
        <w:gridCol w:w="1047"/>
        <w:gridCol w:w="683"/>
        <w:gridCol w:w="566"/>
        <w:gridCol w:w="604"/>
        <w:gridCol w:w="2114"/>
        <w:gridCol w:w="1163"/>
        <w:gridCol w:w="882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恽  姿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一年级贴画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周亚竹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一年级贴画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刘亦舟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张华琴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赵  帅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黄  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华  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董  倩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唐  薇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孟  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陈嫦云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三年级纸盘画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  静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中阮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夏  英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谢  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扬琴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姜  洁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俞小燕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柳琴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左  菲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陶竹君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口风琴+竖笛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壮凌云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口风琴+竖笛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  瑶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竹笛1班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徐佩佩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竹笛2班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四年级水粉画4班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樊  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五年级水粉画1班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  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五年级水粉画2班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郁  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顾  隽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五年级灯笼、版画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  希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大提琴1班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  玲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批试卷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五年级伞画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佼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大提琴2班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邵  杨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五年级扇子画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季琴芬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特贝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  <w:bookmarkStart w:id="0" w:name="_GoBack"/>
            <w:bookmarkEnd w:id="0"/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不指导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五年级扇子画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吴莹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双簧管大管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翁彩霞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水粉画（精品班）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朱慧琴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国画精品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胡  洁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周小凤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素描精品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傅晓丽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中音号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刘桂花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乱针绣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陆金芳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长号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花苏梅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泥面人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强宇音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萨克斯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何  兰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泥面人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鲁燕春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圆号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  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创意手工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黑管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创意手工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王圣洁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威风锣鼓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五年级软笔书法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  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威风锣鼓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  艳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软笔书法精品班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张玲珑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长笛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软笔书法精品班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婷（公）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打击乐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江慧敏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高玥娥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殷立敏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冯丽娜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周晶 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国际象棋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钱雪英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徐君伟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象棋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邹  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潘云霞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健美操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林  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篮球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沈  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武术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廖建涛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不指导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街舞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足球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周鑫洋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电钢琴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赵  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排球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贾  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沈  晶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田径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高  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吴文锦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绳毽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红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演讲与口才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  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车模、航模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臧  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 曦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信息奥赛精品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徐华荣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创客低班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周芷琪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创客中班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龚夏艳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潘  阳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创客高班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徐玲琳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戴  悦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微电影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朱金花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微电影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周彩娥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徐向枝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3D打印笔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周凤丽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请假陈昭淇代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编织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陈昭祺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刘丽萍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蒋  静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王锡康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  瑛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居潇娜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3019C"/>
    <w:rsid w:val="016A1376"/>
    <w:rsid w:val="11201CAC"/>
    <w:rsid w:val="18941A66"/>
    <w:rsid w:val="1CEB20E0"/>
    <w:rsid w:val="1E3B5AD0"/>
    <w:rsid w:val="1EB01373"/>
    <w:rsid w:val="24046311"/>
    <w:rsid w:val="2AB3019C"/>
    <w:rsid w:val="33E40377"/>
    <w:rsid w:val="398C6CA1"/>
    <w:rsid w:val="3A1B201D"/>
    <w:rsid w:val="3C3B79F4"/>
    <w:rsid w:val="556B66AF"/>
    <w:rsid w:val="563C3484"/>
    <w:rsid w:val="6D535020"/>
    <w:rsid w:val="72431217"/>
    <w:rsid w:val="788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2018-10-17T10:53:00Z</dcterms:created>
  <dc:creator>袁静</dc:creator>
  <cp:lastModifiedBy>袁静</cp:lastModifiedBy>
  <cp:lastPrinted>2018-12-05T04:43:02Z</cp:lastPrinted>
  <dcterms:modified xsi:type="dcterms:W3CDTF">2018-12-05T04:43:06Z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