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 六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858"/>
        <w:gridCol w:w="939"/>
        <w:gridCol w:w="972"/>
        <w:gridCol w:w="702"/>
        <w:gridCol w:w="604"/>
        <w:gridCol w:w="1847"/>
        <w:gridCol w:w="1176"/>
        <w:gridCol w:w="83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敏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吴文锦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016A1376"/>
    <w:rsid w:val="11201CAC"/>
    <w:rsid w:val="18941A66"/>
    <w:rsid w:val="1CEB20E0"/>
    <w:rsid w:val="1E3B5AD0"/>
    <w:rsid w:val="1EB01373"/>
    <w:rsid w:val="24046311"/>
    <w:rsid w:val="2AB3019C"/>
    <w:rsid w:val="33E40377"/>
    <w:rsid w:val="398C6CA1"/>
    <w:rsid w:val="3A1B201D"/>
    <w:rsid w:val="3C3B79F4"/>
    <w:rsid w:val="436266CF"/>
    <w:rsid w:val="53481B12"/>
    <w:rsid w:val="556B66AF"/>
    <w:rsid w:val="563C3484"/>
    <w:rsid w:val="6C1C3FAC"/>
    <w:rsid w:val="6D535020"/>
    <w:rsid w:val="6EB07D0A"/>
    <w:rsid w:val="721B4031"/>
    <w:rsid w:val="72431217"/>
    <w:rsid w:val="788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袁静</cp:lastModifiedBy>
  <cp:lastPrinted>2018-12-19T03:58:38Z</cp:lastPrinted>
  <dcterms:modified xsi:type="dcterms:W3CDTF">2018-12-19T03:58:46Z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