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八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3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054"/>
        <w:gridCol w:w="1047"/>
        <w:gridCol w:w="747"/>
        <w:gridCol w:w="502"/>
        <w:gridCol w:w="604"/>
        <w:gridCol w:w="2114"/>
        <w:gridCol w:w="1163"/>
        <w:gridCol w:w="88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恽  姿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周亚竹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刘亦舟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黄  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华  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董  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  薇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孟  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陈嫦云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三年级纸盘画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静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夏  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谢  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扬琴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姜  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俞小燕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柳琴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左  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陶竹君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壮凌云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瑶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徐佩佩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批作业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四年级水粉画4班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樊  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郁  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  隽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五年级灯笼、版画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五年级伞画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  杨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季琴芬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陶竹君代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特贝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双簧管大管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翁彩霞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水粉画（精品班）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朱慧琴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  <w:bookmarkStart w:id="0" w:name="_GoBack"/>
            <w:bookmarkEnd w:id="0"/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教室乱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国画精品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胡  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彭倩代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周小凤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素描精品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傅晓丽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中音号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刘桂花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乱针绣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陆金芳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花苏梅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强宇音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萨克斯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何  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鲁燕春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圆号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黑管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王圣洁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五年级软笔书法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张玲珑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婷（公）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打击乐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江慧敏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高玥娥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早下课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殷立敏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冯丽娜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周晶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国际象棋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钱雪英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徐君伟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早下课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邹  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潘云霞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健美操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林  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蒋健代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篮球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武术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廖建涛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不在本场地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街舞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足球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周鑫洋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电钢琴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排球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贾  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晶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田径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  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蒋健代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吴文锦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绳毽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演讲与口才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车模、航模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臧  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 曦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信息奥赛精品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徐华荣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创客低班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周芷琪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不协助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创客中班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龚夏艳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  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创客高班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徐玲琳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戴  悦 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朱金花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周彩娥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3D打印笔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周凤丽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编织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陈昭祺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刘丽萍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蒋  静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王锡康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瑛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居潇娜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019C"/>
    <w:rsid w:val="18941A66"/>
    <w:rsid w:val="1E3B5AD0"/>
    <w:rsid w:val="1EB01373"/>
    <w:rsid w:val="2AB3019C"/>
    <w:rsid w:val="33E403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2018-10-17T10:53:00Z</dcterms:created>
  <dc:creator>袁静</dc:creator>
  <cp:lastModifiedBy>Administrator</cp:lastModifiedBy>
  <dcterms:modified xsi:type="dcterms:W3CDTF">2018-10-24T03:58:27Z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