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>
      <w:pPr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“学党史</w:t>
      </w:r>
      <w:r>
        <w:rPr>
          <w:rFonts w:asci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 w:cs="方正小标宋简体"/>
          <w:sz w:val="44"/>
          <w:szCs w:val="44"/>
        </w:rPr>
        <w:t>颂党恩</w:t>
      </w:r>
      <w:r>
        <w:rPr>
          <w:rFonts w:asci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 w:cs="方正小标宋简体"/>
          <w:sz w:val="44"/>
          <w:szCs w:val="44"/>
        </w:rPr>
        <w:t>筑信念”</w:t>
      </w:r>
    </w:p>
    <w:p>
      <w:pPr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常州市青少年书法作品展优秀指导教师名单</w:t>
      </w:r>
    </w:p>
    <w:p>
      <w:pPr>
        <w:spacing w:line="4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</w:p>
    <w:tbl>
      <w:tblPr>
        <w:tblStyle w:val="4"/>
        <w:tblW w:w="82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575"/>
        <w:gridCol w:w="56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凌俊华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常州市金坛第五初级中学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吕建荣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常州市金坛区华罗庚实验学校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黄波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常州市金坛华城实验小学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许小定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常州市金坛华城实验小学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陆建华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常州市金坛华城实验小学春风分校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黄春根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常州市金坛华城实验小学朝阳分校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李杨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常州市金坛华城实验小学春风分校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仇秀文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江苏省武进高级中学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周晨绯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常州市武进区湖塘实验中学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曹薇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常州市武进区湖塘实验中学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庄铭杰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常州市武进区湖塘实验中学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蒋秋霞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常州市武进区湟里初级中学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周芬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常州市武进区前黄实验学校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徐元亮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常州市武进区潘家初级中学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李佳琳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常州市武进区人民路初级中学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王洁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常州市武进区淹城初级中学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恽蕾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常州市武进区湖塘桥第二实验小学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周惠芬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常州市武进清英外国语学校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左婧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常州市武进清英外国语学校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周婷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常州市武进清英外国语学校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徐梦羽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王小亚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常州市武进区星韵学校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黄蕾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常州市武进区星河实验小学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吕婷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常州市武进区星韵学校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严桃梨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常州市武进区星河实验小学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孙琪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徐晓霞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许波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常州市武进区牛塘中心小学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花蕾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常州市武进区鸣凰中心小学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b/>
                <w:bCs/>
                <w:color w:val="000000"/>
                <w:kern w:val="0"/>
                <w:sz w:val="28"/>
                <w:szCs w:val="28"/>
                <w:u w:val="thick" w:color="FF0000"/>
              </w:rPr>
            </w:pPr>
            <w:r>
              <w:rPr>
                <w:rFonts w:ascii="仿宋_GB2312" w:hAnsi="仿宋" w:eastAsia="仿宋_GB2312" w:cs="仿宋_GB2312"/>
                <w:b/>
                <w:bCs/>
                <w:color w:val="000000"/>
                <w:kern w:val="0"/>
                <w:sz w:val="28"/>
                <w:szCs w:val="28"/>
                <w:u w:val="thick" w:color="FF0000"/>
              </w:rPr>
              <w:t>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b/>
                <w:bCs/>
                <w:color w:val="000000"/>
                <w:sz w:val="28"/>
                <w:szCs w:val="28"/>
                <w:u w:val="thick" w:color="FF0000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color w:val="000000"/>
                <w:kern w:val="0"/>
                <w:sz w:val="28"/>
                <w:szCs w:val="28"/>
                <w:u w:val="thick" w:color="FF0000"/>
              </w:rPr>
              <w:t>吴静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b/>
                <w:bCs/>
                <w:color w:val="000000"/>
                <w:sz w:val="28"/>
                <w:szCs w:val="28"/>
                <w:u w:val="thick" w:color="FF0000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color w:val="000000"/>
                <w:kern w:val="0"/>
                <w:sz w:val="28"/>
                <w:szCs w:val="28"/>
                <w:u w:val="thick" w:color="FF0000"/>
              </w:rPr>
              <w:t>常州市武进区刘海粟小学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薛仁良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常州市武进区湟里中心小学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王萍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常州市武进区湟里中心小学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夏梦蝶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常州市武进区湖塘桥实验小学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承斐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常州市武进区湖塘桥实验小学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周晓英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常州市武进区李公朴小学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陈松鹤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常州市武进区政平小学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陈如洁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常州市武进区星辰实验学校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黄一枫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常州市武进区星辰实验学校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徐姣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常州市武进区星河实验小学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徐惠华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常州市武进区星河实验学校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潘春美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常州市武进区庙桥小学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蒋建刚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常州市武进区南宅实验学校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丁姣英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常州市武进区运村实验学校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刘妍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常州市武进区星韵学校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胡亚莉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常州市武进区卢家巷实验学校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樊里香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常州市武进区政平小学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蒋奇寒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常州市中天实验学校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蒋雯娜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常州市滨江中学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辛晓明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常州外国语附属双语学校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万欣嘉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常州市河海实验学校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韩素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常州市新北区薛家实验小学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刘小琴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常州市新北区薛家实验小学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孙磊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常州市新北区新桥实验小学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仲桃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常州市新北区新桥第二实验小学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周振洲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常州市新北区新桥第二实验小学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王慧娟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常州市新北区三井实验小学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曹云娣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常州市新北区罗溪中心小学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陆文娟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常州市新北区河海实验小学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陈洁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常州市新北区河海实验小学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庄丽贤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常州市新北区河海实验小学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郭璐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常州市新北区奔牛实验小学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王晋文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常州市新北区奔牛实验小学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顾凯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常州市新北区安家中心小学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谢凯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常州市新北区实验中学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张晨迪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常州市新北区实验中学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吴樾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常州市龙城小学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张敏慧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常州市新北区西夏墅小学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印亚宏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常州市新北区安家中心小学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刘建立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常州市新北区安家中心小学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浦祥云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常州市新北区新华实验小学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马丽芬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常州市新北区泰山小学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徐烨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常州市新北区香槟湖小学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左雅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常州市新北区新桥第二实验小学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杨静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常州市新北区新桥第二实验小学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江健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常州市龙城小学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岳敏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常州市正衡中学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叶齐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常州市正衡中学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杨奕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常州市香梅小学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张雨寒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常州市博爱小学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陈佳煜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常州市龙锦小学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刘飞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常州市龙锦小学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陆凌云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常州市龙锦小学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周敏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常州市东坡小学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史瑜琳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常州市东坡小学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李莉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常州市东坡小学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刘冰倩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常州市博爱小学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谢强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常州市清凉小学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王婉</w:t>
            </w:r>
            <w:r>
              <w:rPr>
                <w:rFonts w:hint="eastAsia" w:ascii="仿宋_GB2312" w:hAnsi="仿宋" w:eastAsia="仿宋" w:cs="仿宋"/>
                <w:color w:val="000000"/>
                <w:kern w:val="0"/>
                <w:sz w:val="24"/>
                <w:szCs w:val="24"/>
              </w:rPr>
              <w:t>嫽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许颖斐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钱华梁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毛俊颖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常州市朝阳新村第二小学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杨旭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常州市钟楼区教师发展中心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张鹰南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常州市教科院附属小学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邹雯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常州市教科院附属小学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曾柳静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常州市教科院附属小学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路璐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常州市钟楼实验小学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王英杰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常州市觅渡桥小学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陆春燕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邹双娣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常州市怀德苑小学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黄慧茹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常州市实验小学双桂坊校区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许叶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常州市西横街小学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高琦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常州市西横街小学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奚敏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常州市清潭实验小学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金雪媛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常州市清潭实验小学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张丽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常州市清潭实验小学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胡丹凤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常州市清潭实验小学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章婕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常州市清潭实验小学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吴小兰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常州市觅渡教育集团冠英小学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蒋力珂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北京师范大学常州附属学校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曹咏梅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常州市广化小学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蒋薇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常州市广化小学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王怡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常州市荆川小学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孙岚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常州市觅渡桥小学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詹菁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常州市觅渡桥小学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吴淼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常州市觅渡桥小学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郭亚敏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常州市卜弋小学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陆美兰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常州市卜弋小学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黄洁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常州市卜弋小学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邵燕娟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常州市卜弋小学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朱国英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常州市武进区横林初级中学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陆云松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常州市武进区横林初级中学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马力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常州市经开区实验小学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章志英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常州市武进区宋剑湖小学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刘洋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常州市武进区芙蓉小学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钟明强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常州市戚墅堰实验小学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孙月夏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常州市武进区剑湖实验学校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王莉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常州市戚墅堰东方小学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汤皎丽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常州市戚墅堰东方小学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王丽萍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常州市武进区遥观中心小学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陈晓蕾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常州市武进区横林实验小学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刘玉英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常州市戚墅堰实验小学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王昔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常州市幼儿师范学校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王菁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常州市幼儿师范学校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王瑶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常州刘国钧高等职业技术学校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李通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常州市青少年活动中心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张亚明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常州市青少年活动中心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李昭君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江苏省常州高级中学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闵红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江苏省常州高级中学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景文静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杨铭妍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常州市北郊高级中学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王晓炜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常州市北郊初级中学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高波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常州市第三中学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王静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常州市第二十四中学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谢振宇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常州市兰陵中学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范宇航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常州市勤业中学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陈丹斐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常州外国语学校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虞惠丽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常州外国语学校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林媛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常州外国语学校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常芸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常州外国语学校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丁雯华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常州市花园中学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赵佳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常州市第二十四中学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蔡冬梅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常州市第二十四中学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陈圣方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常州市教科院附属中学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徐旭虹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常州市清潭中学</w:t>
            </w:r>
          </w:p>
        </w:tc>
      </w:tr>
    </w:tbl>
    <w:p>
      <w:pPr>
        <w:rPr>
          <w:rFonts w:ascii="仿宋" w:hAnsi="仿宋" w:eastAsia="仿宋" w:cs="Times New Roman"/>
          <w:sz w:val="24"/>
          <w:szCs w:val="24"/>
        </w:rPr>
      </w:pPr>
    </w:p>
    <w:p>
      <w:pPr>
        <w:jc w:val="center"/>
        <w:rPr>
          <w:rFonts w:ascii="仿宋" w:hAnsi="仿宋" w:eastAsia="仿宋" w:cs="Times New Roman"/>
          <w:b/>
          <w:bCs/>
          <w:sz w:val="24"/>
          <w:szCs w:val="24"/>
        </w:rPr>
      </w:pPr>
    </w:p>
    <w:sectPr>
      <w:footerReference r:id="rId3" w:type="default"/>
      <w:pgSz w:w="11906" w:h="16838"/>
      <w:pgMar w:top="1701" w:right="1531" w:bottom="1701" w:left="1531" w:header="851" w:footer="992" w:gutter="0"/>
      <w:pgNumType w:fmt="numberInDash" w:start="3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Times New Roman" w:hAnsi="Times New Roman" w:cs="Times New Roman"/>
        <w:sz w:val="28"/>
        <w:szCs w:val="28"/>
      </w:rPr>
    </w:pPr>
    <w:r>
      <w:rPr>
        <w:rStyle w:val="6"/>
        <w:rFonts w:ascii="Times New Roman" w:hAnsi="Times New Roman" w:cs="Times New Roman"/>
        <w:sz w:val="28"/>
        <w:szCs w:val="28"/>
      </w:rPr>
      <w:fldChar w:fldCharType="begin"/>
    </w:r>
    <w:r>
      <w:rPr>
        <w:rStyle w:val="6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 w:cs="Times New Roman"/>
        <w:sz w:val="28"/>
        <w:szCs w:val="28"/>
      </w:rPr>
      <w:fldChar w:fldCharType="separate"/>
    </w:r>
    <w:r>
      <w:rPr>
        <w:rStyle w:val="6"/>
        <w:rFonts w:ascii="Times New Roman" w:hAnsi="Times New Roman" w:cs="Times New Roman"/>
        <w:sz w:val="28"/>
        <w:szCs w:val="28"/>
      </w:rPr>
      <w:t>- 36 -</w:t>
    </w:r>
    <w:r>
      <w:rPr>
        <w:rStyle w:val="6"/>
        <w:rFonts w:ascii="Times New Roman" w:hAnsi="Times New Roman" w:cs="Times New Roman"/>
        <w:sz w:val="28"/>
        <w:szCs w:val="28"/>
      </w:rPr>
      <w:fldChar w:fldCharType="end"/>
    </w:r>
  </w:p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6FB7329"/>
    <w:rsid w:val="00170450"/>
    <w:rsid w:val="002D75FA"/>
    <w:rsid w:val="003C3598"/>
    <w:rsid w:val="008762C5"/>
    <w:rsid w:val="00891F7C"/>
    <w:rsid w:val="00B35E83"/>
    <w:rsid w:val="00BB5B26"/>
    <w:rsid w:val="00C545A4"/>
    <w:rsid w:val="06FB7329"/>
    <w:rsid w:val="212027B0"/>
    <w:rsid w:val="2DB76686"/>
    <w:rsid w:val="43BF4DC6"/>
    <w:rsid w:val="6761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5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</w:style>
  <w:style w:type="character" w:customStyle="1" w:styleId="7">
    <w:name w:val="Header Char"/>
    <w:basedOn w:val="5"/>
    <w:link w:val="3"/>
    <w:semiHidden/>
    <w:uiPriority w:val="99"/>
    <w:rPr>
      <w:rFonts w:cs="Calibri"/>
      <w:sz w:val="18"/>
      <w:szCs w:val="18"/>
    </w:rPr>
  </w:style>
  <w:style w:type="character" w:customStyle="1" w:styleId="8">
    <w:name w:val="Footer Char"/>
    <w:basedOn w:val="5"/>
    <w:link w:val="2"/>
    <w:semiHidden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6</Pages>
  <Words>444</Words>
  <Characters>2533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2021-07-08T02:01:00Z</dcterms:created>
  <dc:creator>西子</dc:creator>
  <cp:lastModifiedBy>王丽萍</cp:lastModifiedBy>
  <dcterms:modified xsi:type="dcterms:W3CDTF">2021-08-02T10:19:43Z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0BABFE0D143F47C89448F275A303C7A3</vt:lpwstr>
  </property>
</Properties>
</file>