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br w:type="page"/>
      </w:r>
    </w:p>
    <w:tbl>
      <w:tblPr>
        <w:tblStyle w:val="3"/>
        <w:tblW w:w="905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5210"/>
        <w:gridCol w:w="960"/>
        <w:gridCol w:w="9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常州市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年骨干班主任拟入选名单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吴玲芳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常州外国语学校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薛燕萍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邵敏霞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嵇文佳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高羽佳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常州市博爱教育集团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徐丽红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岚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常州市北郊初级中学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轶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常州市第二实验小学教育集团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臻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徐明怡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常州市北郊初级中学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赵志花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常州西藏民族中学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马春花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常州市同济中学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娟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常州市博爱教育集团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妍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孙林霞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金坛区西城实验小学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张淼一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燕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常州市解放路小学教育集团香梅小学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袁琴玉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武进区礼河实验学校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罗梦瑶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溧阳市光华高级中学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王立萍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常州市清潭中学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朱祥生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常州市正衡中学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蕾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常州幼儿师范学校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方希文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常州市市北实验初级中学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吴亚琴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溧阳市实验初级中学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䶮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李国伟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常州市北郊高级中学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张艳华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常州市戚墅堰实验中学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娟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常州市武进区湟里中心小学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琦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溧阳市实验小学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汪国庆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溧阳市戴埠高级中学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欧阳齐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常州市北郊初级中学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艳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常州市实验小学教育集团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娇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常州市新闸中心小学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  <w:t>朱金花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  <w:t>常州市武进区刘海粟小学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30"/>
                <w:szCs w:val="30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钱文栋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常州市武进区寨桥初级中学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辉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常州市新北区魏村中学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左彩英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常州市新桥高级中学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卢启顺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常州市河海中学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张坤玲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常州市第三中学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珂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常州刘国钧高等职业技术学校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沈华芳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曾银华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溧阳市燕湖小学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溧阳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邹荣兰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常州市新北区实验中学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莺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张明晓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常州市焦溪初级中学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萍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常州市武进区星韵学校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周湘君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常州市武进区芙蓉初级中学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翁俐瑶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王红梅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常州市武进区采菱小学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吴莉娜</w:t>
            </w:r>
          </w:p>
        </w:tc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江苏省常州高级中学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150E5D"/>
    <w:rsid w:val="00076107"/>
    <w:rsid w:val="00304250"/>
    <w:rsid w:val="003B0C75"/>
    <w:rsid w:val="004F7218"/>
    <w:rsid w:val="005515E6"/>
    <w:rsid w:val="00624CEA"/>
    <w:rsid w:val="00653B3B"/>
    <w:rsid w:val="00654490"/>
    <w:rsid w:val="00906ECF"/>
    <w:rsid w:val="00BC3AEE"/>
    <w:rsid w:val="00C61078"/>
    <w:rsid w:val="00CE1CAE"/>
    <w:rsid w:val="00D15C13"/>
    <w:rsid w:val="00D336B0"/>
    <w:rsid w:val="00E512F9"/>
    <w:rsid w:val="00E645BE"/>
    <w:rsid w:val="00FA169C"/>
    <w:rsid w:val="00FB46A2"/>
    <w:rsid w:val="0CE8505D"/>
    <w:rsid w:val="243D003C"/>
    <w:rsid w:val="37A73E30"/>
    <w:rsid w:val="68150E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658</Words>
  <Characters>3756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2018-08-20T06:24:00Z</dcterms:created>
  <dc:creator>sandy</dc:creator>
  <cp:lastModifiedBy>琪。</cp:lastModifiedBy>
  <dcterms:modified xsi:type="dcterms:W3CDTF">2018-08-20T09:25:32Z</dcterms:modified>
  <dc:title>常州市2018年特级班主任拟入选名单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