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63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Style w:val="4"/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Style w:val="4"/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 附件</w:t>
      </w:r>
      <w:r>
        <w:rPr>
          <w:rStyle w:val="4"/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1：</w:t>
      </w:r>
      <w:r>
        <w:rPr>
          <w:rStyle w:val="4"/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</w:rPr>
        <w:t>中层干部竞聘工作领导小组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fill="FFFFFF"/>
        </w:rPr>
        <w:t>组长：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兰秀成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fill="FFFFFF"/>
        </w:rPr>
        <w:t>组员：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韩小峰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  薛小英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hint="eastAsia" w:ascii="微软雅黑" w:hAnsi="微软雅黑" w:eastAsia="宋体" w:cs="微软雅黑"/>
          <w:i w:val="0"/>
          <w:caps w:val="0"/>
          <w:color w:val="333333"/>
          <w:spacing w:val="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5595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Style w:val="4"/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Style w:val="4"/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Style w:val="4"/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Style w:val="4"/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Style w:val="4"/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Style w:val="4"/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Style w:val="4"/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14BDD"/>
    <w:rsid w:val="022E323B"/>
    <w:rsid w:val="05B92C63"/>
    <w:rsid w:val="08A21917"/>
    <w:rsid w:val="097862EA"/>
    <w:rsid w:val="0C4A5BB1"/>
    <w:rsid w:val="0F49237C"/>
    <w:rsid w:val="0FAF201C"/>
    <w:rsid w:val="12E405C2"/>
    <w:rsid w:val="1311573A"/>
    <w:rsid w:val="144A1D55"/>
    <w:rsid w:val="1465543F"/>
    <w:rsid w:val="167354F8"/>
    <w:rsid w:val="17F01B52"/>
    <w:rsid w:val="19AC0F32"/>
    <w:rsid w:val="1A164A9D"/>
    <w:rsid w:val="1B0E3E33"/>
    <w:rsid w:val="1DD63D8C"/>
    <w:rsid w:val="224431F7"/>
    <w:rsid w:val="22532275"/>
    <w:rsid w:val="22A20C8C"/>
    <w:rsid w:val="23803ECA"/>
    <w:rsid w:val="23DC66DE"/>
    <w:rsid w:val="24D43C51"/>
    <w:rsid w:val="2B235224"/>
    <w:rsid w:val="2B537022"/>
    <w:rsid w:val="2D8E055C"/>
    <w:rsid w:val="2F2079C7"/>
    <w:rsid w:val="2F3029A9"/>
    <w:rsid w:val="3335227B"/>
    <w:rsid w:val="34022466"/>
    <w:rsid w:val="343C660E"/>
    <w:rsid w:val="3CFE4B0D"/>
    <w:rsid w:val="41FC7A09"/>
    <w:rsid w:val="430C5F63"/>
    <w:rsid w:val="46922884"/>
    <w:rsid w:val="5A1E2075"/>
    <w:rsid w:val="5D2E3232"/>
    <w:rsid w:val="5D907AD9"/>
    <w:rsid w:val="62407B99"/>
    <w:rsid w:val="631F244A"/>
    <w:rsid w:val="6B197EB8"/>
    <w:rsid w:val="70303FA6"/>
    <w:rsid w:val="76D121BC"/>
    <w:rsid w:val="78310D59"/>
    <w:rsid w:val="7D0638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2018-08-10T16:21:00Z</dcterms:created>
  <dc:creator>再见青春</dc:creator>
  <cp:lastModifiedBy>Administrator</cp:lastModifiedBy>
  <cp:lastPrinted>2018-08-10T16:52:00Z</cp:lastPrinted>
  <dcterms:modified xsi:type="dcterms:W3CDTF">2018-10-09T02:20:42Z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