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班主任工作计划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一．指导思想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了实现素质教育和创新教育的目标，本学期围绕学校主题教育活动，提高学生的思想素质和科学文化素质，以爱国主义教育为主线，以学生的行为习惯的养成为主要内容，注意培养和提高学生的基本道德。上好每一堂课，规范班级日常管理工作，开展丰富而有意义的少先队活动，实施切实有效的学生心理健康教育。努力探索班级工作的新特色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二．本班学生现状分析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本班学生大部分都较为活跃，同学之间关系良好，热爱运动，身体素质良好，但学习基础略为薄弱，需要加强。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具体情况分析：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1．品德方面：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热爱学校、班集体，团结上进、思想端正、遵守纪律、尊敬师长、热爱劳动。能按照《小学生守则》来规范自己的言行。但由于种种的原因，部分学生身上仍存在着以自我为中心，纪律观念淡薄等现象，可以通过集体教育来转化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2．学习方面：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本班学生学习基础稍弱，需要加强练习。上课能认真听讲，发言比较积极，作业能按时完成。个别学生学习习惯不好，上课不能集中注意力听讲，需要进行个别辅导和特别的关注。总的来说，班内学生的学习水平比较整齐，但容易浮躁，需在认真与扎实方面继续培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3．身体素质：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本班大多数学生的体质较好，热衷于体育活动；有少数学生体质较弱，易得感冒等传染性疾病。学生平时体育锻炼较少，需加强体育锻炼。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4．班级形成情况：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班内学生大都来自农村。家长文化水平不算很高。家长能支持老师的工作，但不重视家庭教育，能希望与教师积极配合，共同教育好孩子。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5．班级特点：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本班学生爱学习、守纪律。男生活泼、好动，爱表现；女生文静、可爱，不爱张扬。总的来说，班级特点比较稳，但稳中有活。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   三．班级工作重点及目标班级教育工作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  重点加强行为规范的养成教育，培养学生良好的行为习惯，继续进行热爱班级、团结同学以及心理健康的教育。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具体工作：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1．继续抓好五年级学生的常规养成教育，培养良好行为。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2．搞好班级卫生工作管理、学生的日常行为培养，争创卫生文明示范班。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3．做好每位学生的自我保护教育，增强安全意识，形成一定的自我保护能力。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4．做好每位学生的心理健康教育，使其身心都能得到健康地发展。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5．使学生能爱科学、学科学，主动探索新知识。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四．卫生方面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通过四年的锻炼，学生能够打扫卫生，但不够认真仔细，为此我将采取以下措施：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 进一步对卫生小组长进行培训，指导他们如何分工，责任到人，增强小组意识，起到模范带头作用。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 卫生委员和每天的环境小卫士分工明确，把教室内外检查整理干净，警告卫生习惯不良的同学，做好记录。有大问题及时向老师汇报。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 利用上午间操的时间，由卫生委员检查个人卫生。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 综合各方面表现，结合卫生委员的记录，每周评选一次“卫生标兵”。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五．学生安全教育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1．经常教育学生要轻声慢步，不可以在走廊里追逐打闹。告诉学生上下楼梯的正确位置，不要拥挤。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2．每天早晨准时进教室，带领孩子早读。下午准时进教室，处理班级事务，注意学生安全。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3．课间要到教室里，等放学后再离开。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六．家访、来访工作的开展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    由于五年级班级人数不多，本学期我打算对全班学生进行家访，利用双休日的上午或下班以后的时间进行。家访中，向家长汇报学生的在校表现，表扬孩子的优点，委婉地说出孩子存在的不足，并给予合理的建议。对于家长的来访，我会热情地接待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zExMzJhY2U2NWQ4OTU4YzVhOTg5YjlmMjg1MTYifQ=="/>
  </w:docVars>
  <w:rsids>
    <w:rsidRoot w:val="6AB72152"/>
    <w:rsid w:val="00135924"/>
    <w:rsid w:val="001A25AB"/>
    <w:rsid w:val="001F7F8F"/>
    <w:rsid w:val="00224EAF"/>
    <w:rsid w:val="0023461C"/>
    <w:rsid w:val="0024240D"/>
    <w:rsid w:val="00280E8B"/>
    <w:rsid w:val="002B045E"/>
    <w:rsid w:val="002C39D0"/>
    <w:rsid w:val="002D2D23"/>
    <w:rsid w:val="002E651C"/>
    <w:rsid w:val="00377AA4"/>
    <w:rsid w:val="003B1B75"/>
    <w:rsid w:val="003F7FD8"/>
    <w:rsid w:val="00434902"/>
    <w:rsid w:val="00454170"/>
    <w:rsid w:val="004822A0"/>
    <w:rsid w:val="00501107"/>
    <w:rsid w:val="005177FC"/>
    <w:rsid w:val="0052496B"/>
    <w:rsid w:val="005C6355"/>
    <w:rsid w:val="005F119D"/>
    <w:rsid w:val="005F3AA3"/>
    <w:rsid w:val="0060734B"/>
    <w:rsid w:val="00670BDE"/>
    <w:rsid w:val="006751C8"/>
    <w:rsid w:val="007527FB"/>
    <w:rsid w:val="007940B4"/>
    <w:rsid w:val="007A05FF"/>
    <w:rsid w:val="007F15F0"/>
    <w:rsid w:val="008C234A"/>
    <w:rsid w:val="008C5F46"/>
    <w:rsid w:val="008E6280"/>
    <w:rsid w:val="008E6FEA"/>
    <w:rsid w:val="009B5429"/>
    <w:rsid w:val="009C2D6E"/>
    <w:rsid w:val="00A03CFB"/>
    <w:rsid w:val="00A45700"/>
    <w:rsid w:val="00A55C35"/>
    <w:rsid w:val="00AF21C8"/>
    <w:rsid w:val="00B13899"/>
    <w:rsid w:val="00B26022"/>
    <w:rsid w:val="00B51E7F"/>
    <w:rsid w:val="00B57189"/>
    <w:rsid w:val="00B57E7B"/>
    <w:rsid w:val="00BB5225"/>
    <w:rsid w:val="00C7707B"/>
    <w:rsid w:val="00C85406"/>
    <w:rsid w:val="00CC7057"/>
    <w:rsid w:val="00D14BB1"/>
    <w:rsid w:val="00D221B9"/>
    <w:rsid w:val="00E16D07"/>
    <w:rsid w:val="00F94724"/>
    <w:rsid w:val="00FC03B1"/>
    <w:rsid w:val="00FC2032"/>
    <w:rsid w:val="00FF350D"/>
    <w:rsid w:val="58711B4E"/>
    <w:rsid w:val="6AB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8816820-1f70-a576-2e89-587a45564218\&#23567;&#23398;&#29677;&#20027;&#20219;&#24037;&#20316;&#35745;&#2101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小学班主任工作计划.docx</Template>
  <Pages>3</Pages>
  <Words>1333</Words>
  <Characters>1333</Characters>
  <Lines>9</Lines>
  <Paragraphs>2</Paragraphs>
  <TotalTime>1</TotalTime>
  <ScaleCrop>false</ScaleCrop>
  <LinksUpToDate>false</LinksUpToDate>
  <CharactersWithSpaces>1356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2023-08-30T03:00:00Z</dcterms:created>
  <dcterms:modified xsi:type="dcterms:W3CDTF">2023-08-30T03:02:17Z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696154FDC845461F9D0491340CE1DB41_11</vt:lpwstr>
  </property>
</Properties>
</file>