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66" w:rsidRPr="00F66C4C" w:rsidRDefault="00BD2A66" w:rsidP="00F66C4C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cs="宋体"/>
          <w:color w:val="333333"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关于提前放假的紧急</w:t>
      </w:r>
      <w:r w:rsidRPr="00F66C4C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通知</w:t>
      </w:r>
    </w:p>
    <w:p w:rsidR="00BD2A66" w:rsidRPr="00F66C4C" w:rsidRDefault="00BD2A66" w:rsidP="00F66C4C">
      <w:pPr>
        <w:widowControl/>
        <w:shd w:val="clear" w:color="auto" w:fill="FFFFFF"/>
        <w:spacing w:line="600" w:lineRule="atLeast"/>
        <w:jc w:val="left"/>
        <w:textAlignment w:val="baseline"/>
        <w:rPr>
          <w:rFonts w:ascii="宋体" w:cs="宋体"/>
          <w:color w:val="333333"/>
          <w:kern w:val="0"/>
          <w:sz w:val="18"/>
          <w:szCs w:val="18"/>
        </w:rPr>
      </w:pPr>
      <w:r w:rsidRPr="00F66C4C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 </w:t>
      </w:r>
    </w:p>
    <w:p w:rsidR="00BD2A66" w:rsidRPr="00384E5A" w:rsidRDefault="00BD2A66" w:rsidP="00F66C4C">
      <w:pPr>
        <w:widowControl/>
        <w:shd w:val="clear" w:color="auto" w:fill="FFFFFF"/>
        <w:spacing w:line="600" w:lineRule="atLeast"/>
        <w:jc w:val="left"/>
        <w:textAlignment w:val="baseline"/>
        <w:rPr>
          <w:rFonts w:ascii="方正仿宋简体" w:eastAsia="方正仿宋简体" w:cs="宋体"/>
          <w:color w:val="333333"/>
          <w:kern w:val="0"/>
          <w:sz w:val="18"/>
          <w:szCs w:val="18"/>
        </w:rPr>
      </w:pP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各中小学、幼儿园及有关学校：</w:t>
      </w:r>
    </w:p>
    <w:p w:rsidR="00BD2A66" w:rsidRPr="00384E5A" w:rsidRDefault="00BD2A66" w:rsidP="00384E5A">
      <w:pPr>
        <w:widowControl/>
        <w:shd w:val="clear" w:color="auto" w:fill="FFFFFF"/>
        <w:spacing w:line="600" w:lineRule="atLeast"/>
        <w:ind w:firstLineChars="225" w:firstLine="31680"/>
        <w:jc w:val="left"/>
        <w:rPr>
          <w:rFonts w:ascii="方正仿宋简体" w:eastAsia="方正仿宋简体" w:cs="宋体"/>
          <w:color w:val="333333"/>
          <w:kern w:val="0"/>
          <w:sz w:val="18"/>
          <w:szCs w:val="18"/>
        </w:rPr>
      </w:pPr>
      <w:r w:rsidRPr="00384E5A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现将常州市教育局《关于全市中小幼儿园提前放假的通知》转发给你们，希各校严格按要求执行，确保安全。</w:t>
      </w:r>
    </w:p>
    <w:p w:rsidR="00BD2A66" w:rsidRPr="00384E5A" w:rsidRDefault="00BD2A66" w:rsidP="00F66C4C">
      <w:pPr>
        <w:widowControl/>
        <w:shd w:val="clear" w:color="auto" w:fill="FFFFFF"/>
        <w:spacing w:line="600" w:lineRule="atLeast"/>
        <w:jc w:val="left"/>
        <w:textAlignment w:val="baseline"/>
        <w:rPr>
          <w:rFonts w:ascii="方正仿宋简体" w:eastAsia="方正仿宋简体" w:cs="宋体"/>
          <w:color w:val="333333"/>
          <w:kern w:val="0"/>
          <w:sz w:val="18"/>
          <w:szCs w:val="18"/>
        </w:rPr>
      </w:pPr>
      <w:r w:rsidRPr="00384E5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 </w:t>
      </w:r>
    </w:p>
    <w:p w:rsidR="00BD2A66" w:rsidRPr="00384E5A" w:rsidRDefault="00BD2A66" w:rsidP="00384E5A">
      <w:pPr>
        <w:widowControl/>
        <w:shd w:val="clear" w:color="auto" w:fill="FFFFFF"/>
        <w:spacing w:line="600" w:lineRule="atLeast"/>
        <w:ind w:firstLineChars="200" w:firstLine="316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附件：</w:t>
      </w:r>
      <w:r w:rsidRPr="00384E5A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关于全市中小幼儿园提前放假的通知</w:t>
      </w:r>
    </w:p>
    <w:p w:rsidR="00BD2A66" w:rsidRPr="00384E5A" w:rsidRDefault="00BD2A66" w:rsidP="00544A70">
      <w:pPr>
        <w:widowControl/>
        <w:shd w:val="clear" w:color="auto" w:fill="FFFFFF"/>
        <w:spacing w:line="600" w:lineRule="atLeast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>
      <w:pPr>
        <w:rPr>
          <w:rFonts w:ascii="方正仿宋简体" w:eastAsia="方正仿宋简体"/>
        </w:rPr>
      </w:pPr>
    </w:p>
    <w:p w:rsidR="00BD2A66" w:rsidRPr="00384E5A" w:rsidRDefault="00BD2A66" w:rsidP="00F66C4C">
      <w:pPr>
        <w:widowControl/>
        <w:shd w:val="clear" w:color="auto" w:fill="FFFFFF"/>
        <w:spacing w:line="600" w:lineRule="atLeast"/>
        <w:ind w:right="280" w:firstLine="5040"/>
        <w:jc w:val="left"/>
        <w:textAlignment w:val="baseline"/>
        <w:rPr>
          <w:rFonts w:ascii="方正仿宋简体" w:eastAsia="方正仿宋简体" w:cs="宋体"/>
          <w:color w:val="333333"/>
          <w:kern w:val="0"/>
          <w:sz w:val="18"/>
          <w:szCs w:val="18"/>
        </w:rPr>
      </w:pP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常州市武进区教育局</w:t>
      </w:r>
    </w:p>
    <w:p w:rsidR="00BD2A66" w:rsidRPr="00384E5A" w:rsidRDefault="00BD2A66" w:rsidP="00F66C4C">
      <w:pPr>
        <w:widowControl/>
        <w:shd w:val="clear" w:color="auto" w:fill="FFFFFF"/>
        <w:spacing w:line="600" w:lineRule="atLeast"/>
        <w:ind w:right="280" w:firstLine="5120"/>
        <w:jc w:val="left"/>
        <w:textAlignment w:val="baseline"/>
        <w:rPr>
          <w:rFonts w:ascii="方正仿宋简体" w:eastAsia="方正仿宋简体" w:cs="宋体"/>
          <w:color w:val="333333"/>
          <w:kern w:val="0"/>
          <w:sz w:val="18"/>
          <w:szCs w:val="18"/>
        </w:rPr>
      </w:pPr>
      <w:r w:rsidRPr="00384E5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2016</w:t>
      </w: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年</w:t>
      </w:r>
      <w:r w:rsidRPr="00384E5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1</w:t>
      </w: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月</w:t>
      </w:r>
      <w:r w:rsidRPr="00384E5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20</w:t>
      </w:r>
      <w:r w:rsidRPr="00384E5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日</w:t>
      </w:r>
    </w:p>
    <w:p w:rsidR="00BD2A66" w:rsidRPr="00F66C4C" w:rsidRDefault="00BD2A66"/>
    <w:sectPr w:rsidR="00BD2A66" w:rsidRPr="00F66C4C" w:rsidSect="00CB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66" w:rsidRDefault="00BD2A66" w:rsidP="0016473E">
      <w:r>
        <w:separator/>
      </w:r>
    </w:p>
  </w:endnote>
  <w:endnote w:type="continuationSeparator" w:id="1">
    <w:p w:rsidR="00BD2A66" w:rsidRDefault="00BD2A66" w:rsidP="0016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66" w:rsidRDefault="00BD2A66" w:rsidP="0016473E">
      <w:r>
        <w:separator/>
      </w:r>
    </w:p>
  </w:footnote>
  <w:footnote w:type="continuationSeparator" w:id="1">
    <w:p w:rsidR="00BD2A66" w:rsidRDefault="00BD2A66" w:rsidP="00164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4C"/>
    <w:rsid w:val="0016473E"/>
    <w:rsid w:val="00231BEA"/>
    <w:rsid w:val="00384E5A"/>
    <w:rsid w:val="00394699"/>
    <w:rsid w:val="003D0ECD"/>
    <w:rsid w:val="00492719"/>
    <w:rsid w:val="004B33B9"/>
    <w:rsid w:val="00544A70"/>
    <w:rsid w:val="005808D0"/>
    <w:rsid w:val="00657001"/>
    <w:rsid w:val="006D0351"/>
    <w:rsid w:val="006E72A3"/>
    <w:rsid w:val="0077100F"/>
    <w:rsid w:val="00805FF0"/>
    <w:rsid w:val="008C3031"/>
    <w:rsid w:val="00944579"/>
    <w:rsid w:val="009639FB"/>
    <w:rsid w:val="009B18D4"/>
    <w:rsid w:val="00A7656D"/>
    <w:rsid w:val="00A811C5"/>
    <w:rsid w:val="00B5005B"/>
    <w:rsid w:val="00BD2A66"/>
    <w:rsid w:val="00CB0037"/>
    <w:rsid w:val="00CB4A0A"/>
    <w:rsid w:val="00DC2F4A"/>
    <w:rsid w:val="00E200B8"/>
    <w:rsid w:val="00F60664"/>
    <w:rsid w:val="00F6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66C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64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47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4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47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2016-01-20T08:16:00Z</cp:lastPrinted>
  <dcterms:created xsi:type="dcterms:W3CDTF">2016-01-20T08:31:00Z</dcterms:created>
  <dcterms:modified xsi:type="dcterms:W3CDTF">2016-01-20T08:36:00Z</dcterms:modified>
</cp:coreProperties>
</file>