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A66" w:rsidRPr="00F66C4C" w:rsidRDefault="00BD2A66" w:rsidP="00F66C4C">
      <w:pPr>
        <w:widowControl/>
        <w:shd w:val="clear" w:color="auto" w:fill="FFFFFF"/>
        <w:spacing w:line="480" w:lineRule="atLeast"/>
        <w:jc w:val="center"/>
        <w:textAlignment w:val="baseline"/>
        <w:rPr>
          <w:rFonts w:ascii="宋体" w:cs="宋体"/>
          <w:color w:val="333333"/>
          <w:kern w:val="0"/>
          <w:sz w:val="18"/>
          <w:szCs w:val="18"/>
        </w:rPr>
      </w:pPr>
      <w:r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:bdr w:val="none" w:sz="0" w:space="0" w:color="auto" w:frame="1"/>
        </w:rPr>
        <w:t>关于提前放假的紧急</w:t>
      </w:r>
      <w:r w:rsidRPr="00F66C4C">
        <w:rPr>
          <w:rFonts w:ascii="方正小标宋简体" w:eastAsia="方正小标宋简体" w:hAnsi="宋体" w:cs="宋体" w:hint="eastAsia"/>
          <w:b/>
          <w:bCs/>
          <w:color w:val="333333"/>
          <w:kern w:val="0"/>
          <w:sz w:val="36"/>
          <w:szCs w:val="36"/>
          <w:bdr w:val="none" w:sz="0" w:space="0" w:color="auto" w:frame="1"/>
        </w:rPr>
        <w:t>通知</w:t>
      </w:r>
    </w:p>
    <w:p w:rsidR="00BD2A66" w:rsidRPr="00F66C4C" w:rsidRDefault="00BD2A66" w:rsidP="00F66C4C">
      <w:pPr>
        <w:widowControl/>
        <w:shd w:val="clear" w:color="auto" w:fill="FFFFFF"/>
        <w:spacing w:line="600" w:lineRule="atLeast"/>
        <w:jc w:val="left"/>
        <w:textAlignment w:val="baseline"/>
        <w:rPr>
          <w:rFonts w:ascii="宋体" w:cs="宋体"/>
          <w:color w:val="333333"/>
          <w:kern w:val="0"/>
          <w:sz w:val="18"/>
          <w:szCs w:val="18"/>
        </w:rPr>
      </w:pPr>
      <w:r w:rsidRPr="00F66C4C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 </w:t>
      </w:r>
    </w:p>
    <w:p w:rsidR="00BD2A66" w:rsidRPr="00384E5A" w:rsidRDefault="00BD2A66" w:rsidP="00F66C4C">
      <w:pPr>
        <w:widowControl/>
        <w:shd w:val="clear" w:color="auto" w:fill="FFFFFF"/>
        <w:spacing w:line="600" w:lineRule="atLeast"/>
        <w:jc w:val="left"/>
        <w:textAlignment w:val="baseline"/>
        <w:rPr>
          <w:rFonts w:ascii="方正仿宋简体" w:eastAsia="方正仿宋简体" w:cs="宋体"/>
          <w:color w:val="333333"/>
          <w:kern w:val="0"/>
          <w:sz w:val="18"/>
          <w:szCs w:val="18"/>
        </w:rPr>
      </w:pPr>
      <w:r w:rsidRPr="00384E5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各中小学、幼儿园及有关学校：</w:t>
      </w:r>
    </w:p>
    <w:p w:rsidR="00BD2A66" w:rsidRPr="00384E5A" w:rsidRDefault="00BD2A66" w:rsidP="00384E5A">
      <w:pPr>
        <w:widowControl/>
        <w:shd w:val="clear" w:color="auto" w:fill="FFFFFF"/>
        <w:spacing w:line="600" w:lineRule="atLeast"/>
        <w:ind w:firstLineChars="225" w:firstLine="31680"/>
        <w:jc w:val="left"/>
        <w:rPr>
          <w:rFonts w:ascii="方正仿宋简体" w:eastAsia="方正仿宋简体" w:cs="宋体"/>
          <w:color w:val="333333"/>
          <w:kern w:val="0"/>
          <w:sz w:val="18"/>
          <w:szCs w:val="18"/>
        </w:rPr>
      </w:pPr>
      <w:r w:rsidRPr="00384E5A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现将常州市教育局《关于全市中小幼儿园提前放假的通知》转发给你们，希各校严格按要求执行，确保安全。</w:t>
      </w:r>
    </w:p>
    <w:p w:rsidR="00BD2A66" w:rsidRPr="00384E5A" w:rsidRDefault="00BD2A66" w:rsidP="00F66C4C">
      <w:pPr>
        <w:widowControl/>
        <w:shd w:val="clear" w:color="auto" w:fill="FFFFFF"/>
        <w:spacing w:line="600" w:lineRule="atLeast"/>
        <w:jc w:val="left"/>
        <w:textAlignment w:val="baseline"/>
        <w:rPr>
          <w:rFonts w:ascii="方正仿宋简体" w:eastAsia="方正仿宋简体" w:cs="宋体"/>
          <w:color w:val="333333"/>
          <w:kern w:val="0"/>
          <w:sz w:val="18"/>
          <w:szCs w:val="18"/>
        </w:rPr>
      </w:pPr>
      <w:r w:rsidRPr="00384E5A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 </w:t>
      </w:r>
    </w:p>
    <w:p w:rsidR="00BD2A66" w:rsidRPr="00384E5A" w:rsidRDefault="00BD2A66" w:rsidP="00384E5A">
      <w:pPr>
        <w:widowControl/>
        <w:shd w:val="clear" w:color="auto" w:fill="FFFFFF"/>
        <w:spacing w:line="600" w:lineRule="atLeast"/>
        <w:ind w:firstLineChars="200" w:firstLine="31680"/>
        <w:jc w:val="left"/>
        <w:textAlignment w:val="baseline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  <w:r w:rsidRPr="00384E5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</w:t>
      </w:r>
      <w:r w:rsidRPr="00384E5A">
        <w:rPr>
          <w:rFonts w:ascii="方正仿宋简体" w:eastAsia="方正仿宋简体" w:hAnsi="宋体" w:cs="宋体" w:hint="eastAsia"/>
          <w:color w:val="333333"/>
          <w:kern w:val="0"/>
          <w:sz w:val="32"/>
          <w:szCs w:val="32"/>
        </w:rPr>
        <w:t>关于全市中小幼儿园提前放假的通知</w:t>
      </w:r>
    </w:p>
    <w:p w:rsidR="00BD2A66" w:rsidRPr="00384E5A" w:rsidRDefault="00BD2A66" w:rsidP="00544A70">
      <w:pPr>
        <w:widowControl/>
        <w:shd w:val="clear" w:color="auto" w:fill="FFFFFF"/>
        <w:spacing w:line="600" w:lineRule="atLeast"/>
        <w:jc w:val="left"/>
        <w:textAlignment w:val="baseline"/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</w:pPr>
    </w:p>
    <w:p w:rsidR="00BD2A66" w:rsidRPr="00384E5A" w:rsidRDefault="00BD2A66">
      <w:pPr>
        <w:rPr>
          <w:rFonts w:ascii="方正仿宋简体" w:eastAsia="方正仿宋简体"/>
        </w:rPr>
      </w:pPr>
    </w:p>
    <w:p w:rsidR="00BD2A66" w:rsidRPr="00384E5A" w:rsidRDefault="00BD2A66">
      <w:pPr>
        <w:rPr>
          <w:rFonts w:ascii="方正仿宋简体" w:eastAsia="方正仿宋简体"/>
        </w:rPr>
      </w:pPr>
    </w:p>
    <w:p w:rsidR="00BD2A66" w:rsidRPr="00384E5A" w:rsidRDefault="00BD2A66">
      <w:pPr>
        <w:rPr>
          <w:rFonts w:ascii="方正仿宋简体" w:eastAsia="方正仿宋简体"/>
        </w:rPr>
      </w:pPr>
    </w:p>
    <w:p w:rsidR="00BD2A66" w:rsidRPr="00384E5A" w:rsidRDefault="00BD2A66">
      <w:pPr>
        <w:rPr>
          <w:rFonts w:ascii="方正仿宋简体" w:eastAsia="方正仿宋简体"/>
        </w:rPr>
      </w:pPr>
    </w:p>
    <w:p w:rsidR="00BD2A66" w:rsidRPr="00384E5A" w:rsidRDefault="00BD2A66">
      <w:pPr>
        <w:rPr>
          <w:rFonts w:ascii="方正仿宋简体" w:eastAsia="方正仿宋简体"/>
        </w:rPr>
      </w:pPr>
    </w:p>
    <w:p w:rsidR="00BD2A66" w:rsidRPr="00384E5A" w:rsidRDefault="00BD2A66">
      <w:pPr>
        <w:rPr>
          <w:rFonts w:ascii="方正仿宋简体" w:eastAsia="方正仿宋简体"/>
        </w:rPr>
      </w:pPr>
    </w:p>
    <w:p w:rsidR="00BD2A66" w:rsidRPr="00384E5A" w:rsidRDefault="00BD2A66">
      <w:pPr>
        <w:rPr>
          <w:rFonts w:ascii="方正仿宋简体" w:eastAsia="方正仿宋简体"/>
        </w:rPr>
      </w:pPr>
    </w:p>
    <w:p w:rsidR="00BD2A66" w:rsidRPr="00384E5A" w:rsidRDefault="00BD2A66" w:rsidP="00F66C4C">
      <w:pPr>
        <w:widowControl/>
        <w:shd w:val="clear" w:color="auto" w:fill="FFFFFF"/>
        <w:spacing w:line="600" w:lineRule="atLeast"/>
        <w:ind w:right="280" w:firstLine="5040"/>
        <w:jc w:val="left"/>
        <w:textAlignment w:val="baseline"/>
        <w:rPr>
          <w:rFonts w:ascii="方正仿宋简体" w:eastAsia="方正仿宋简体" w:cs="宋体"/>
          <w:color w:val="333333"/>
          <w:kern w:val="0"/>
          <w:sz w:val="18"/>
          <w:szCs w:val="18"/>
        </w:rPr>
      </w:pPr>
      <w:r w:rsidRPr="00384E5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常州市武进区教育局</w:t>
      </w:r>
    </w:p>
    <w:p w:rsidR="00BD2A66" w:rsidRPr="00384E5A" w:rsidRDefault="00BD2A66" w:rsidP="00F66C4C">
      <w:pPr>
        <w:widowControl/>
        <w:shd w:val="clear" w:color="auto" w:fill="FFFFFF"/>
        <w:spacing w:line="600" w:lineRule="atLeast"/>
        <w:ind w:right="280" w:firstLine="5120"/>
        <w:jc w:val="left"/>
        <w:textAlignment w:val="baseline"/>
        <w:rPr>
          <w:rFonts w:ascii="方正仿宋简体" w:eastAsia="方正仿宋简体" w:cs="宋体"/>
          <w:color w:val="333333"/>
          <w:kern w:val="0"/>
          <w:sz w:val="18"/>
          <w:szCs w:val="18"/>
        </w:rPr>
      </w:pPr>
      <w:r w:rsidRPr="00384E5A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2016</w:t>
      </w:r>
      <w:r w:rsidRPr="00384E5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</w:t>
      </w:r>
      <w:r w:rsidRPr="00384E5A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1</w:t>
      </w:r>
      <w:r w:rsidRPr="00384E5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月</w:t>
      </w:r>
      <w:r w:rsidRPr="00384E5A">
        <w:rPr>
          <w:rFonts w:ascii="方正仿宋简体" w:eastAsia="方正仿宋简体" w:hAnsi="宋体" w:cs="宋体"/>
          <w:color w:val="000000"/>
          <w:kern w:val="0"/>
          <w:sz w:val="32"/>
          <w:szCs w:val="32"/>
        </w:rPr>
        <w:t>20</w:t>
      </w:r>
      <w:r w:rsidRPr="00384E5A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日</w:t>
      </w:r>
    </w:p>
    <w:p w:rsidR="00BD2A66" w:rsidRPr="00F66C4C" w:rsidRDefault="00BD2A66"/>
    <w:sectPr w:rsidR="00BD2A66" w:rsidRPr="00F66C4C" w:rsidSect="00CB0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66" w:rsidRDefault="00BD2A66" w:rsidP="0016473E">
      <w:r>
        <w:separator/>
      </w:r>
    </w:p>
  </w:endnote>
  <w:endnote w:type="continuationSeparator" w:id="1">
    <w:p w:rsidR="00BD2A66" w:rsidRDefault="00BD2A66" w:rsidP="00164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66" w:rsidRDefault="00BD2A66" w:rsidP="0016473E">
      <w:r>
        <w:separator/>
      </w:r>
    </w:p>
  </w:footnote>
  <w:footnote w:type="continuationSeparator" w:id="1">
    <w:p w:rsidR="00BD2A66" w:rsidRDefault="00BD2A66" w:rsidP="001647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C4C"/>
    <w:rsid w:val="0016473E"/>
    <w:rsid w:val="00231BEA"/>
    <w:rsid w:val="00384E5A"/>
    <w:rsid w:val="00394699"/>
    <w:rsid w:val="003D0ECD"/>
    <w:rsid w:val="00492719"/>
    <w:rsid w:val="004B33B9"/>
    <w:rsid w:val="00544A70"/>
    <w:rsid w:val="005808D0"/>
    <w:rsid w:val="00657001"/>
    <w:rsid w:val="006D0351"/>
    <w:rsid w:val="006E72A3"/>
    <w:rsid w:val="0077100F"/>
    <w:rsid w:val="00805FF0"/>
    <w:rsid w:val="008C3031"/>
    <w:rsid w:val="00944579"/>
    <w:rsid w:val="009639FB"/>
    <w:rsid w:val="009B18D4"/>
    <w:rsid w:val="00A7656D"/>
    <w:rsid w:val="00A811C5"/>
    <w:rsid w:val="00B5005B"/>
    <w:rsid w:val="00BD2A66"/>
    <w:rsid w:val="00CB0037"/>
    <w:rsid w:val="00CB4A0A"/>
    <w:rsid w:val="00DC2F4A"/>
    <w:rsid w:val="00E200B8"/>
    <w:rsid w:val="00F60664"/>
    <w:rsid w:val="00F6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3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F66C4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64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473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64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473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2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19</Words>
  <Characters>111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</cp:revision>
  <cp:lastPrinted>2016-01-20T08:16:00Z</cp:lastPrinted>
  <dcterms:created xsi:type="dcterms:W3CDTF">2016-01-20T08:31:00Z</dcterms:created>
  <dcterms:modified xsi:type="dcterms:W3CDTF">2016-01-20T08:36:00Z</dcterms:modified>
</cp:coreProperties>
</file>