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EF" w:rsidRDefault="00905DEF">
      <w:pPr>
        <w:spacing w:line="1000" w:lineRule="exact"/>
        <w:jc w:val="center"/>
        <w:rPr>
          <w:sz w:val="48"/>
          <w:szCs w:val="48"/>
        </w:rPr>
      </w:pPr>
      <w:r w:rsidRPr="00E137A3">
        <w:rPr>
          <w:sz w:val="48"/>
          <w:szCs w:val="48"/>
          <w:u w:val="single"/>
        </w:rPr>
        <w:t>_</w:t>
      </w:r>
      <w:r>
        <w:rPr>
          <w:sz w:val="48"/>
          <w:szCs w:val="48"/>
          <w:u w:val="single"/>
        </w:rPr>
        <w:t xml:space="preserve"> </w:t>
      </w:r>
      <w:r w:rsidRPr="00E137A3">
        <w:rPr>
          <w:rFonts w:hint="eastAsia"/>
          <w:sz w:val="48"/>
          <w:szCs w:val="48"/>
          <w:u w:val="single"/>
        </w:rPr>
        <w:t>刘东</w:t>
      </w:r>
      <w:r>
        <w:rPr>
          <w:sz w:val="48"/>
          <w:szCs w:val="48"/>
          <w:u w:val="single"/>
        </w:rPr>
        <w:t xml:space="preserve"> </w:t>
      </w:r>
      <w:r w:rsidRPr="00E137A3">
        <w:rPr>
          <w:sz w:val="48"/>
          <w:szCs w:val="48"/>
          <w:u w:val="single"/>
        </w:rPr>
        <w:t>_</w:t>
      </w:r>
      <w:r>
        <w:rPr>
          <w:rFonts w:hint="eastAsia"/>
          <w:sz w:val="48"/>
          <w:szCs w:val="48"/>
        </w:rPr>
        <w:t>（教职工）师德师风</w:t>
      </w:r>
    </w:p>
    <w:p w:rsidR="00905DEF" w:rsidRDefault="00905DEF">
      <w:pPr>
        <w:spacing w:line="1000" w:lineRule="exact"/>
        <w:jc w:val="center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自查自纠工作报告表</w:t>
      </w: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2018</w:t>
      </w:r>
      <w:r>
        <w:rPr>
          <w:rFonts w:hint="eastAsia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>11</w:t>
      </w:r>
      <w:r>
        <w:rPr>
          <w:rFonts w:hint="eastAsia"/>
          <w:b/>
          <w:bCs/>
          <w:sz w:val="24"/>
          <w:szCs w:val="24"/>
        </w:rPr>
        <w:t>月）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2"/>
      </w:tblGrid>
      <w:tr w:rsidR="00905DEF" w:rsidRPr="00B74CB8" w:rsidTr="00B74CB8">
        <w:trPr>
          <w:trHeight w:val="4979"/>
        </w:trPr>
        <w:tc>
          <w:tcPr>
            <w:tcW w:w="8522" w:type="dxa"/>
          </w:tcPr>
          <w:p w:rsidR="00905DEF" w:rsidRPr="00B74CB8" w:rsidRDefault="00905DEF">
            <w:pPr>
              <w:rPr>
                <w:sz w:val="32"/>
                <w:szCs w:val="32"/>
              </w:rPr>
            </w:pPr>
            <w:r w:rsidRPr="00B74CB8">
              <w:rPr>
                <w:rFonts w:hint="eastAsia"/>
                <w:sz w:val="32"/>
                <w:szCs w:val="32"/>
              </w:rPr>
              <w:t>存在问题：</w:t>
            </w:r>
          </w:p>
          <w:p w:rsidR="00905DEF" w:rsidRPr="00E137A3" w:rsidRDefault="00905DEF" w:rsidP="00905DEF">
            <w:pPr>
              <w:ind w:firstLineChars="200" w:firstLine="31680"/>
              <w:rPr>
                <w:sz w:val="24"/>
                <w:szCs w:val="24"/>
              </w:rPr>
            </w:pPr>
            <w:r w:rsidRPr="00E137A3">
              <w:rPr>
                <w:sz w:val="24"/>
                <w:szCs w:val="24"/>
              </w:rPr>
              <w:t>1</w:t>
            </w:r>
            <w:r w:rsidRPr="00E137A3">
              <w:rPr>
                <w:rFonts w:hint="eastAsia"/>
                <w:sz w:val="24"/>
                <w:szCs w:val="24"/>
              </w:rPr>
              <w:t>、对学习的要求不够高，学习的内容较浅，学习的范围较窄，系统性、专业性、深入性不强，从而使得学习的效果不明显。</w:t>
            </w:r>
          </w:p>
          <w:p w:rsidR="00905DEF" w:rsidRPr="00E137A3" w:rsidRDefault="00905DEF" w:rsidP="00905DEF">
            <w:pPr>
              <w:ind w:firstLineChars="200" w:firstLine="31680"/>
              <w:rPr>
                <w:sz w:val="24"/>
                <w:szCs w:val="24"/>
              </w:rPr>
            </w:pPr>
            <w:r w:rsidRPr="00E137A3">
              <w:rPr>
                <w:sz w:val="24"/>
                <w:szCs w:val="24"/>
              </w:rPr>
              <w:t>2</w:t>
            </w:r>
            <w:r w:rsidRPr="00E137A3">
              <w:rPr>
                <w:rFonts w:hint="eastAsia"/>
                <w:sz w:val="24"/>
                <w:szCs w:val="24"/>
              </w:rPr>
              <w:t>、对工作的热情度不够，滋生了不求有功，但求无过的工作态度。因为不当班主任，所以与家长沟通不多，有时带队训练时学生的思想有些波动，主要是去向班主任反应，工作方法单调了些。责任意识不够强，往往只管自己职责以内的事，其它的事就少有过问。工作作风不够扎实，遇到困难不能知难而进，有时有任其自然的松懈思想。</w:t>
            </w:r>
          </w:p>
          <w:p w:rsidR="00905DEF" w:rsidRPr="00E137A3" w:rsidRDefault="00905DEF" w:rsidP="00905DEF">
            <w:pPr>
              <w:ind w:firstLineChars="200" w:firstLine="31680"/>
              <w:jc w:val="left"/>
              <w:rPr>
                <w:sz w:val="32"/>
                <w:szCs w:val="32"/>
              </w:rPr>
            </w:pPr>
            <w:r w:rsidRPr="00E137A3">
              <w:rPr>
                <w:sz w:val="24"/>
                <w:szCs w:val="24"/>
              </w:rPr>
              <w:t>3</w:t>
            </w:r>
            <w:r w:rsidRPr="00E137A3">
              <w:rPr>
                <w:rFonts w:hint="eastAsia"/>
                <w:sz w:val="24"/>
                <w:szCs w:val="24"/>
              </w:rPr>
              <w:t>、教学工作创新不够，教学工作中仍有些默守陈规，不能放开思维，开拓创新。在遇到学生犯错时，有时处理得简单了些。</w:t>
            </w:r>
          </w:p>
        </w:tc>
      </w:tr>
      <w:tr w:rsidR="00905DEF" w:rsidRPr="00B74CB8" w:rsidTr="00B74CB8">
        <w:trPr>
          <w:trHeight w:val="5069"/>
        </w:trPr>
        <w:tc>
          <w:tcPr>
            <w:tcW w:w="8522" w:type="dxa"/>
          </w:tcPr>
          <w:p w:rsidR="00905DEF" w:rsidRPr="00B74CB8" w:rsidRDefault="00905DEF" w:rsidP="00B74CB8">
            <w:pPr>
              <w:jc w:val="left"/>
              <w:rPr>
                <w:sz w:val="32"/>
                <w:szCs w:val="32"/>
              </w:rPr>
            </w:pPr>
            <w:r w:rsidRPr="00B74CB8">
              <w:rPr>
                <w:rFonts w:hint="eastAsia"/>
                <w:sz w:val="32"/>
                <w:szCs w:val="32"/>
              </w:rPr>
              <w:t>整改措施：</w:t>
            </w:r>
          </w:p>
          <w:p w:rsidR="00905DEF" w:rsidRPr="00E137A3" w:rsidRDefault="00905DEF" w:rsidP="00905DEF">
            <w:pPr>
              <w:snapToGrid w:val="0"/>
              <w:ind w:firstLineChars="200" w:firstLine="31680"/>
              <w:rPr>
                <w:rFonts w:ascii="宋体"/>
                <w:sz w:val="24"/>
              </w:rPr>
            </w:pPr>
            <w:r w:rsidRPr="00E137A3">
              <w:rPr>
                <w:rFonts w:ascii="宋体" w:hAnsi="宋体"/>
                <w:sz w:val="24"/>
              </w:rPr>
              <w:t>1</w:t>
            </w:r>
            <w:r w:rsidRPr="00E137A3">
              <w:rPr>
                <w:rFonts w:ascii="宋体" w:hAnsi="宋体" w:hint="eastAsia"/>
                <w:sz w:val="24"/>
              </w:rPr>
              <w:t>、加强业务知识学习，刻苦钻研业务知识，努力提高综合素质，树立一切为学生服务的思想。经常和同事们相互交流，努力提高自己的教学水平和能力；认真学习各种规章制度，树立爱岗敬业和安全教学的责任意识；积极参加学校的思想政治学习，努力提高自己的思想素质。不遇难而退，要发挥敢于与一切困难做斗争的思想和作风，做到思想业务两过硬。</w:t>
            </w:r>
          </w:p>
          <w:p w:rsidR="00905DEF" w:rsidRPr="00E137A3" w:rsidRDefault="00905DEF" w:rsidP="00905DEF">
            <w:pPr>
              <w:snapToGrid w:val="0"/>
              <w:ind w:firstLineChars="200" w:firstLine="31680"/>
              <w:rPr>
                <w:rFonts w:ascii="宋体"/>
                <w:sz w:val="24"/>
              </w:rPr>
            </w:pPr>
            <w:r w:rsidRPr="00E137A3">
              <w:rPr>
                <w:rFonts w:ascii="宋体" w:hAnsi="宋体"/>
                <w:sz w:val="24"/>
              </w:rPr>
              <w:t>2</w:t>
            </w:r>
            <w:r w:rsidRPr="00E137A3">
              <w:rPr>
                <w:rFonts w:ascii="宋体" w:hAnsi="宋体" w:hint="eastAsia"/>
                <w:sz w:val="24"/>
              </w:rPr>
              <w:t>、强化责任，提高效率。对自己的工作多用心、用脑，开拓创新，提高教育教学水平。多抽时间与学生进行沟通和交流。家长是我们搞好工作的有力后盾，因此，在工作中，我要及时与家长沟通，认真听取家长意见和建议，取得支持和配合，不指责、责备家长。并且在语言交流中，要平和、委婉、真诚、用诚意得到家长信任。</w:t>
            </w:r>
          </w:p>
          <w:p w:rsidR="00905DEF" w:rsidRPr="00E137A3" w:rsidRDefault="00905DEF" w:rsidP="00905DEF">
            <w:pPr>
              <w:snapToGrid w:val="0"/>
              <w:ind w:firstLineChars="200" w:firstLine="31680"/>
              <w:rPr>
                <w:rFonts w:ascii="宋体"/>
                <w:sz w:val="24"/>
              </w:rPr>
            </w:pPr>
            <w:r w:rsidRPr="00E137A3">
              <w:rPr>
                <w:rFonts w:ascii="宋体" w:hAnsi="宋体"/>
                <w:sz w:val="24"/>
              </w:rPr>
              <w:t>3</w:t>
            </w:r>
            <w:r w:rsidRPr="00E137A3">
              <w:rPr>
                <w:rFonts w:ascii="宋体" w:hAnsi="宋体" w:hint="eastAsia"/>
                <w:sz w:val="24"/>
              </w:rPr>
              <w:t>、在教学工作中，要开拓创新，敢于突破常规思维，自己要勇于剖析自己。经常对照检查自己的思想和言行，做到有则改之，无则加勉。努力树立大局意识和集体意识，认真做好工作。</w:t>
            </w:r>
          </w:p>
          <w:p w:rsidR="00905DEF" w:rsidRPr="00E137A3" w:rsidRDefault="00905DEF">
            <w:pPr>
              <w:rPr>
                <w:rFonts w:ascii="楷体" w:eastAsia="楷体" w:hAnsi="楷体" w:cs="楷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905DEF" w:rsidRDefault="00905DE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注：此表由教师本人填写，学校留存。</w:t>
      </w:r>
    </w:p>
    <w:sectPr w:rsidR="00905DEF" w:rsidSect="00CE1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485DE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95068E8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738387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C700CB0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1FCA04C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C26AA7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AAE19E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94C293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206A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B7C57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AE5"/>
    <w:rsid w:val="00070999"/>
    <w:rsid w:val="00306B99"/>
    <w:rsid w:val="00514FC0"/>
    <w:rsid w:val="00754AE5"/>
    <w:rsid w:val="008856AE"/>
    <w:rsid w:val="00905DEF"/>
    <w:rsid w:val="00B4664D"/>
    <w:rsid w:val="00B74CB8"/>
    <w:rsid w:val="00BA080C"/>
    <w:rsid w:val="00C943C2"/>
    <w:rsid w:val="00CE1CAD"/>
    <w:rsid w:val="00D476A9"/>
    <w:rsid w:val="00D75567"/>
    <w:rsid w:val="00E137A3"/>
    <w:rsid w:val="00E172E9"/>
    <w:rsid w:val="04F72337"/>
    <w:rsid w:val="4464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CA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CE1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1CA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E1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1CA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CE1CA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107</Words>
  <Characters>612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 刘东 _（教职工）师德师风</dc:title>
  <dc:subject/>
  <dc:creator>微软用户</dc:creator>
  <cp:keywords/>
  <dc:description/>
  <cp:lastModifiedBy>刘东</cp:lastModifiedBy>
  <cp:revision>2</cp:revision>
  <dcterms:created xsi:type="dcterms:W3CDTF">2018-11-06T03:14:00Z</dcterms:created>
  <dcterms:modified xsi:type="dcterms:W3CDTF">2018-11-06T03:14:00Z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