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12.30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一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晴天</w:t>
      </w:r>
    </w:p>
    <w:p>
      <w:pPr>
        <w:snapToGrid/>
        <w:spacing w:before="0" w:beforeAutospacing="0" w:after="0" w:afterAutospacing="0" w:line="360" w:lineRule="exact"/>
        <w:jc w:val="left"/>
        <w:textAlignment w:val="baseline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今日出勤：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户外活动是幼儿喜欢的活动之一，参加户外体育活动，不仅让孩子精神焕发，情绪愉快，而且能够增强孩子的自信心，培养孩子勇敢坚强、反应灵敏等多种意志品质。户外活动对孩子们来说是享受快乐的过程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也是</w:t>
      </w:r>
      <w:r>
        <w:rPr>
          <w:rFonts w:hint="eastAsia" w:ascii="宋体" w:hAnsi="宋体" w:eastAsia="宋体" w:cs="宋体"/>
          <w:sz w:val="21"/>
          <w:szCs w:val="21"/>
        </w:rPr>
        <w:t>为幼儿解决日常生活问题、积累为人处世规范提供了广阔的空间。孩子们往往会从游戏中积累经验并迁移到将来的日常生活中去。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226695</wp:posOffset>
            </wp:positionV>
            <wp:extent cx="2051050" cy="1537970"/>
            <wp:effectExtent l="0" t="0" r="6350" b="5080"/>
            <wp:wrapNone/>
            <wp:docPr id="19" name="图片 19" descr="D:\1 西阆苑中四班\动态照片\IMG_20241230_102102.jpgIMG_20241230_102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:\1 西阆苑中四班\动态照片\IMG_20241230_102102.jpgIMG_20241230_10210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20955</wp:posOffset>
            </wp:positionV>
            <wp:extent cx="2051050" cy="1538605"/>
            <wp:effectExtent l="0" t="0" r="6350" b="4445"/>
            <wp:wrapNone/>
            <wp:docPr id="18" name="图片 18" descr="D:\1 西阆苑中四班\动态照片\IMG_20241230_102110.jpgIMG_20241230_102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:\1 西阆苑中四班\动态照片\IMG_20241230_102110.jpgIMG_20241230_10211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194945</wp:posOffset>
            </wp:positionV>
            <wp:extent cx="2051050" cy="1537970"/>
            <wp:effectExtent l="0" t="0" r="6350" b="5080"/>
            <wp:wrapNone/>
            <wp:docPr id="20" name="图片 20" descr="D:\1 西阆苑中四班\动态照片\IMG_20241230_102034.jpgIMG_20241230_102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:\1 西阆苑中四班\动态照片\IMG_20241230_102034.jpgIMG_20241230_10203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200025</wp:posOffset>
            </wp:positionV>
            <wp:extent cx="2051050" cy="1537970"/>
            <wp:effectExtent l="0" t="0" r="6350" b="5080"/>
            <wp:wrapNone/>
            <wp:docPr id="23" name="图片 23" descr="D:\1 西阆苑中四班\动态照片\IMG_20241230_102040.jpgIMG_20241230_10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D:\1 西阆苑中四班\动态照片\IMG_20241230_102040.jpgIMG_20241230_102040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215900</wp:posOffset>
            </wp:positionV>
            <wp:extent cx="2286635" cy="1715135"/>
            <wp:effectExtent l="0" t="0" r="8890" b="8890"/>
            <wp:wrapNone/>
            <wp:docPr id="32" name="图片 32" descr="D:\1 西阆苑中四班\动态照片\IMG_20241230_102022.jpgIMG_20241230_10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D:\1 西阆苑中四班\动态照片\IMG_20241230_102022.jpgIMG_20241230_10202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142240</wp:posOffset>
            </wp:positionH>
            <wp:positionV relativeFrom="paragraph">
              <wp:posOffset>66040</wp:posOffset>
            </wp:positionV>
            <wp:extent cx="2051050" cy="1537970"/>
            <wp:effectExtent l="0" t="0" r="6350" b="5080"/>
            <wp:wrapNone/>
            <wp:docPr id="34" name="图片 34" descr="D:\1 西阆苑中四班\动态照片\IMG_20241230_102047.jpgIMG_20241230_10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D:\1 西阆苑中四班\动态照片\IMG_20241230_102047.jpgIMG_20241230_10204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集体活动——科学：《各种各样的球》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幼儿对球比较熟悉，球类活动更是孩子们所热衷的体育活动。球有着不同的种类，比如：皮球、</w:t>
      </w:r>
      <w:r>
        <w:rPr>
          <w:rFonts w:hint="eastAsia"/>
          <w:lang w:val="en-US" w:eastAsia="zh-CN"/>
        </w:rPr>
        <w:t>篮球</w:t>
      </w:r>
      <w:r>
        <w:rPr>
          <w:rFonts w:hint="eastAsia"/>
        </w:rPr>
        <w:t>、乒乓球、</w:t>
      </w:r>
      <w:r>
        <w:rPr>
          <w:rFonts w:hint="eastAsia"/>
          <w:lang w:val="en-US" w:eastAsia="zh-CN"/>
        </w:rPr>
        <w:t>羽毛球、足球</w:t>
      </w:r>
      <w:r>
        <w:rPr>
          <w:rFonts w:hint="eastAsia"/>
        </w:rPr>
        <w:t>等，不同的球都有其自身的特有性质，比如：气球摸上去软软的，皮球、乒乓球表面很硬，</w:t>
      </w:r>
      <w:r>
        <w:rPr>
          <w:rFonts w:hint="eastAsia"/>
          <w:lang w:val="en-US" w:eastAsia="zh-CN"/>
        </w:rPr>
        <w:t>篮球、足球有其特有的花纹图案</w:t>
      </w:r>
      <w:r>
        <w:rPr>
          <w:rFonts w:hint="eastAsia"/>
        </w:rPr>
        <w:t>……同时不同的球之间还有一个共同的特征——“会滚”，本次活动我们主要围绕球的种类、形状、软硬等特性和玩法来展开活动，通过引导幼儿认真观察，积极表述，从而认识各种不同的球，深入了解球的特性，积累更多的有关球的知识和经验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237490</wp:posOffset>
            </wp:positionV>
            <wp:extent cx="2050415" cy="1537335"/>
            <wp:effectExtent l="0" t="0" r="6985" b="5715"/>
            <wp:wrapNone/>
            <wp:docPr id="36" name="图片 36" descr="D:\1 西阆苑中四班\动态照片\IMG_20241230_094732.jpgIMG_20241230_094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D:\1 西阆苑中四班\动态照片\IMG_20241230_094732.jpgIMG_20241230_09473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234950</wp:posOffset>
            </wp:positionV>
            <wp:extent cx="2050415" cy="1537335"/>
            <wp:effectExtent l="0" t="0" r="6985" b="5715"/>
            <wp:wrapNone/>
            <wp:docPr id="41" name="图片 41" descr="D:\1 西阆苑中四班\动态照片\IMG_20241230_094738.jpgIMG_20241230_094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D:\1 西阆苑中四班\动态照片\IMG_20241230_094738.jpgIMG_20241230_094738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386080</wp:posOffset>
            </wp:positionV>
            <wp:extent cx="2050415" cy="1537335"/>
            <wp:effectExtent l="0" t="0" r="6985" b="5715"/>
            <wp:wrapNone/>
            <wp:docPr id="3" name="图片 3" descr="D:\1 西阆苑中四班\动态照片\IMG_20241230_094817.jpgIMG_20241230_094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1 西阆苑中四班\动态照片\IMG_20241230_094817.jpgIMG_20241230_094817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372110</wp:posOffset>
            </wp:positionV>
            <wp:extent cx="2049145" cy="1537335"/>
            <wp:effectExtent l="0" t="0" r="8255" b="5715"/>
            <wp:wrapNone/>
            <wp:docPr id="4" name="图片 4" descr="D:\1 西阆苑中四班\动态照片\IMG_20241230_094804.jpgIMG_20241230_094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1 西阆苑中四班\动态照片\IMG_20241230_094804.jpgIMG_20241230_094804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228600</wp:posOffset>
            </wp:positionV>
            <wp:extent cx="2050415" cy="1537335"/>
            <wp:effectExtent l="0" t="0" r="6985" b="5715"/>
            <wp:wrapNone/>
            <wp:docPr id="1" name="图片 1" descr="D:\1 西阆苑中四班\动态照片\IMG_20241230_100146.jpgIMG_20241230_100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1 西阆苑中四班\动态照片\IMG_20241230_100146.jpgIMG_20241230_100146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219710</wp:posOffset>
            </wp:positionV>
            <wp:extent cx="2050415" cy="1537335"/>
            <wp:effectExtent l="0" t="0" r="6985" b="5715"/>
            <wp:wrapNone/>
            <wp:docPr id="2" name="图片 2" descr="D:\1 西阆苑中四班\动态照片\IMG_20241230_100101.jpgIMG_20241230_10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1 西阆苑中四班\动态照片\IMG_20241230_100101.jpgIMG_20241230_100101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区域活动能够让幼儿自由、快乐、健康地成长，实现“玩中学、做中学”。</w:t>
      </w:r>
      <w:r>
        <w:rPr>
          <w:rFonts w:hint="default"/>
          <w:lang w:val="en-US" w:eastAsia="zh-CN"/>
        </w:rPr>
        <w:t> 通过观察发现区域活动的开展能有效促进孩子良好个性的发展，通过互相交往、合作，提高孩子处理问题、解决问题的能力。 在区域活动中，幼儿参与的积极性高，能积极动脑、大胆创作。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172085</wp:posOffset>
            </wp:positionV>
            <wp:extent cx="2051050" cy="1537970"/>
            <wp:effectExtent l="0" t="0" r="6350" b="5080"/>
            <wp:wrapNone/>
            <wp:docPr id="45" name="图片 45" descr="D:\1 西阆苑中四班\动态照片\IMG_20241230_084331.jpgIMG_20241230_084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D:\1 西阆苑中四班\动态照片\IMG_20241230_084331.jpgIMG_20241230_084331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191770</wp:posOffset>
            </wp:positionV>
            <wp:extent cx="2051050" cy="1537970"/>
            <wp:effectExtent l="0" t="0" r="6350" b="5080"/>
            <wp:wrapNone/>
            <wp:docPr id="42" name="图片 42" descr="D:\1 西阆苑中四班\动态照片\IMG_20241230_083016.jpgIMG_20241230_083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D:\1 西阆苑中四班\动态照片\IMG_20241230_083016.jpgIMG_20241230_083016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2474595</wp:posOffset>
            </wp:positionH>
            <wp:positionV relativeFrom="paragraph">
              <wp:posOffset>59055</wp:posOffset>
            </wp:positionV>
            <wp:extent cx="2050415" cy="1537970"/>
            <wp:effectExtent l="0" t="0" r="6985" b="5080"/>
            <wp:wrapNone/>
            <wp:docPr id="47" name="图片 47" descr="D:\1 西阆苑中四班\动态照片\IMG_20241230_084305.jpgIMG_20241230_084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D:\1 西阆苑中四班\动态照片\IMG_20241230_084305.jpgIMG_20241230_084305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67945</wp:posOffset>
            </wp:positionV>
            <wp:extent cx="2051050" cy="1537970"/>
            <wp:effectExtent l="0" t="0" r="6350" b="5080"/>
            <wp:wrapNone/>
            <wp:docPr id="44" name="图片 44" descr="D:\1 西阆苑中四班\动态照片\IMG_20241230_084259.jpgIMG_20241230_084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D:\1 西阆苑中四班\动态照片\IMG_20241230_084259.jpgIMG_20241230_084259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168275</wp:posOffset>
            </wp:positionV>
            <wp:extent cx="2051050" cy="1537970"/>
            <wp:effectExtent l="0" t="0" r="6350" b="5080"/>
            <wp:wrapNone/>
            <wp:docPr id="43" name="图片 43" descr="D:\1 西阆苑中四班\动态照片\IMG_20241230_083524.jpgIMG_20241230_083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D:\1 西阆苑中四班\动态照片\IMG_20241230_083524.jpgIMG_20241230_083524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224790</wp:posOffset>
            </wp:positionV>
            <wp:extent cx="2086610" cy="1564640"/>
            <wp:effectExtent l="0" t="0" r="8890" b="6985"/>
            <wp:wrapNone/>
            <wp:docPr id="5" name="图片 5" descr="D:\1 西阆苑中四班\动态照片\IMG_20241230_084343.jpgIMG_20241230_084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1 西阆苑中四班\动态照片\IMG_20241230_084343.jpgIMG_20241230_084343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6AA4847"/>
    <w:rsid w:val="07D667F9"/>
    <w:rsid w:val="08931819"/>
    <w:rsid w:val="08984413"/>
    <w:rsid w:val="089E4FE9"/>
    <w:rsid w:val="08A35158"/>
    <w:rsid w:val="08ED0F4E"/>
    <w:rsid w:val="093A05C0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D9C0528"/>
    <w:rsid w:val="0E485779"/>
    <w:rsid w:val="0E861C49"/>
    <w:rsid w:val="0EDB31E4"/>
    <w:rsid w:val="0F5B1261"/>
    <w:rsid w:val="0FE37A27"/>
    <w:rsid w:val="10523A58"/>
    <w:rsid w:val="10567C5F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3E230D"/>
    <w:rsid w:val="14567ABD"/>
    <w:rsid w:val="14E21961"/>
    <w:rsid w:val="154A73F4"/>
    <w:rsid w:val="15885CA2"/>
    <w:rsid w:val="161B48EC"/>
    <w:rsid w:val="162753AD"/>
    <w:rsid w:val="178655BC"/>
    <w:rsid w:val="194809D3"/>
    <w:rsid w:val="19672F1C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CE27F8D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B1018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CE4F3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7E7"/>
    <w:rsid w:val="2D3D791E"/>
    <w:rsid w:val="2D83287A"/>
    <w:rsid w:val="2EB06C07"/>
    <w:rsid w:val="2EE22573"/>
    <w:rsid w:val="2EE37C2C"/>
    <w:rsid w:val="2F7950D6"/>
    <w:rsid w:val="30621EEB"/>
    <w:rsid w:val="306F1C94"/>
    <w:rsid w:val="31010477"/>
    <w:rsid w:val="31896FBD"/>
    <w:rsid w:val="320109E3"/>
    <w:rsid w:val="32693814"/>
    <w:rsid w:val="32A45F3D"/>
    <w:rsid w:val="32AF446B"/>
    <w:rsid w:val="32F63DDB"/>
    <w:rsid w:val="32FA38F9"/>
    <w:rsid w:val="33010DBB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0258D3"/>
    <w:rsid w:val="3A0B074C"/>
    <w:rsid w:val="3A217E73"/>
    <w:rsid w:val="3AA92F05"/>
    <w:rsid w:val="3AF365D3"/>
    <w:rsid w:val="3AF44AC4"/>
    <w:rsid w:val="3B194EA9"/>
    <w:rsid w:val="3B883ED9"/>
    <w:rsid w:val="3B9E69AC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6027E8"/>
    <w:rsid w:val="41B2609F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8A5C3C"/>
    <w:rsid w:val="48AE669E"/>
    <w:rsid w:val="48CC4F27"/>
    <w:rsid w:val="48ED60E4"/>
    <w:rsid w:val="494B5262"/>
    <w:rsid w:val="49B74A9C"/>
    <w:rsid w:val="49B905CF"/>
    <w:rsid w:val="4A06548D"/>
    <w:rsid w:val="4A346070"/>
    <w:rsid w:val="4A3A6EF1"/>
    <w:rsid w:val="4A5109FF"/>
    <w:rsid w:val="4A613C87"/>
    <w:rsid w:val="4AE77B4E"/>
    <w:rsid w:val="4B7613D3"/>
    <w:rsid w:val="4B8169C4"/>
    <w:rsid w:val="4BCD06A7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4E10D4B"/>
    <w:rsid w:val="555830F0"/>
    <w:rsid w:val="558B59A3"/>
    <w:rsid w:val="56182A57"/>
    <w:rsid w:val="584A27F4"/>
    <w:rsid w:val="589F2B25"/>
    <w:rsid w:val="58D261AB"/>
    <w:rsid w:val="5A367B5D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5FE70F4D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994DC4"/>
    <w:rsid w:val="64C829EC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5172D2"/>
    <w:rsid w:val="6A705DBE"/>
    <w:rsid w:val="6A912F52"/>
    <w:rsid w:val="6AAA2656"/>
    <w:rsid w:val="6AB04F87"/>
    <w:rsid w:val="6AB10768"/>
    <w:rsid w:val="6AC9392C"/>
    <w:rsid w:val="6AE6619B"/>
    <w:rsid w:val="6B311856"/>
    <w:rsid w:val="6C12705A"/>
    <w:rsid w:val="6C977585"/>
    <w:rsid w:val="6CD17F9C"/>
    <w:rsid w:val="6CF84E63"/>
    <w:rsid w:val="6D1241DB"/>
    <w:rsid w:val="6D315F6E"/>
    <w:rsid w:val="6D667CB0"/>
    <w:rsid w:val="6DC54022"/>
    <w:rsid w:val="6DFC19D9"/>
    <w:rsid w:val="6F29588D"/>
    <w:rsid w:val="6F74147C"/>
    <w:rsid w:val="6F9F6D66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AB52B6"/>
    <w:rsid w:val="75D36249"/>
    <w:rsid w:val="75F55576"/>
    <w:rsid w:val="76787169"/>
    <w:rsid w:val="779E362B"/>
    <w:rsid w:val="77AD58F4"/>
    <w:rsid w:val="787157B7"/>
    <w:rsid w:val="7886294E"/>
    <w:rsid w:val="78C63F93"/>
    <w:rsid w:val="78DD3A3A"/>
    <w:rsid w:val="792117F6"/>
    <w:rsid w:val="79B21820"/>
    <w:rsid w:val="79EB5577"/>
    <w:rsid w:val="79F832CD"/>
    <w:rsid w:val="7A6115EB"/>
    <w:rsid w:val="7AE41404"/>
    <w:rsid w:val="7C2D4901"/>
    <w:rsid w:val="7C831B17"/>
    <w:rsid w:val="7CA73C2D"/>
    <w:rsid w:val="7CF44998"/>
    <w:rsid w:val="7D06234A"/>
    <w:rsid w:val="7D62248D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4</Pages>
  <Words>587</Words>
  <Characters>597</Characters>
  <Paragraphs>83</Paragraphs>
  <TotalTime>6</TotalTime>
  <ScaleCrop>false</ScaleCrop>
  <LinksUpToDate>false</LinksUpToDate>
  <CharactersWithSpaces>606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小蚂蚁</cp:lastModifiedBy>
  <cp:lastPrinted>2024-10-13T23:54:00Z</cp:lastPrinted>
  <dcterms:modified xsi:type="dcterms:W3CDTF">2024-12-30T09:38:56Z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