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B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3832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2025.1.15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75F7A477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拥抱冬天</w:t>
      </w:r>
    </w:p>
    <w:p w14:paraId="160B66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3EDD6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今天有4名幼儿请假，其余全部来园。</w:t>
      </w:r>
    </w:p>
    <w:p w14:paraId="21E6E5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5B792D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集体活动《社会：快乐过寒假》</w:t>
      </w:r>
    </w:p>
    <w:p w14:paraId="05AB7883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本节活动在引导孩子们在交流讨论的基础上，学习安排自己的假期，萌发幼儿们对寒假的期待之情。</w:t>
      </w:r>
    </w:p>
    <w:p w14:paraId="7AF157FC"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小朋友认真倾听，积极举手，计划假期生活，学习按计划做事，并逐步养成好习惯。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刘锦宥、魏锦宸、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小朋友也知道寒假快到了，萌发要度过一个快乐、充实而有意义的假期的美好情感。</w:t>
      </w:r>
    </w:p>
    <w:p w14:paraId="1E9C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2F4E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6A0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B46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" name="图片 1" descr="IMG_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5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1DC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" name="图片 2" descr="IMG_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5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7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BD1A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瞧，我看到了这里的小人物，真可爱。</w:t>
            </w:r>
          </w:p>
        </w:tc>
        <w:tc>
          <w:tcPr>
            <w:tcW w:w="4261" w:type="dxa"/>
          </w:tcPr>
          <w:p w14:paraId="5CC7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在斗兽棋赛场上斗智斗勇。</w:t>
            </w:r>
          </w:p>
        </w:tc>
      </w:tr>
      <w:tr w14:paraId="6950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74F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3" name="图片 3" descr="IMG_3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DF1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4" name="图片 4" descr="IMG_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E8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BCC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我们一起来按照数字从小排到大把。</w:t>
            </w:r>
          </w:p>
        </w:tc>
        <w:tc>
          <w:tcPr>
            <w:tcW w:w="4261" w:type="dxa"/>
          </w:tcPr>
          <w:p w14:paraId="3B62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我用黄色彩泥制作了一个甜甜圈，很美味的样子。</w:t>
            </w:r>
          </w:p>
        </w:tc>
      </w:tr>
      <w:tr w14:paraId="2F54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B8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5" name="图片 5" descr="IMG_3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054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6" name="图片 6" descr="IMG_3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0D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C41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你敲沙锤我摇铃，声音很是动听呢。</w:t>
            </w:r>
            <w:bookmarkStart w:id="0" w:name="_GoBack"/>
            <w:bookmarkEnd w:id="0"/>
          </w:p>
        </w:tc>
        <w:tc>
          <w:tcPr>
            <w:tcW w:w="4261" w:type="dxa"/>
          </w:tcPr>
          <w:p w14:paraId="3CBF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阿基米德可以垒成五角星形的楼层。</w:t>
            </w:r>
          </w:p>
        </w:tc>
      </w:tr>
    </w:tbl>
    <w:p w14:paraId="54C57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A7F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 w14:paraId="544B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中午吃的是炒面、豌豆苗鱼丸汤。</w:t>
      </w:r>
    </w:p>
    <w:p w14:paraId="52EE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今天大多数小朋友都光盘啦，希望王知霖、王诺碗、谭沁、王诺婉、吴文欣、蒋翊晗小朋友要专心一些，相信你的速度会加快一些的！</w:t>
      </w:r>
    </w:p>
    <w:p w14:paraId="0452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36C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：今天徐佳伊、王知霖、刘锦宥小朋友安静躺在床上没有午睡！</w:t>
      </w:r>
    </w:p>
    <w:p w14:paraId="04AE3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1FF77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67E30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今天不上延时班，请大家3:35来园接孩子。</w:t>
      </w:r>
    </w:p>
    <w:p w14:paraId="4FE05BC1"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EsImhkaWQiOiJmZTY1OWIyN2VlNTNjYTgxNmUxNzY3MGQwZTYyMTJmMCIsInVzZXJDb3VudCI6MzB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7677E2"/>
    <w:rsid w:val="152E3635"/>
    <w:rsid w:val="16711F88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60C03693"/>
    <w:rsid w:val="64D71A9F"/>
    <w:rsid w:val="654F45EB"/>
    <w:rsid w:val="65776D96"/>
    <w:rsid w:val="679F4002"/>
    <w:rsid w:val="6A3550F2"/>
    <w:rsid w:val="6C2236D7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893</Words>
  <Characters>909</Characters>
  <Lines>1</Lines>
  <Paragraphs>1</Paragraphs>
  <TotalTime>5</TotalTime>
  <ScaleCrop>false</ScaleCrop>
  <LinksUpToDate>false</LinksUpToDate>
  <CharactersWithSpaces>912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cp:lastPrinted>2024-09-23T11:32:00Z</cp:lastPrinted>
  <dcterms:modified xsi:type="dcterms:W3CDTF">2025-01-15T05:26:39Z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CF11DBB9260E4B9F899E5149F9967220_13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