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D7AF"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中五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 w14:paraId="682C8C65"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15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期三 晴</w:t>
      </w:r>
    </w:p>
    <w:p w14:paraId="57AFBEFB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 w14:paraId="07FE7A2A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 w14:paraId="16D7B978"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 w14:paraId="6750379E"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 w14:paraId="1E2CCCD8">
      <w:pPr>
        <w:spacing w:line="400" w:lineRule="exact"/>
        <w:rPr>
          <w:rFonts w:ascii="宋体" w:hAnsi="宋体" w:cs="宋体"/>
          <w:bCs/>
          <w:color w:val="000000"/>
          <w:sz w:val="24"/>
        </w:rPr>
      </w:pPr>
    </w:p>
    <w:p w14:paraId="50F84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，7人请假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 w14:paraId="145B6719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 w14:paraId="7D117648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 w14:paraId="47B997A9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 w14:paraId="0C94A7E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 w14:paraId="65D2687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 w14:paraId="1394A217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 w14:paraId="66C2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 w14:paraId="0E93E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 w14:paraId="0BF7A5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 w14:paraId="74D67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 w14:paraId="6FD07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 w14:paraId="377534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5F4B4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 w14:paraId="1C18A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 w14:paraId="6A6D32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 w14:paraId="007F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23448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 w14:paraId="6889AA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0FB156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3A2D3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5A29E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 w14:paraId="6E3B8C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0C7210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0A8FE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62D1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8FF5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080" w:type="dxa"/>
            <w:noWrap w:val="0"/>
            <w:vAlign w:val="top"/>
          </w:tcPr>
          <w:p w14:paraId="739F38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601ED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1D9F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4EFCE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 w14:paraId="147EE5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6F711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23EDE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ABF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933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 w14:paraId="75681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 w14:paraId="5F549D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 w14:paraId="5DED61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 w14:paraId="16F36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 w14:paraId="79F9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 w14:paraId="02A6A7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 w14:paraId="7829D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5318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4FE82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 w14:paraId="0E8CBA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737EDF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652C6D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60C38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 w14:paraId="3F285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6E6F9B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6741D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0FA2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144C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 w14:paraId="412F64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F3523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43AB74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95A9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 w14:paraId="181A8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 w14:paraId="102FCF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 w14:paraId="13BBA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4EB6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62EFE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 w14:paraId="4E97EE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37B09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 w14:paraId="13475B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01C20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 w14:paraId="7FA32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7C73B9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3EE7DD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7CF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054FB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 w14:paraId="5CD56E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 w14:paraId="23063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 w14:paraId="0FFB7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 w14:paraId="745A1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 w14:paraId="6DDB44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35F856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5DC7A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B31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1856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 w14:paraId="303E6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F612B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9B270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27F25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 w14:paraId="0B147B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 w14:paraId="287C7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 w14:paraId="534F74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12AB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AFCB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 w14:paraId="3EFDC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 w14:paraId="32E938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 w14:paraId="5ACA94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 w14:paraId="12DE0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 w14:paraId="1382A5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5CF460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0156D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208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AF9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 w14:paraId="7A0D1C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51754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2639B3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 w14:paraId="3E977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 w14:paraId="663EE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43B7D0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40E3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A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EAB5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 w14:paraId="4874D4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 w14:paraId="535FC8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 w14:paraId="36F86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 w14:paraId="1F511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 w14:paraId="369498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5FBD1E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9340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 w14:paraId="2C8B7FBF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322F70B3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0A944224"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 w14:paraId="33384C6F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6D26706"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 w14:paraId="48C78B7B"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今天的早点我们喝的是热乎乎的牛奶，有香甜的饼干真是太美味啦！宝贝们吃得津津有味，牛奶也都按个人所需喝完了。希望明天我们的宝贝们可以继续保持哦！</w:t>
      </w:r>
    </w:p>
    <w:p w14:paraId="34C3C962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62CB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1CC64CD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区域游戏</w:t>
            </w:r>
          </w:p>
        </w:tc>
      </w:tr>
      <w:tr w14:paraId="2BF8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BE58D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7803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2610E2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1320800</wp:posOffset>
                  </wp:positionH>
                  <wp:positionV relativeFrom="page">
                    <wp:posOffset>209550</wp:posOffset>
                  </wp:positionV>
                  <wp:extent cx="2755265" cy="2066290"/>
                  <wp:effectExtent l="139700" t="109220" r="137795" b="125730"/>
                  <wp:wrapTopAndBottom/>
                  <wp:docPr id="2" name="图片 2" descr="C:/Users/25430/Desktop/IMG_9851.JPGIMG_9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IMG_9851.JPGIMG_985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1F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04370A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179070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IMG_9852.JPGIMG_9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IMG_9852.JPGIMG_985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C55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7FE04E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1236980</wp:posOffset>
                  </wp:positionH>
                  <wp:positionV relativeFrom="page">
                    <wp:posOffset>414655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IMG_9853.JPGIMG_9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IMG_9853.JPGIMG_985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27A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ED4087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1297940</wp:posOffset>
                  </wp:positionH>
                  <wp:positionV relativeFrom="page">
                    <wp:posOffset>281305</wp:posOffset>
                  </wp:positionV>
                  <wp:extent cx="2755265" cy="2066290"/>
                  <wp:effectExtent l="139700" t="109220" r="137795" b="125730"/>
                  <wp:wrapTopAndBottom/>
                  <wp:docPr id="12" name="图片 12" descr="C:/Users/25430/Desktop/IMG_9854.JPGIMG_9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25430/Desktop/IMG_9854.JPGIMG_985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C4D7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955BA7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1427480</wp:posOffset>
                  </wp:positionH>
                  <wp:positionV relativeFrom="page">
                    <wp:posOffset>190500</wp:posOffset>
                  </wp:positionV>
                  <wp:extent cx="2755265" cy="2066290"/>
                  <wp:effectExtent l="139700" t="109220" r="137795" b="125730"/>
                  <wp:wrapTopAndBottom/>
                  <wp:docPr id="5" name="图片 5" descr="C:/Users/25430/Desktop/IMG_9855.JPGIMG_9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25430/Desktop/IMG_9855.JPGIMG_985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D5CB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CE5DFB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5408" behindDoc="0" locked="0" layoutInCell="1" allowOverlap="1">
                  <wp:simplePos x="0" y="0"/>
                  <wp:positionH relativeFrom="column">
                    <wp:posOffset>1512570</wp:posOffset>
                  </wp:positionH>
                  <wp:positionV relativeFrom="page">
                    <wp:posOffset>222885</wp:posOffset>
                  </wp:positionV>
                  <wp:extent cx="2755265" cy="2066290"/>
                  <wp:effectExtent l="139700" t="109220" r="137795" b="125730"/>
                  <wp:wrapTopAndBottom/>
                  <wp:docPr id="6" name="图片 6" descr="C:/Users/25430/Desktop/IMG_9856.JPGIMG_9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25430/Desktop/IMG_9856.JPGIMG_98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 w14:paraId="3C2FAC7C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 w14:paraId="18166DB9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43DEEB5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 w14:paraId="2416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 w14:paraId="2D8FAC8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 w14:paraId="5DC174F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 w14:paraId="30F52FC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 w14:paraId="37FCA15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 w14:paraId="0EE79E9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 w14:paraId="134B1D1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 w14:paraId="2BBA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73C3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 w14:paraId="34C18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 w14:paraId="297A3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8E54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65C12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ACCFB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41E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DF7F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 w14:paraId="2EE9C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 w14:paraId="4A758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A9350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D40C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0888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B7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A291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 w14:paraId="711B4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 w14:paraId="7A0AFE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0581D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596C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CC1A1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47D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 w14:paraId="2DC5B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 w14:paraId="099D7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452" w:type="dxa"/>
            <w:vAlign w:val="top"/>
          </w:tcPr>
          <w:p w14:paraId="77CACA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B64C6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7F7ED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1906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C4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0204C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 w14:paraId="33374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 w14:paraId="5A6A5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617BA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36C39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5BCF8C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 w14:paraId="08C2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25FD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 w14:paraId="7E96F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 w14:paraId="376D8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C8949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B5085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D470F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E3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 w14:paraId="2A635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 w14:paraId="2F7F5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 w14:paraId="278431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B7E02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F66C6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CDD65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C0D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C08C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 w14:paraId="32519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 w14:paraId="2D4B8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9932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D702A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71E09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8E5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6A49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 w14:paraId="283C3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 w14:paraId="3EBFB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33633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0B946B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56435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 w14:paraId="5EAC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4FF8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 w14:paraId="48D24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 w14:paraId="2C05DE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3E470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3BD7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42797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13A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367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 w14:paraId="4E9F1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 w14:paraId="76FA0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79524F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53BA7E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12B2CA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736D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8D17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 w14:paraId="31648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 w14:paraId="625AC2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482EE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746C0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916B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61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DCE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 w14:paraId="26E6F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 w14:paraId="1847CE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5BD670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5B814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7B78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 w14:paraId="2738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DCCB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 w14:paraId="4E460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 w14:paraId="2B39F3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32751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EB22E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041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698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F26C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 w14:paraId="1A770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 w14:paraId="276251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0F22E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E9502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10A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22C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 w14:paraId="54921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 w14:paraId="26E45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 w14:paraId="45DBB2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7EE913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689F06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3897E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7D06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2250B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 w14:paraId="6EFE5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 w14:paraId="228205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DB39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8042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24BC4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2DA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BF9D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 w14:paraId="1522E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 w14:paraId="45AD2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CB9DD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53B49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915DA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9E3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11" w:type="dxa"/>
            <w:vAlign w:val="center"/>
          </w:tcPr>
          <w:p w14:paraId="3D2D0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 w14:paraId="6D9C6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 w14:paraId="0AEA1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2A4B0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5E56D1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45895D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 w14:paraId="4DA9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BB27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 w14:paraId="47711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 w14:paraId="11EAB2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F10E8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7D4A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74F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289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2AE7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 w14:paraId="6263C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 w14:paraId="18D83B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BE26A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6318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0A64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314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00C3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 w14:paraId="40396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 w14:paraId="3F15B9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0B4FBD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39DA60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195020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</w:tbl>
    <w:p w14:paraId="403B869C"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 w14:paraId="6E5511E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天气逐渐变冷，请家长们为孩子穿上适宜的衣物！</w:t>
      </w:r>
    </w:p>
    <w:p w14:paraId="1FFB8609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 w14:paraId="4D002D9E"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666B5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AxLCJoZGlkIjoiMWI4NWYzZGFkNDJiYTY1ODFjMTg3YjM5MmNjODNlNDkiLCJ1c2VyQ291bnQiOjEwfQ=="/>
  </w:docVars>
  <w:rsids>
    <w:rsidRoot w:val="0CAD218B"/>
    <w:rsid w:val="00044593"/>
    <w:rsid w:val="00057F44"/>
    <w:rsid w:val="00091009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958F6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48F3A7C"/>
    <w:rsid w:val="05896D11"/>
    <w:rsid w:val="05B37EFF"/>
    <w:rsid w:val="05C80BF6"/>
    <w:rsid w:val="06302B36"/>
    <w:rsid w:val="071952B1"/>
    <w:rsid w:val="07E9660A"/>
    <w:rsid w:val="07FD1BB0"/>
    <w:rsid w:val="08C11568"/>
    <w:rsid w:val="0A3028C6"/>
    <w:rsid w:val="0A370541"/>
    <w:rsid w:val="0AEC04E6"/>
    <w:rsid w:val="0B3F483C"/>
    <w:rsid w:val="0BB00FE0"/>
    <w:rsid w:val="0BFC571E"/>
    <w:rsid w:val="0CAD218B"/>
    <w:rsid w:val="0DF60314"/>
    <w:rsid w:val="0E581FD3"/>
    <w:rsid w:val="0E96765D"/>
    <w:rsid w:val="0EAD632E"/>
    <w:rsid w:val="0F275432"/>
    <w:rsid w:val="102E16C6"/>
    <w:rsid w:val="10500C86"/>
    <w:rsid w:val="115A7397"/>
    <w:rsid w:val="123705B8"/>
    <w:rsid w:val="1383227D"/>
    <w:rsid w:val="13DC26C2"/>
    <w:rsid w:val="144C4A15"/>
    <w:rsid w:val="14781F4B"/>
    <w:rsid w:val="147A54DE"/>
    <w:rsid w:val="14AC35C6"/>
    <w:rsid w:val="14AD6077"/>
    <w:rsid w:val="14C1519A"/>
    <w:rsid w:val="159B3577"/>
    <w:rsid w:val="16C2505D"/>
    <w:rsid w:val="16D06B72"/>
    <w:rsid w:val="18542C9F"/>
    <w:rsid w:val="190A3ABF"/>
    <w:rsid w:val="19B3334A"/>
    <w:rsid w:val="1AD53445"/>
    <w:rsid w:val="1C8333DC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C90142"/>
    <w:rsid w:val="23294C75"/>
    <w:rsid w:val="23D6363B"/>
    <w:rsid w:val="246F57E4"/>
    <w:rsid w:val="247A47B6"/>
    <w:rsid w:val="24C53C66"/>
    <w:rsid w:val="24EA2059"/>
    <w:rsid w:val="255178F2"/>
    <w:rsid w:val="255D310D"/>
    <w:rsid w:val="258B635E"/>
    <w:rsid w:val="25D94AB8"/>
    <w:rsid w:val="26D92957"/>
    <w:rsid w:val="274A2035"/>
    <w:rsid w:val="275E0F0B"/>
    <w:rsid w:val="282C25F5"/>
    <w:rsid w:val="28371C60"/>
    <w:rsid w:val="28763300"/>
    <w:rsid w:val="2917694E"/>
    <w:rsid w:val="2953701F"/>
    <w:rsid w:val="29834B89"/>
    <w:rsid w:val="2A57335C"/>
    <w:rsid w:val="2A9C0B11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8817D0"/>
    <w:rsid w:val="33A03547"/>
    <w:rsid w:val="33CB036F"/>
    <w:rsid w:val="34993D92"/>
    <w:rsid w:val="3644399E"/>
    <w:rsid w:val="36B27181"/>
    <w:rsid w:val="38F25E0C"/>
    <w:rsid w:val="39435905"/>
    <w:rsid w:val="39464738"/>
    <w:rsid w:val="395F70E5"/>
    <w:rsid w:val="396C5269"/>
    <w:rsid w:val="3A325BDF"/>
    <w:rsid w:val="3AB61800"/>
    <w:rsid w:val="3B082828"/>
    <w:rsid w:val="3B5F384E"/>
    <w:rsid w:val="3D545A50"/>
    <w:rsid w:val="3E5A5287"/>
    <w:rsid w:val="3EEF5FBA"/>
    <w:rsid w:val="3FA70E1B"/>
    <w:rsid w:val="40396024"/>
    <w:rsid w:val="40A82D15"/>
    <w:rsid w:val="40C116A6"/>
    <w:rsid w:val="416F1AF6"/>
    <w:rsid w:val="419D104A"/>
    <w:rsid w:val="41E71B1A"/>
    <w:rsid w:val="422735D6"/>
    <w:rsid w:val="4241064F"/>
    <w:rsid w:val="44711E0B"/>
    <w:rsid w:val="449C1ABE"/>
    <w:rsid w:val="44B84072"/>
    <w:rsid w:val="455E32C7"/>
    <w:rsid w:val="455F762F"/>
    <w:rsid w:val="45794BB8"/>
    <w:rsid w:val="457D71CB"/>
    <w:rsid w:val="45886EAC"/>
    <w:rsid w:val="46D06A04"/>
    <w:rsid w:val="475542AB"/>
    <w:rsid w:val="47566698"/>
    <w:rsid w:val="47C8408E"/>
    <w:rsid w:val="48186905"/>
    <w:rsid w:val="48B15B78"/>
    <w:rsid w:val="48FF40E2"/>
    <w:rsid w:val="49175ED5"/>
    <w:rsid w:val="49946279"/>
    <w:rsid w:val="499B74DC"/>
    <w:rsid w:val="4A744C09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C5465E"/>
    <w:rsid w:val="4EDB288F"/>
    <w:rsid w:val="4F815C58"/>
    <w:rsid w:val="50DE1D47"/>
    <w:rsid w:val="50FC6711"/>
    <w:rsid w:val="51122F9B"/>
    <w:rsid w:val="511955CC"/>
    <w:rsid w:val="516A7A61"/>
    <w:rsid w:val="51FD02C8"/>
    <w:rsid w:val="5240678A"/>
    <w:rsid w:val="52855CF8"/>
    <w:rsid w:val="52AE0698"/>
    <w:rsid w:val="52CF070D"/>
    <w:rsid w:val="53747AA5"/>
    <w:rsid w:val="53A46EE7"/>
    <w:rsid w:val="53C17EF8"/>
    <w:rsid w:val="53C56A98"/>
    <w:rsid w:val="54731328"/>
    <w:rsid w:val="54C97831"/>
    <w:rsid w:val="558217BC"/>
    <w:rsid w:val="55A33792"/>
    <w:rsid w:val="55AF7357"/>
    <w:rsid w:val="560C0097"/>
    <w:rsid w:val="56121AB8"/>
    <w:rsid w:val="57464786"/>
    <w:rsid w:val="5811161F"/>
    <w:rsid w:val="59540B4C"/>
    <w:rsid w:val="59B20AB2"/>
    <w:rsid w:val="59F0368E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EEE4626"/>
    <w:rsid w:val="5EF430D7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554FD3"/>
    <w:rsid w:val="64FD2657"/>
    <w:rsid w:val="65F94DEB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EE1271"/>
    <w:rsid w:val="6A9E35F8"/>
    <w:rsid w:val="6B6528FC"/>
    <w:rsid w:val="6B8D0587"/>
    <w:rsid w:val="6BDB37D1"/>
    <w:rsid w:val="6C0D43A6"/>
    <w:rsid w:val="6C6B28EF"/>
    <w:rsid w:val="6C855C80"/>
    <w:rsid w:val="6D2C380D"/>
    <w:rsid w:val="6D375F5F"/>
    <w:rsid w:val="6D564714"/>
    <w:rsid w:val="6D964D18"/>
    <w:rsid w:val="6EC05B63"/>
    <w:rsid w:val="6ED5583B"/>
    <w:rsid w:val="6FE322F1"/>
    <w:rsid w:val="704C0135"/>
    <w:rsid w:val="70510372"/>
    <w:rsid w:val="705512A5"/>
    <w:rsid w:val="719018DC"/>
    <w:rsid w:val="73342939"/>
    <w:rsid w:val="736A0221"/>
    <w:rsid w:val="746A1D04"/>
    <w:rsid w:val="747D63DD"/>
    <w:rsid w:val="74F03F2A"/>
    <w:rsid w:val="75570096"/>
    <w:rsid w:val="7592672A"/>
    <w:rsid w:val="76082450"/>
    <w:rsid w:val="76247EF3"/>
    <w:rsid w:val="76CD4F81"/>
    <w:rsid w:val="770C627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383E0C"/>
    <w:rsid w:val="7DB20923"/>
    <w:rsid w:val="7DC0514C"/>
    <w:rsid w:val="7DCF36CD"/>
    <w:rsid w:val="7E122756"/>
    <w:rsid w:val="7E6009B5"/>
    <w:rsid w:val="7ED04FF3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5</Pages>
  <Words>931</Words>
  <Characters>953</Characters>
  <Lines>10</Lines>
  <Paragraphs>2</Paragraphs>
  <TotalTime>81</TotalTime>
  <ScaleCrop>false</ScaleCrop>
  <LinksUpToDate>false</LinksUpToDate>
  <CharactersWithSpaces>979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2024-03-03T23:37:00Z</cp:lastPrinted>
  <dcterms:modified xsi:type="dcterms:W3CDTF">2025-01-15T01:48:48Z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6DECFA9371B84B8ABE8F4C2DEBE09561_13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eyJoZGlkIjoiMWI4NWYzZGFkNDJiYTY1ODFjMTg3YjM5MmNjODNlNDkiLCJ1c2VySWQiOiI1NTgxNDE5OTkifQ==</vt:lpwstr>
  </property>
</Properties>
</file>