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50114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79D9B34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050925" cy="1260475"/>
            <wp:effectExtent l="0" t="0" r="0" b="0"/>
            <wp:docPr id="13" name="图片 13" descr="cd87c16b6bad243aa52193c96a939c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d87c16b6bad243aa52193c96a939c5d"/>
                    <pic:cNvPicPr>
                      <a:picLocks noChangeAspect="1"/>
                    </pic:cNvPicPr>
                  </pic:nvPicPr>
                  <pic:blipFill>
                    <a:blip r:embed="rId6"/>
                    <a:srcRect t="12346" b="17637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今日星期二，4位幼儿请假。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367905">
        <w:trPr>
          <w:trHeight w:val="284" w:hRule="atLeast"/>
        </w:trPr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9A3237"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394FF7">
        <w:trPr>
          <w:trHeight w:val="90" w:hRule="atLeast"/>
        </w:trPr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8139A7"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CDCBE1"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C2F1B"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72D698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3B857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B984A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15A70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79AF7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79DD225">
        <w:tc>
          <w:tcPr>
            <w:tcW w:w="3171" w:type="dxa"/>
          </w:tcPr>
          <w:p w14:paraId="6953A8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-2265680</wp:posOffset>
                  </wp:positionV>
                  <wp:extent cx="1849755" cy="2466340"/>
                  <wp:effectExtent l="0" t="0" r="4445" b="22860"/>
                  <wp:wrapTopAndBottom/>
                  <wp:docPr id="2" name="图片 2" descr="IMG_5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9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1E8AB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-2265680</wp:posOffset>
                  </wp:positionV>
                  <wp:extent cx="1849755" cy="2466340"/>
                  <wp:effectExtent l="0" t="0" r="4445" b="22860"/>
                  <wp:wrapTopAndBottom/>
                  <wp:docPr id="3" name="图片 3" descr="IMG_5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9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53F670EB">
            <w:pPr>
              <w:bidi w:val="0"/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2466340"/>
                  <wp:effectExtent l="0" t="0" r="4445" b="22860"/>
                  <wp:docPr id="4" name="图片 4" descr="IMG_5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9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CBE103">
        <w:tc>
          <w:tcPr>
            <w:tcW w:w="3171" w:type="dxa"/>
          </w:tcPr>
          <w:p w14:paraId="54E6C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-2265680</wp:posOffset>
                  </wp:positionV>
                  <wp:extent cx="1849755" cy="2466340"/>
                  <wp:effectExtent l="0" t="0" r="4445" b="22860"/>
                  <wp:wrapTopAndBottom/>
                  <wp:docPr id="5" name="图片 5" descr="IMG_5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96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024A8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-2265680</wp:posOffset>
                  </wp:positionV>
                  <wp:extent cx="1849755" cy="2466340"/>
                  <wp:effectExtent l="0" t="0" r="4445" b="22860"/>
                  <wp:wrapTopAndBottom/>
                  <wp:docPr id="6" name="图片 6" descr="IMG_5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9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0177DB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-2265680</wp:posOffset>
                  </wp:positionV>
                  <wp:extent cx="1849755" cy="2466340"/>
                  <wp:effectExtent l="0" t="0" r="4445" b="22860"/>
                  <wp:wrapTopAndBottom/>
                  <wp:docPr id="7" name="图片 7" descr="IMG_5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96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25C456">
        <w:tc>
          <w:tcPr>
            <w:tcW w:w="3171" w:type="dxa"/>
          </w:tcPr>
          <w:p w14:paraId="288406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-2265680</wp:posOffset>
                  </wp:positionV>
                  <wp:extent cx="1849755" cy="2466340"/>
                  <wp:effectExtent l="0" t="0" r="4445" b="22860"/>
                  <wp:wrapTopAndBottom/>
                  <wp:docPr id="8" name="图片 8" descr="IMG_5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97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7E2321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-2265680</wp:posOffset>
                  </wp:positionV>
                  <wp:extent cx="1849755" cy="2466340"/>
                  <wp:effectExtent l="0" t="0" r="4445" b="22860"/>
                  <wp:wrapTopAndBottom/>
                  <wp:docPr id="9" name="图片 9" descr="IMG_5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97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75746F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bookmarkStart w:id="0" w:name="_GoBack"/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-2265680</wp:posOffset>
                  </wp:positionV>
                  <wp:extent cx="1849755" cy="2466340"/>
                  <wp:effectExtent l="0" t="0" r="4445" b="22860"/>
                  <wp:wrapTopAndBottom/>
                  <wp:docPr id="10" name="图片 10" descr="IMG_5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97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14:paraId="16D86D3B">
      <w:pPr>
        <w:numPr>
          <w:ilvl w:val="0"/>
          <w:numId w:val="0"/>
        </w:numPr>
        <w:jc w:val="both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4LCJoZGlkIjoiYWU5YWUxOWI2YjA5MDRkOTZhZGQwMDQ0YjJlZGYwNDUiLCJ1c2VyQ291bnQiOjE1fQ=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BFD7DE8"/>
    <w:rsid w:val="1C11478D"/>
    <w:rsid w:val="1C2213A3"/>
    <w:rsid w:val="1D1B4DD6"/>
    <w:rsid w:val="1D1F1F51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6F7707D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BDFF687"/>
    <w:rsid w:val="2CE6525A"/>
    <w:rsid w:val="2D0E14EB"/>
    <w:rsid w:val="2DA57D7C"/>
    <w:rsid w:val="2E737132"/>
    <w:rsid w:val="2ECA5923"/>
    <w:rsid w:val="2FED66F8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338E86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653E4C"/>
    <w:rsid w:val="3CF3187E"/>
    <w:rsid w:val="3CFF91C1"/>
    <w:rsid w:val="3D1241F0"/>
    <w:rsid w:val="3DE06638"/>
    <w:rsid w:val="3E187D3B"/>
    <w:rsid w:val="3ECB07D8"/>
    <w:rsid w:val="3F4AA5B5"/>
    <w:rsid w:val="3F53120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EE75D35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DDF18DB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5F7B3F8"/>
    <w:rsid w:val="67033D94"/>
    <w:rsid w:val="67760902"/>
    <w:rsid w:val="67A0736B"/>
    <w:rsid w:val="6A3C5BA1"/>
    <w:rsid w:val="6BFE3FCC"/>
    <w:rsid w:val="6BFEC284"/>
    <w:rsid w:val="6C4158B3"/>
    <w:rsid w:val="6CE56E7D"/>
    <w:rsid w:val="6CEE35C6"/>
    <w:rsid w:val="6D671960"/>
    <w:rsid w:val="6D73E166"/>
    <w:rsid w:val="6DAA7382"/>
    <w:rsid w:val="6DC62B2F"/>
    <w:rsid w:val="6DDAE83E"/>
    <w:rsid w:val="6DEE1206"/>
    <w:rsid w:val="6DFF3545"/>
    <w:rsid w:val="6EB10255"/>
    <w:rsid w:val="6EFE322E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0C3B3D"/>
    <w:rsid w:val="73AC5FA4"/>
    <w:rsid w:val="73EEC80A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EF11FE"/>
    <w:rsid w:val="77FB462D"/>
    <w:rsid w:val="783F6335"/>
    <w:rsid w:val="790B4675"/>
    <w:rsid w:val="7A4C304B"/>
    <w:rsid w:val="7AF3401F"/>
    <w:rsid w:val="7AF6440E"/>
    <w:rsid w:val="7B2A0CCB"/>
    <w:rsid w:val="7BEF87A0"/>
    <w:rsid w:val="7BFADF96"/>
    <w:rsid w:val="7BFE685F"/>
    <w:rsid w:val="7BFF4CA5"/>
    <w:rsid w:val="7C5EB178"/>
    <w:rsid w:val="7CBA469A"/>
    <w:rsid w:val="7CDF599D"/>
    <w:rsid w:val="7CE73AB0"/>
    <w:rsid w:val="7D7F2B4E"/>
    <w:rsid w:val="7DCA284D"/>
    <w:rsid w:val="7DFC856A"/>
    <w:rsid w:val="7DFE5089"/>
    <w:rsid w:val="7DFFBEB0"/>
    <w:rsid w:val="7E030705"/>
    <w:rsid w:val="7E3F2E9C"/>
    <w:rsid w:val="7ED7AE42"/>
    <w:rsid w:val="7F2F5813"/>
    <w:rsid w:val="7F7D1000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9FB0746"/>
    <w:rsid w:val="9BBAC640"/>
    <w:rsid w:val="9BEFF5AE"/>
    <w:rsid w:val="9FF6D061"/>
    <w:rsid w:val="AD9EBEE4"/>
    <w:rsid w:val="AF7DCA8C"/>
    <w:rsid w:val="B36F2BB5"/>
    <w:rsid w:val="B3F407C7"/>
    <w:rsid w:val="B4EF2A72"/>
    <w:rsid w:val="B9C9F2CA"/>
    <w:rsid w:val="BA2F6918"/>
    <w:rsid w:val="BB5783E3"/>
    <w:rsid w:val="BB5F9404"/>
    <w:rsid w:val="BBFE3818"/>
    <w:rsid w:val="BC3F46D6"/>
    <w:rsid w:val="BCFE030E"/>
    <w:rsid w:val="BD9E3D7C"/>
    <w:rsid w:val="BFFAE5EE"/>
    <w:rsid w:val="BFFBBAD7"/>
    <w:rsid w:val="BFFE4671"/>
    <w:rsid w:val="CF7EF5F9"/>
    <w:rsid w:val="D7B7A72E"/>
    <w:rsid w:val="D7E22410"/>
    <w:rsid w:val="D92E8924"/>
    <w:rsid w:val="D95C7016"/>
    <w:rsid w:val="DCB4A0AD"/>
    <w:rsid w:val="DE33E154"/>
    <w:rsid w:val="DEF8FA78"/>
    <w:rsid w:val="DF0B50BD"/>
    <w:rsid w:val="DF572C68"/>
    <w:rsid w:val="DF774E17"/>
    <w:rsid w:val="DFD50F81"/>
    <w:rsid w:val="DFFBF061"/>
    <w:rsid w:val="DFFD4AD8"/>
    <w:rsid w:val="DFFFD0BB"/>
    <w:rsid w:val="E7DF7155"/>
    <w:rsid w:val="E9F358C4"/>
    <w:rsid w:val="EBEBA16B"/>
    <w:rsid w:val="ECFFC907"/>
    <w:rsid w:val="EE2D43BF"/>
    <w:rsid w:val="EE75F72E"/>
    <w:rsid w:val="EEF7E819"/>
    <w:rsid w:val="EF6D358D"/>
    <w:rsid w:val="EFBD5D3B"/>
    <w:rsid w:val="EFDFA8CF"/>
    <w:rsid w:val="EFFFB0DA"/>
    <w:rsid w:val="F367F84A"/>
    <w:rsid w:val="F3CF0DB1"/>
    <w:rsid w:val="F6C29F91"/>
    <w:rsid w:val="F7213FA3"/>
    <w:rsid w:val="F76B51C3"/>
    <w:rsid w:val="F7AF4F20"/>
    <w:rsid w:val="F7DB2345"/>
    <w:rsid w:val="F7EDEB87"/>
    <w:rsid w:val="F7FC2152"/>
    <w:rsid w:val="FB7661E0"/>
    <w:rsid w:val="FBEDD189"/>
    <w:rsid w:val="FBFCC729"/>
    <w:rsid w:val="FBFFF4B4"/>
    <w:rsid w:val="FD768A22"/>
    <w:rsid w:val="FD7EA79E"/>
    <w:rsid w:val="FDDFC22F"/>
    <w:rsid w:val="FDFF5E44"/>
    <w:rsid w:val="FECDF271"/>
    <w:rsid w:val="FEE81931"/>
    <w:rsid w:val="FEFD0C6D"/>
    <w:rsid w:val="FEFFD42C"/>
    <w:rsid w:val="FF2FB26B"/>
    <w:rsid w:val="FF73E4F5"/>
    <w:rsid w:val="FF9F551B"/>
    <w:rsid w:val="FFB6FECF"/>
    <w:rsid w:val="FFB77547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429</Words>
  <Characters>461</Characters>
  <Lines>1</Lines>
  <Paragraphs>1</Paragraphs>
  <TotalTime>3</TotalTime>
  <ScaleCrop>false</ScaleCrop>
  <LinksUpToDate>false</LinksUpToDate>
  <CharactersWithSpaces>463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2021-04-27T11:17:00Z</dcterms:created>
  <dc:creator>yixuange</dc:creator>
  <cp:lastModifiedBy>陈丶清凉</cp:lastModifiedBy>
  <cp:lastPrinted>2024-02-27T07:40:00Z</cp:lastPrinted>
  <dcterms:modified xsi:type="dcterms:W3CDTF">2025-01-15T08:09:55Z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6BBDD6B3D154204812337E67D6D4E9DB_43</vt:lpwstr>
  </property>
  <property fmtid="{D5CDD505-2E9C-101B-9397-08002B2CF9AE}" pid="5" name="commondata">
    <vt:lpwstr>eyJjb3VudCI6MSwiaGRpZCI6ImY1YTRiYjFlZmU4OGYxYWFmYWFhYjMwZDg5MGFkZGZlIiwidXNlckNvdW50IjoxfQ==</vt:lpwstr>
  </property>
</Properties>
</file>