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西阆园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CN" w:bidi="ar"/>
          <w14:textFill>
            <w14:solidFill>
              <w14:schemeClr w14:val="tx2"/>
            </w14:solidFill>
          </w14:textFill>
        </w:rPr>
        <w:t>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eastAsia="zh-Hans" w:bidi="ar"/>
          <w14:textFill>
            <w14:solidFill>
              <w14:schemeClr w14:val="tx2"/>
            </w14:solidFill>
          </w14:textFill>
        </w:rPr>
        <w:t>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今日动态</w:t>
      </w:r>
    </w:p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5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年</w:t>
      </w:r>
      <w:r>
        <w:rPr>
          <w:rStyle w:val="12"/>
          <w:rFonts w:hint="default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1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月</w:t>
      </w:r>
      <w:r>
        <w:rPr>
          <w:rStyle w:val="12"/>
          <w:rFonts w:hint="default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1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3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日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 xml:space="preserve"> </w:t>
      </w:r>
    </w:p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8680" cy="717550"/>
            <wp:effectExtent l="0" t="0" r="20320" b="190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10377" r="16206" b="707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Style w:val="12"/>
          <w:rFonts w:hint="default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 xml:space="preserve"> 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今日星期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，共有</w:t>
      </w:r>
      <w:r>
        <w:rPr>
          <w:rFonts w:hint="default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人来园，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人请假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早晨来园时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鞠奕鸿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赵天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睿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徐佑恒等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这些小朋友在来园时有序的摆放水杯、签到。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朱圣庆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许晨依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韩泽霖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顾宇浩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冯逸凡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任俊晟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能在吃完点心后有序的做区域计划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  <w:t>。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6"/>
        <w:gridCol w:w="3216"/>
        <w:gridCol w:w="3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04" w:hRule="atLeast"/>
        </w:trPr>
        <w:tc>
          <w:tcPr>
            <w:tcW w:w="3212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1901825" cy="1426210"/>
                  <wp:effectExtent l="0" t="0" r="3175" b="21590"/>
                  <wp:docPr id="8" name="图片 8" descr="da1301d24c10e8cb21211f2015e714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a1301d24c10e8cb21211f2015e714d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825" cy="1426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1901825" cy="1426210"/>
                  <wp:effectExtent l="0" t="0" r="3175" b="21590"/>
                  <wp:docPr id="12" name="图片 12" descr="88e05205b9fe4cb327d4a78bff819d8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88e05205b9fe4cb327d4a78bff819d8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825" cy="1426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1901825" cy="1426210"/>
                  <wp:effectExtent l="0" t="0" r="3175" b="21590"/>
                  <wp:docPr id="13" name="图片 13" descr="8cf26ec85486721e722b9b75ae87db7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8cf26ec85486721e722b9b75ae87db7a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825" cy="1426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区域活动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ind w:firstLine="480" w:firstLineChars="200"/>
        <w:rPr>
          <w:rStyle w:val="12"/>
          <w:rFonts w:hint="default" w:ascii="宋体" w:hAnsi="宋体" w:eastAsia="宋体" w:cs="宋体"/>
          <w:color w:val="000000"/>
          <w:spacing w:val="40"/>
          <w:kern w:val="0"/>
          <w:sz w:val="28"/>
          <w:szCs w:val="28"/>
          <w:lang w:eastAsia="zh-Hans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在今天的区域游戏中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，南羽晞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和朱圣庆在阅读区看书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朱圣庆在玩编故事的游戏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科探去中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庄溢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小人叠叠乐的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小实验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杨子熠在益智区玩套配对的游戏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李宇航、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韩泽霖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、庄溢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在建构区用积木做蛋糕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徐佑恒在用彩泥制作小汤圆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</w:p>
    <w:tbl>
      <w:tblPr>
        <w:tblStyle w:val="10"/>
        <w:tblpPr w:leftFromText="180" w:rightFromText="180" w:vertAnchor="text" w:horzAnchor="page" w:tblpX="1413" w:tblpY="227"/>
        <w:tblOverlap w:val="never"/>
        <w:tblW w:w="94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6"/>
        <w:gridCol w:w="3166"/>
        <w:gridCol w:w="3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51" w:hRule="atLeast"/>
        </w:trPr>
        <w:tc>
          <w:tcPr>
            <w:tcW w:w="316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852930" cy="1390015"/>
                  <wp:effectExtent l="0" t="0" r="1270" b="6985"/>
                  <wp:docPr id="14" name="图片 14" descr="a9e5a023209cf69c3e9d54d8a191fc0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a9e5a023209cf69c3e9d54d8a191fc0c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852930" cy="1390015"/>
                  <wp:effectExtent l="0" t="0" r="1270" b="6985"/>
                  <wp:docPr id="15" name="图片 15" descr="07832a6ea60f76d6ce5ce9480864f7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07832a6ea60f76d6ce5ce9480864f71a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6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852930" cy="1390015"/>
                  <wp:effectExtent l="0" t="0" r="1270" b="6985"/>
                  <wp:docPr id="16" name="图片 16" descr="dc0fc9dbd7d9a9a56be686c5a31eaf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dc0fc9dbd7d9a9a56be686c5a31eaf9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930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single"/>
          <w:lang w:val="en-US" w:eastAsia="zh-Hans"/>
        </w:rPr>
      </w:pPr>
      <w:r>
        <w:rPr>
          <w:rFonts w:hint="default" w:ascii="宋体" w:hAnsi="宋体" w:eastAsia="宋体" w:cs="宋体"/>
          <w:sz w:val="24"/>
          <w:szCs w:val="24"/>
          <w:lang w:eastAsia="zh-Hans"/>
        </w:rPr>
        <w:t xml:space="preserve">  </w:t>
      </w:r>
    </w:p>
    <w:p>
      <w:pPr>
        <w:rPr>
          <w:rFonts w:hint="default" w:ascii="宋体" w:hAnsi="宋体" w:eastAsia="宋体" w:cs="宋体"/>
          <w:sz w:val="24"/>
          <w:szCs w:val="24"/>
          <w:lang w:eastAsia="zh-Hans"/>
        </w:rPr>
      </w:pPr>
    </w:p>
    <w:p>
      <w:pPr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日常生活观察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98"/>
        <w:gridCol w:w="1327"/>
        <w:gridCol w:w="1326"/>
        <w:gridCol w:w="819"/>
        <w:gridCol w:w="819"/>
        <w:gridCol w:w="1712"/>
        <w:gridCol w:w="709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</w:trPr>
        <w:tc>
          <w:tcPr>
            <w:tcW w:w="78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9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饭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菜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方张羽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王韵涵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杨子熠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程桢雯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林清姝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南羽晞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郭慕芸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马筱萌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许晨依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韩泽霖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任俊晟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顾宇浩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魏书宇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2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冯逸凡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鞠奕鸿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徐佑恒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庄溢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赵天睿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朱圣庆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5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李宇航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</w:tbl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</w:p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温馨提示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各位家长请关注：</w:t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</w:rPr>
        <w:t xml:space="preserve">    1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本学期接近尾声，请家长给孩子准备好带结实的袋子，带到幼儿园。这两天我们将和幼儿一起整理物品。</w:t>
      </w:r>
      <w:bookmarkStart w:id="0" w:name="_GoBack"/>
      <w:bookmarkEnd w:id="0"/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本月交通安全专题已经上线，请在安全教育平台上完成相应内容。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default" w:ascii="宋体" w:hAnsi="宋体" w:eastAsia="宋体" w:cs="宋体"/>
          <w:sz w:val="24"/>
          <w:szCs w:val="24"/>
          <w:lang w:eastAsia="zh-Hans"/>
        </w:rPr>
        <w:t>3.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最近流感比较多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个人卫生要注意哦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回家记得勤洗手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勤剪指甲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勤洗头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勤换洗衣服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</w:p>
    <w:p>
      <w:pPr>
        <w:numPr>
          <w:ilvl w:val="0"/>
          <w:numId w:val="0"/>
        </w:numPr>
        <w:spacing w:line="400" w:lineRule="exact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br w:type="textWrapping"/>
      </w:r>
    </w:p>
    <w:sectPr>
      <w:headerReference r:id="rId3" w:type="default"/>
      <w:footerReference r:id="rId4" w:type="default"/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27940</wp:posOffset>
          </wp:positionH>
          <wp:positionV relativeFrom="page">
            <wp:posOffset>17780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attachedTemplate r:id="rId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FDDFC22F"/>
    <w:rsid w:val="002F43F3"/>
    <w:rsid w:val="005E3388"/>
    <w:rsid w:val="008C7DF6"/>
    <w:rsid w:val="009A47BB"/>
    <w:rsid w:val="009D6B1F"/>
    <w:rsid w:val="00A04101"/>
    <w:rsid w:val="00A135F1"/>
    <w:rsid w:val="00BA7A8E"/>
    <w:rsid w:val="00CB6763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3AED6B"/>
    <w:rsid w:val="18E849B9"/>
    <w:rsid w:val="197615AD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CB0509"/>
    <w:rsid w:val="29FFA98F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2FEC316A"/>
    <w:rsid w:val="2FFF391F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BBC022"/>
    <w:rsid w:val="37F9BC48"/>
    <w:rsid w:val="37FA74B5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BFB583D"/>
    <w:rsid w:val="3BFF5DEB"/>
    <w:rsid w:val="3CF3187E"/>
    <w:rsid w:val="3D1241F0"/>
    <w:rsid w:val="3D9FCA92"/>
    <w:rsid w:val="3DBE2865"/>
    <w:rsid w:val="3DE06638"/>
    <w:rsid w:val="3E187D3B"/>
    <w:rsid w:val="3E6C2B36"/>
    <w:rsid w:val="3ECB07D8"/>
    <w:rsid w:val="3F4AA5B5"/>
    <w:rsid w:val="3F9D16AF"/>
    <w:rsid w:val="3FBBED6F"/>
    <w:rsid w:val="3FDF19CA"/>
    <w:rsid w:val="3FDF7D12"/>
    <w:rsid w:val="3FE79CDB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7FE7CC0"/>
    <w:rsid w:val="4A0C53A5"/>
    <w:rsid w:val="4AE449D4"/>
    <w:rsid w:val="4BFFE1E8"/>
    <w:rsid w:val="4CF72D7C"/>
    <w:rsid w:val="4D3C03EF"/>
    <w:rsid w:val="4D3C14C9"/>
    <w:rsid w:val="4ECA645D"/>
    <w:rsid w:val="4F5921E9"/>
    <w:rsid w:val="4F6E839F"/>
    <w:rsid w:val="4F6F5E55"/>
    <w:rsid w:val="4F8F602D"/>
    <w:rsid w:val="4FB72BD2"/>
    <w:rsid w:val="5032428D"/>
    <w:rsid w:val="548D2FEE"/>
    <w:rsid w:val="56BF6C25"/>
    <w:rsid w:val="57577905"/>
    <w:rsid w:val="57BB27BA"/>
    <w:rsid w:val="59FE24CC"/>
    <w:rsid w:val="5A9039BA"/>
    <w:rsid w:val="5AA853CF"/>
    <w:rsid w:val="5ACC7A5C"/>
    <w:rsid w:val="5BFEBA0E"/>
    <w:rsid w:val="5CF90EE1"/>
    <w:rsid w:val="5D7D7969"/>
    <w:rsid w:val="5DAB15BC"/>
    <w:rsid w:val="5E8408E7"/>
    <w:rsid w:val="5EE46AC9"/>
    <w:rsid w:val="5F9D1381"/>
    <w:rsid w:val="5FA70AF5"/>
    <w:rsid w:val="5FAF0EDF"/>
    <w:rsid w:val="5FDE7C4E"/>
    <w:rsid w:val="5FFE9047"/>
    <w:rsid w:val="5FFF284B"/>
    <w:rsid w:val="5FFFBB84"/>
    <w:rsid w:val="61AA1DB8"/>
    <w:rsid w:val="624D0546"/>
    <w:rsid w:val="64A5275E"/>
    <w:rsid w:val="65954C03"/>
    <w:rsid w:val="65D74060"/>
    <w:rsid w:val="66BF9A55"/>
    <w:rsid w:val="67033D94"/>
    <w:rsid w:val="677FF2FE"/>
    <w:rsid w:val="67A0736B"/>
    <w:rsid w:val="6BFEC284"/>
    <w:rsid w:val="6C4158B3"/>
    <w:rsid w:val="6CE56E7D"/>
    <w:rsid w:val="6CEE35C6"/>
    <w:rsid w:val="6CFF38DD"/>
    <w:rsid w:val="6D73E166"/>
    <w:rsid w:val="6DAA7382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FBDDB4"/>
    <w:rsid w:val="71A70E42"/>
    <w:rsid w:val="72272E4F"/>
    <w:rsid w:val="723A1779"/>
    <w:rsid w:val="72FE16E6"/>
    <w:rsid w:val="73AC5FA4"/>
    <w:rsid w:val="73B6447D"/>
    <w:rsid w:val="74106F96"/>
    <w:rsid w:val="7419430F"/>
    <w:rsid w:val="74E59947"/>
    <w:rsid w:val="74FA2C97"/>
    <w:rsid w:val="74FD2114"/>
    <w:rsid w:val="75B34EBC"/>
    <w:rsid w:val="76291FEB"/>
    <w:rsid w:val="767D34EE"/>
    <w:rsid w:val="76EF92B7"/>
    <w:rsid w:val="77151462"/>
    <w:rsid w:val="77BD8E83"/>
    <w:rsid w:val="77FB462D"/>
    <w:rsid w:val="77FBF5D5"/>
    <w:rsid w:val="783F6335"/>
    <w:rsid w:val="78AF409A"/>
    <w:rsid w:val="790B4675"/>
    <w:rsid w:val="7A4C304B"/>
    <w:rsid w:val="7AED287A"/>
    <w:rsid w:val="7AF3401F"/>
    <w:rsid w:val="7AF6440E"/>
    <w:rsid w:val="7B2A0CCB"/>
    <w:rsid w:val="7BF7B17C"/>
    <w:rsid w:val="7BFADF96"/>
    <w:rsid w:val="7BFE685F"/>
    <w:rsid w:val="7BFF4CA5"/>
    <w:rsid w:val="7CBA469A"/>
    <w:rsid w:val="7CDF599D"/>
    <w:rsid w:val="7CE73AB0"/>
    <w:rsid w:val="7D7F2B4E"/>
    <w:rsid w:val="7DCA284D"/>
    <w:rsid w:val="7DFFE176"/>
    <w:rsid w:val="7E030705"/>
    <w:rsid w:val="7ED7AE42"/>
    <w:rsid w:val="7EF7ECD0"/>
    <w:rsid w:val="7F2F5813"/>
    <w:rsid w:val="7F6BEE46"/>
    <w:rsid w:val="7F713CDD"/>
    <w:rsid w:val="7F7DDB33"/>
    <w:rsid w:val="7F83718A"/>
    <w:rsid w:val="7F97600E"/>
    <w:rsid w:val="7FA77F54"/>
    <w:rsid w:val="7FBF3D20"/>
    <w:rsid w:val="7FEBA531"/>
    <w:rsid w:val="7FEBE46B"/>
    <w:rsid w:val="7FEFE51A"/>
    <w:rsid w:val="7FF66692"/>
    <w:rsid w:val="7FF745CB"/>
    <w:rsid w:val="7FFA6BF3"/>
    <w:rsid w:val="7FFD0D78"/>
    <w:rsid w:val="7FFE0D3E"/>
    <w:rsid w:val="94DBC1DD"/>
    <w:rsid w:val="96FDC774"/>
    <w:rsid w:val="9BBAC640"/>
    <w:rsid w:val="9BEFF5AE"/>
    <w:rsid w:val="9EF3B351"/>
    <w:rsid w:val="A79101DA"/>
    <w:rsid w:val="AD9EBEE4"/>
    <w:rsid w:val="B36F2BB5"/>
    <w:rsid w:val="B3EF379F"/>
    <w:rsid w:val="B4EF2A72"/>
    <w:rsid w:val="B9C9F2CA"/>
    <w:rsid w:val="BB5783E3"/>
    <w:rsid w:val="BB5F9404"/>
    <w:rsid w:val="BBFE3818"/>
    <w:rsid w:val="BC6F5B28"/>
    <w:rsid w:val="BCFE030E"/>
    <w:rsid w:val="BD9E3D7C"/>
    <w:rsid w:val="BFF61419"/>
    <w:rsid w:val="BFFAE5EE"/>
    <w:rsid w:val="BFFBBAD7"/>
    <w:rsid w:val="BFFE4671"/>
    <w:rsid w:val="CDFD5BC3"/>
    <w:rsid w:val="CF73556E"/>
    <w:rsid w:val="CF7EF5F9"/>
    <w:rsid w:val="CFFBA741"/>
    <w:rsid w:val="CFFEA71D"/>
    <w:rsid w:val="D37F6B83"/>
    <w:rsid w:val="D7E22410"/>
    <w:rsid w:val="D95C7016"/>
    <w:rsid w:val="D9B7C4C2"/>
    <w:rsid w:val="DAE9E445"/>
    <w:rsid w:val="DBFE7B1C"/>
    <w:rsid w:val="DCB4A0AD"/>
    <w:rsid w:val="DED36D0D"/>
    <w:rsid w:val="DEF8FA78"/>
    <w:rsid w:val="DF0B50BD"/>
    <w:rsid w:val="DF572C68"/>
    <w:rsid w:val="DF66F274"/>
    <w:rsid w:val="DF774E17"/>
    <w:rsid w:val="DFD50F81"/>
    <w:rsid w:val="DFFFD0BB"/>
    <w:rsid w:val="E7F9A5FD"/>
    <w:rsid w:val="E9F358C4"/>
    <w:rsid w:val="EA396856"/>
    <w:rsid w:val="EBC2CD98"/>
    <w:rsid w:val="EBEBA16B"/>
    <w:rsid w:val="ECFFC907"/>
    <w:rsid w:val="EDBB180B"/>
    <w:rsid w:val="EE2D43BF"/>
    <w:rsid w:val="EE75F72E"/>
    <w:rsid w:val="EE7FB124"/>
    <w:rsid w:val="EEF7E819"/>
    <w:rsid w:val="F367F84A"/>
    <w:rsid w:val="F3CF0DB1"/>
    <w:rsid w:val="F4EF9613"/>
    <w:rsid w:val="F7213FA3"/>
    <w:rsid w:val="F76B51C3"/>
    <w:rsid w:val="F7AF4F20"/>
    <w:rsid w:val="F7BFB0CD"/>
    <w:rsid w:val="F7DB2345"/>
    <w:rsid w:val="F7FC2152"/>
    <w:rsid w:val="F99FBCF6"/>
    <w:rsid w:val="FAEA1B89"/>
    <w:rsid w:val="FBB79769"/>
    <w:rsid w:val="FBC31ABB"/>
    <w:rsid w:val="FBEDD189"/>
    <w:rsid w:val="FBFCC729"/>
    <w:rsid w:val="FC79CB9D"/>
    <w:rsid w:val="FD768A22"/>
    <w:rsid w:val="FD7EA79E"/>
    <w:rsid w:val="FDDFC22F"/>
    <w:rsid w:val="FDFB2B31"/>
    <w:rsid w:val="FDFC169A"/>
    <w:rsid w:val="FDFF5E44"/>
    <w:rsid w:val="FE751621"/>
    <w:rsid w:val="FEFD0C6D"/>
    <w:rsid w:val="FEFFD42C"/>
    <w:rsid w:val="FF2FB26B"/>
    <w:rsid w:val="FF47FF52"/>
    <w:rsid w:val="FFA74C52"/>
    <w:rsid w:val="FFBF6ECA"/>
    <w:rsid w:val="FFCF06E2"/>
    <w:rsid w:val="FFEF9A76"/>
    <w:rsid w:val="FFF7ED24"/>
    <w:rsid w:val="FFFC7FEE"/>
    <w:rsid w:val="FFFD4102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Pages>3</Pages>
  <Words>118</Words>
  <Characters>673</Characters>
  <Lines>5</Lines>
  <Paragraphs>1</Paragraphs>
  <TotalTime>8</TotalTime>
  <ScaleCrop>false</ScaleCrop>
  <LinksUpToDate>false</LinksUpToDate>
  <CharactersWithSpaces>790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2021-04-29T11:17:00Z</dcterms:created>
  <dc:creator>yixuange</dc:creator>
  <cp:lastModifiedBy>青柠</cp:lastModifiedBy>
  <cp:lastPrinted>2023-02-22T07:53:00Z</cp:lastPrinted>
  <dcterms:modified xsi:type="dcterms:W3CDTF">2025-01-13T13:06:40Z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CB2134405BF4D2AE91E4F76478804B62</vt:lpwstr>
  </property>
  <property fmtid="{D5CDD505-2E9C-101B-9397-08002B2CF9AE}" pid="5" name="commondata">
    <vt:lpwstr>eyJjb3VudCI6MSwiaGRpZCI6ImY1YTRiYjFlZmU4OGYxYWFmYWFhYjMwZDg5MGFkZGZlIiwidXNlckNvdW50IjoxfQ==</vt:lpwstr>
  </property>
</Properties>
</file>