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7EBE"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 w14:paraId="327CB59E"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 w14:paraId="35D87F5B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二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 w14:paraId="34065E4F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 w14:paraId="43BFCF84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 w14:paraId="1AB2C47F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22人，7人请假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3932CB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</w:t>
      </w:r>
      <w:r>
        <w:rPr>
          <w:rFonts w:hint="eastAsia" w:asciiTheme="minorEastAsia" w:hAnsiTheme="minorEastAsia" w:cstheme="minorEastAsia"/>
          <w:lang w:val="en-US" w:eastAsia="zh-CN"/>
        </w:rPr>
        <w:t>鲜牛奶、鲜奶吐司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4D27A7C0"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藜麦饭、茄汁鳕鱼、菠菜炒香干、荠菜猪肝汤。</w:t>
      </w:r>
    </w:p>
    <w:p w14:paraId="625ABD6A"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◎午点：小馄饨。</w:t>
      </w:r>
    </w:p>
    <w:p w14:paraId="54CB2F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◎水果：苹果、桂圆</w:t>
      </w:r>
      <w:bookmarkStart w:id="1" w:name="_GoBack"/>
      <w:bookmarkEnd w:id="1"/>
      <w:r>
        <w:rPr>
          <w:rFonts w:hint="eastAsia" w:asciiTheme="minorEastAsia" w:hAnsiTheme="minorEastAsia" w:cstheme="minorEastAsia"/>
          <w:lang w:val="en-US" w:eastAsia="zh-CN"/>
        </w:rPr>
        <w:t>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74CED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 w14:paraId="7B7F445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09EFF24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5EE19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B026F1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41EFD18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4F1827A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774A308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3FF4E5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大便情况</w:t>
            </w:r>
          </w:p>
        </w:tc>
      </w:tr>
      <w:tr w14:paraId="3AB8C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C9F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6F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52BB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B36817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4C8B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666830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525ED7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C511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D6BE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 w14:paraId="3087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253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C9C7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8A94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90024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E15D01F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3FF3F0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AA551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8E07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 w14:paraId="36EC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2CE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 w14:paraId="149753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26D7841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B4E7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8F0FD9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36092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1C932D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bookmarkEnd w:id="0"/>
      <w:tr w14:paraId="2F90C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D34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A97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D00A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0E38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2D68F2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BE27B3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26BA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C66CE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4A18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1392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C4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35014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CBDBD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49817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8DF331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751D42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7155DA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878C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08D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665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1A7E0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C4E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A954BB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78F674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278C1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3A23F3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4689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 w14:paraId="5BB0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465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5F52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8E76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67276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1D24745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83AA6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ECE62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700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69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F6D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CEBD89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4E6A2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C63C5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D62F44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829E9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39CF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7B7A1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D91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F5E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0B57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F0F1E7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CFC857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3A672A7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9AA784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349F077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47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 w14:paraId="7218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4F6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9C285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1622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72413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141070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18478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40EF2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</w:tr>
      <w:tr w14:paraId="6932C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2" w:type="dxa"/>
            <w:shd w:val="clear" w:color="auto" w:fill="auto"/>
            <w:vAlign w:val="center"/>
          </w:tcPr>
          <w:p w14:paraId="457A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828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42136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36B1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4140D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A0E1D0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0E37B6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0E51A15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</w:t>
            </w:r>
          </w:p>
        </w:tc>
      </w:tr>
      <w:tr w14:paraId="7D49C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1B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2A4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041768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339C8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9AE72F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9E3B69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65792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9545B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0397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4C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69C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63A1D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6A67C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A74F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042EA1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975CF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4F7D326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C5A4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 w14:paraId="5CA8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D5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714619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02945D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1F3B78D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40A403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620B4C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580A1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92C3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C6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D4B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A2E07D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816A8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9C3A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C325E1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D214D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E9FB4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524A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3DA2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57A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77A81A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CEB52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3DEC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24AFDE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4F91D5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56BF24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3B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337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9E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C9D50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3725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FD71A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6C820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1C35A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CD73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661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60D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5BA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F2723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E15EB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E2B019E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6020DEB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89FAD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776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 w14:paraId="4F6E6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0FA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B3E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51EF21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C40D9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7A3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3F0C79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DDB18D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3E2B025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7F88A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D7A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A9F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A8A76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308C8D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769BB4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A1875E8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A93883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CD3D09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9D1E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109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D0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CF20E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07C349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EA2D38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76A2A7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B0350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43E709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EB1A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519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4D2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 w14:paraId="263ACF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</w:tcPr>
          <w:p w14:paraId="1FC8F06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A6E23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5F3B2B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</w:tcPr>
          <w:p w14:paraId="5ACC4D0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60236F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</w:tbl>
    <w:p w14:paraId="642C52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60FAC0F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在集体活动中认真倾听，积极举手发言。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ED692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B5AE5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E1F92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45A0AB1F"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AC3035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1DB2F96F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4C50E410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2CA81D33">
      <w:pPr>
        <w:spacing w:line="320" w:lineRule="exact"/>
        <w:rPr>
          <w:rFonts w:hint="eastAsia" w:asciiTheme="majorEastAsia" w:hAnsiTheme="majorEastAsia" w:eastAsiaTheme="majorEastAsia" w:cstheme="majorEastAsia"/>
          <w:lang w:val="en-US" w:eastAsia="zh-CN"/>
        </w:rPr>
      </w:pPr>
    </w:p>
    <w:tbl>
      <w:tblPr>
        <w:tblStyle w:val="7"/>
        <w:tblW w:w="9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1"/>
      </w:tblGrid>
      <w:tr w14:paraId="4BB26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840" w:type="dxa"/>
          </w:tcPr>
          <w:p w14:paraId="461377F4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113665</wp:posOffset>
                  </wp:positionV>
                  <wp:extent cx="1962785" cy="1472565"/>
                  <wp:effectExtent l="0" t="0" r="5715" b="635"/>
                  <wp:wrapNone/>
                  <wp:docPr id="4" name="图片 4" descr="C:/Users/lenovo/Downloads/IMG_8796.JPGIMG_8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lenovo/Downloads/IMG_8796.JPGIMG_879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4B4A396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67C7F3AD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A1FE87D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E54971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274E7DA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361D4A2C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744D967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3953D196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BB2B13E">
            <w:pPr>
              <w:spacing w:line="320" w:lineRule="exact"/>
              <w:ind w:firstLine="420" w:firstLineChars="20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我们在益智区玩翻翻乐的游戏。</w:t>
            </w:r>
          </w:p>
        </w:tc>
        <w:tc>
          <w:tcPr>
            <w:tcW w:w="4841" w:type="dxa"/>
          </w:tcPr>
          <w:p w14:paraId="2DAB41B0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5" name="图片 5" descr="C:/Users/lenovo/Downloads/IMG_8797.JPGIMG_8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lenovo/Downloads/IMG_8797.JPGIMG_879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6FC0E0B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E963E4D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0E834340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134FA833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365E0C7D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37F92348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4F410EA3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622657D4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1FE2CBC7">
            <w:pPr>
              <w:spacing w:line="320" w:lineRule="exact"/>
              <w:ind w:firstLine="420" w:firstLineChars="20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我们在玩多米诺骨牌。</w:t>
            </w:r>
          </w:p>
        </w:tc>
      </w:tr>
      <w:tr w14:paraId="0A8C9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  <w:jc w:val="center"/>
        </w:trPr>
        <w:tc>
          <w:tcPr>
            <w:tcW w:w="4840" w:type="dxa"/>
          </w:tcPr>
          <w:p w14:paraId="5565302B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427990</wp:posOffset>
                  </wp:positionH>
                  <wp:positionV relativeFrom="paragraph">
                    <wp:posOffset>99060</wp:posOffset>
                  </wp:positionV>
                  <wp:extent cx="1962785" cy="1472565"/>
                  <wp:effectExtent l="0" t="0" r="5715" b="635"/>
                  <wp:wrapNone/>
                  <wp:docPr id="8" name="图片 8" descr="C:/Users/lenovo/Downloads/IMG_8798.JPGIMG_8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lenovo/Downloads/IMG_8798.JPGIMG_879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5DA3730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21D304B0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6A95BC8C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103E84AB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112E27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5E015314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7B9F53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15C3CB7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68E3D7F">
            <w:pPr>
              <w:spacing w:line="320" w:lineRule="exact"/>
              <w:ind w:firstLine="420" w:firstLineChars="20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我在玩几何拼图的游戏。</w:t>
            </w:r>
          </w:p>
        </w:tc>
        <w:tc>
          <w:tcPr>
            <w:tcW w:w="4841" w:type="dxa"/>
          </w:tcPr>
          <w:p w14:paraId="7FD64944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137795</wp:posOffset>
                  </wp:positionV>
                  <wp:extent cx="1962785" cy="1472565"/>
                  <wp:effectExtent l="0" t="0" r="5715" b="635"/>
                  <wp:wrapNone/>
                  <wp:docPr id="9" name="图片 9" descr="C:/Users/lenovo/Downloads/IMG_8801.JPGIMG_8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lenovo/Downloads/IMG_8801.JPGIMG_880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98869EF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623B41AC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45803F38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5F873237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5AC2F8F5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3F4B995D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16CA26BF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4E89A298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499CDB08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我们在美工区画画呢。 </w:t>
            </w:r>
          </w:p>
        </w:tc>
      </w:tr>
    </w:tbl>
    <w:p w14:paraId="3B863315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71C4EEB1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62DE443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3860656F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7A8A8A91">
      <w:pPr>
        <w:spacing w:line="320" w:lineRule="exact"/>
        <w:ind w:firstLine="420" w:firstLineChars="200"/>
        <w:rPr>
          <w:rFonts w:hint="default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今天我们共同整理了这学期以来的作品，并整理好装订成册，看着一学期的作品，都是一个个小画家呢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366ACFD0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8EE232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 w14:paraId="24F3AF05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★请家长们每天关注幼儿体征，如有身体不适请及时告知。</w:t>
      </w:r>
    </w:p>
    <w:p w14:paraId="53A8486C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Bold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6D0F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yLCJoZGlkIjoiODAxMWQ4YjE4YjhhMmJmYmEwNjAwZGVkYTYzMzY2OWEiLCJ1c2VyQ291bnQiOjEzMX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2A4286E"/>
    <w:rsid w:val="02D576A0"/>
    <w:rsid w:val="02E70F5B"/>
    <w:rsid w:val="031770EB"/>
    <w:rsid w:val="035A5275"/>
    <w:rsid w:val="038021CC"/>
    <w:rsid w:val="04143C87"/>
    <w:rsid w:val="041B280B"/>
    <w:rsid w:val="04422C27"/>
    <w:rsid w:val="045F79C0"/>
    <w:rsid w:val="04B1068B"/>
    <w:rsid w:val="05087E50"/>
    <w:rsid w:val="05896D11"/>
    <w:rsid w:val="05973283"/>
    <w:rsid w:val="05AD2AA8"/>
    <w:rsid w:val="05B37EFF"/>
    <w:rsid w:val="05C80BF6"/>
    <w:rsid w:val="06302B36"/>
    <w:rsid w:val="06393E01"/>
    <w:rsid w:val="072454ED"/>
    <w:rsid w:val="073C7668"/>
    <w:rsid w:val="077500D2"/>
    <w:rsid w:val="07FD1BB0"/>
    <w:rsid w:val="084F532E"/>
    <w:rsid w:val="091266F1"/>
    <w:rsid w:val="0AEC04E6"/>
    <w:rsid w:val="0B304E79"/>
    <w:rsid w:val="0B3F483C"/>
    <w:rsid w:val="0B6E67CD"/>
    <w:rsid w:val="0BB00FE0"/>
    <w:rsid w:val="0C777CEA"/>
    <w:rsid w:val="0CAD218B"/>
    <w:rsid w:val="0E581FD3"/>
    <w:rsid w:val="0E96765D"/>
    <w:rsid w:val="0EAD632E"/>
    <w:rsid w:val="0F275432"/>
    <w:rsid w:val="102E16C6"/>
    <w:rsid w:val="10AF2B83"/>
    <w:rsid w:val="10DD7D25"/>
    <w:rsid w:val="115A7397"/>
    <w:rsid w:val="123705B8"/>
    <w:rsid w:val="129D0798"/>
    <w:rsid w:val="12CB2D8E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6694D60"/>
    <w:rsid w:val="16BB43B2"/>
    <w:rsid w:val="178E1E30"/>
    <w:rsid w:val="190A3ABF"/>
    <w:rsid w:val="19B3334A"/>
    <w:rsid w:val="1AD53445"/>
    <w:rsid w:val="1AE554AD"/>
    <w:rsid w:val="1C4C24E2"/>
    <w:rsid w:val="1D606E08"/>
    <w:rsid w:val="1E7E315F"/>
    <w:rsid w:val="1E8F3D0C"/>
    <w:rsid w:val="1E9F49C1"/>
    <w:rsid w:val="1EA54CA3"/>
    <w:rsid w:val="1EBE14FA"/>
    <w:rsid w:val="1EE1723E"/>
    <w:rsid w:val="1F1E2FFE"/>
    <w:rsid w:val="1FA647D6"/>
    <w:rsid w:val="203670E3"/>
    <w:rsid w:val="21AF4A2F"/>
    <w:rsid w:val="21CF4FD6"/>
    <w:rsid w:val="22715FC0"/>
    <w:rsid w:val="22A70AB7"/>
    <w:rsid w:val="22C90142"/>
    <w:rsid w:val="23294C75"/>
    <w:rsid w:val="237C7B6F"/>
    <w:rsid w:val="23E05E5A"/>
    <w:rsid w:val="23E974D6"/>
    <w:rsid w:val="241F1A4B"/>
    <w:rsid w:val="246F0C64"/>
    <w:rsid w:val="247A47B6"/>
    <w:rsid w:val="24BB4E57"/>
    <w:rsid w:val="24C53C66"/>
    <w:rsid w:val="24EA2059"/>
    <w:rsid w:val="250329C5"/>
    <w:rsid w:val="25057F69"/>
    <w:rsid w:val="255178F2"/>
    <w:rsid w:val="258B635E"/>
    <w:rsid w:val="25C43E60"/>
    <w:rsid w:val="25C7147A"/>
    <w:rsid w:val="26D92957"/>
    <w:rsid w:val="26F208AE"/>
    <w:rsid w:val="274A2035"/>
    <w:rsid w:val="27CA55CB"/>
    <w:rsid w:val="282C25F5"/>
    <w:rsid w:val="2953701F"/>
    <w:rsid w:val="29B9188B"/>
    <w:rsid w:val="2A57335C"/>
    <w:rsid w:val="2A9C0B11"/>
    <w:rsid w:val="2AE02AD3"/>
    <w:rsid w:val="2BB856FE"/>
    <w:rsid w:val="2BD769B8"/>
    <w:rsid w:val="2C1C57E1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F7D6077"/>
    <w:rsid w:val="2F927A87"/>
    <w:rsid w:val="2FB524EF"/>
    <w:rsid w:val="2FFB7FB2"/>
    <w:rsid w:val="302234CE"/>
    <w:rsid w:val="30927D5B"/>
    <w:rsid w:val="30D467B6"/>
    <w:rsid w:val="31DE6AA2"/>
    <w:rsid w:val="31F344C0"/>
    <w:rsid w:val="32102CCE"/>
    <w:rsid w:val="325F39FF"/>
    <w:rsid w:val="32BF493A"/>
    <w:rsid w:val="331B5255"/>
    <w:rsid w:val="33351E26"/>
    <w:rsid w:val="33465919"/>
    <w:rsid w:val="336D08D2"/>
    <w:rsid w:val="338069B9"/>
    <w:rsid w:val="33CB036F"/>
    <w:rsid w:val="33ED30E0"/>
    <w:rsid w:val="33ED7B40"/>
    <w:rsid w:val="345B4388"/>
    <w:rsid w:val="349038AD"/>
    <w:rsid w:val="34993D92"/>
    <w:rsid w:val="34F315EC"/>
    <w:rsid w:val="368B5FD3"/>
    <w:rsid w:val="36B27181"/>
    <w:rsid w:val="36C02E61"/>
    <w:rsid w:val="36DE1FDC"/>
    <w:rsid w:val="37514061"/>
    <w:rsid w:val="38B14F10"/>
    <w:rsid w:val="38F25E0C"/>
    <w:rsid w:val="39464738"/>
    <w:rsid w:val="395F70E5"/>
    <w:rsid w:val="396C5269"/>
    <w:rsid w:val="3A325BDF"/>
    <w:rsid w:val="3B0F268A"/>
    <w:rsid w:val="3B5F384E"/>
    <w:rsid w:val="3B9568AC"/>
    <w:rsid w:val="3CED5769"/>
    <w:rsid w:val="3CFE2F3F"/>
    <w:rsid w:val="3D363C97"/>
    <w:rsid w:val="3D545A50"/>
    <w:rsid w:val="3EC86FA5"/>
    <w:rsid w:val="3EEF5FBA"/>
    <w:rsid w:val="3F26299B"/>
    <w:rsid w:val="3FA70E1B"/>
    <w:rsid w:val="40396024"/>
    <w:rsid w:val="406F5B46"/>
    <w:rsid w:val="40C116A6"/>
    <w:rsid w:val="4111543E"/>
    <w:rsid w:val="416F1AF6"/>
    <w:rsid w:val="419D104A"/>
    <w:rsid w:val="41A37F5F"/>
    <w:rsid w:val="41E71B1A"/>
    <w:rsid w:val="41FE5B91"/>
    <w:rsid w:val="421C4560"/>
    <w:rsid w:val="42793242"/>
    <w:rsid w:val="442B43C2"/>
    <w:rsid w:val="443E61CA"/>
    <w:rsid w:val="4457175E"/>
    <w:rsid w:val="44711E0B"/>
    <w:rsid w:val="449C1ABE"/>
    <w:rsid w:val="44B84072"/>
    <w:rsid w:val="44B919D0"/>
    <w:rsid w:val="44EC561F"/>
    <w:rsid w:val="454D6298"/>
    <w:rsid w:val="455C6DED"/>
    <w:rsid w:val="45794BB8"/>
    <w:rsid w:val="457D71CB"/>
    <w:rsid w:val="45886EAC"/>
    <w:rsid w:val="45E778FF"/>
    <w:rsid w:val="475542AB"/>
    <w:rsid w:val="47566698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7728BF"/>
    <w:rsid w:val="4B936301"/>
    <w:rsid w:val="4B9A6227"/>
    <w:rsid w:val="4C023E3E"/>
    <w:rsid w:val="4D1B2411"/>
    <w:rsid w:val="4D296E48"/>
    <w:rsid w:val="4D3065D7"/>
    <w:rsid w:val="4D50402B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2DF2202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7A92059"/>
    <w:rsid w:val="58066907"/>
    <w:rsid w:val="5811161F"/>
    <w:rsid w:val="586E02D0"/>
    <w:rsid w:val="59B20AB2"/>
    <w:rsid w:val="5A1869F9"/>
    <w:rsid w:val="5AAB778A"/>
    <w:rsid w:val="5ABD79FB"/>
    <w:rsid w:val="5AE42486"/>
    <w:rsid w:val="5BB860DF"/>
    <w:rsid w:val="5BB92702"/>
    <w:rsid w:val="5BE53043"/>
    <w:rsid w:val="5C060486"/>
    <w:rsid w:val="5C69184C"/>
    <w:rsid w:val="5D142F87"/>
    <w:rsid w:val="5D580B99"/>
    <w:rsid w:val="5D8F70DF"/>
    <w:rsid w:val="5DC00604"/>
    <w:rsid w:val="5DCD4CD7"/>
    <w:rsid w:val="5E05650B"/>
    <w:rsid w:val="5E4247B6"/>
    <w:rsid w:val="5EB61570"/>
    <w:rsid w:val="5F28482B"/>
    <w:rsid w:val="5F820850"/>
    <w:rsid w:val="5FA93E7F"/>
    <w:rsid w:val="5FE65C4E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2E37DCF"/>
    <w:rsid w:val="638F3C9B"/>
    <w:rsid w:val="64554FD3"/>
    <w:rsid w:val="647B756A"/>
    <w:rsid w:val="64FD2657"/>
    <w:rsid w:val="65B053C4"/>
    <w:rsid w:val="660D51FB"/>
    <w:rsid w:val="666920D7"/>
    <w:rsid w:val="678D2FAE"/>
    <w:rsid w:val="683756E7"/>
    <w:rsid w:val="684B7993"/>
    <w:rsid w:val="689C3573"/>
    <w:rsid w:val="692C189D"/>
    <w:rsid w:val="69414B82"/>
    <w:rsid w:val="694A521D"/>
    <w:rsid w:val="69EE1271"/>
    <w:rsid w:val="6A7A213F"/>
    <w:rsid w:val="6AAA5A0A"/>
    <w:rsid w:val="6B6528FC"/>
    <w:rsid w:val="6B8D0587"/>
    <w:rsid w:val="6BF64DD6"/>
    <w:rsid w:val="6C0D43A6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784693"/>
    <w:rsid w:val="70FA049F"/>
    <w:rsid w:val="71083D55"/>
    <w:rsid w:val="72672A68"/>
    <w:rsid w:val="72FD3138"/>
    <w:rsid w:val="73342939"/>
    <w:rsid w:val="736A0221"/>
    <w:rsid w:val="746A1D04"/>
    <w:rsid w:val="747D63DD"/>
    <w:rsid w:val="74F03F2A"/>
    <w:rsid w:val="75570096"/>
    <w:rsid w:val="75FF5A65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9811CA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2</Pages>
  <Words>507</Words>
  <Characters>532</Characters>
  <Lines>1</Lines>
  <Paragraphs>1</Paragraphs>
  <TotalTime>12</TotalTime>
  <ScaleCrop>false</ScaleCrop>
  <LinksUpToDate>false</LinksUpToDate>
  <CharactersWithSpaces>546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2024-12-03T23:33:00Z</cp:lastPrinted>
  <dcterms:modified xsi:type="dcterms:W3CDTF">2025-01-14T08:17:51Z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4A73EA2E850C4A43ADA5A1343C0F2A73_13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eyJoZGlkIjoiODAxMWQ4YjE4YjhhMmJmYmEwNjAwZGVkYTYzMzY2OWEiLCJ1c2VySWQiOiIxMDc1Mjg0NiJ9</vt:lpwstr>
  </property>
</Properties>
</file>