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2025.1.13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一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拥抱冬天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今天有3名幼儿请假，其余全部来园。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集体活动《语言：新年礼物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》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《新年礼物》是一个情节有趣，形象鲜明突出，容易吸引幼儿的故事。故事讲述了邮递员熊伯伯给小动物们送去礼物，小动物们收到后的开心和满足，以及后来小动物们也送了礼物给熊伯伯。本次活动中主要以这则故事为载体，激发幼儿关心、体谅别人的情感，从而引导幼儿学会互相关心、互相体谅。</w:t>
      </w:r>
    </w:p>
    <w:p>
      <w:p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刘锦宥、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小朋友认真倾听，积极举手，理解故事内容，学会用句型“邮递员熊伯伯给谁送来了什么”及“我要送给谁什么东西”来进行讲述。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徐诺、黄梓宸、吴文欣、魏锦宸、梁峻晰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小朋友也通过倾听知道合适的礼物能带给别人快乐，懂得关心和体谅别人。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3982720" cy="235839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272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" name="图片 2" descr="IMG_3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4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3" name="图片 3" descr="IMG_3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4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我们用雪花片来建构大厦吧。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看我剪得窗花多漂亮。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4" name="图片 4" descr="IMG_3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4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5" name="图片 5" descr="IMG_3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4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一起来学习写汉字。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我们来比赛谁能够连成五个棋子吧。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6" name="图片 6" descr="IMG_3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4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7" name="图片 7" descr="IMG_3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4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让我来设计一个赛道吧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一起来欣赏我们的乐器表演吧。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27" name="图片 27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今天我们来到中操场进行户外活动，小朋友还是选择了跳绳活动，孩子们能够积极跳绳，主动找老师计时跳绳，挑战自己，真的很棒哦~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3" name="图片 13" descr="IMG_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346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IMG_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34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4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34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0" name="图片 10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中午吃的是红烧排骨、香菇青菜、西红柿鸡蛋汤。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今天大多数小朋友都光盘啦，希望王知霖小朋友要专心一些，相信你的速度会加快一些的！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：基本上全部的幼儿都能午睡哦。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天气变冷，请及时关注幼儿身体情况，并及时告知班级老师。</w:t>
      </w:r>
    </w:p>
    <w:p>
      <w:pPr>
        <w:jc w:val="both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AsImhkaWQiOiJmZTY1OWIyN2VlNTNjYTgxNmUxNzY3MGQwZTYyMTJmMCIsInVzZXJDb3VudCI6Mjl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152E3635"/>
    <w:rsid w:val="16711F88"/>
    <w:rsid w:val="1D304905"/>
    <w:rsid w:val="1F6A1AB0"/>
    <w:rsid w:val="26EA6C9B"/>
    <w:rsid w:val="26F23447"/>
    <w:rsid w:val="27CC1ABA"/>
    <w:rsid w:val="27FA4F9E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35968D0"/>
    <w:rsid w:val="45EB3E62"/>
    <w:rsid w:val="465D0193"/>
    <w:rsid w:val="471B5F8A"/>
    <w:rsid w:val="47AF4EEE"/>
    <w:rsid w:val="47E809DE"/>
    <w:rsid w:val="48185562"/>
    <w:rsid w:val="484715F8"/>
    <w:rsid w:val="4D412856"/>
    <w:rsid w:val="4D9670BD"/>
    <w:rsid w:val="4F543A9C"/>
    <w:rsid w:val="52D367DA"/>
    <w:rsid w:val="545437F9"/>
    <w:rsid w:val="55674105"/>
    <w:rsid w:val="55F0489E"/>
    <w:rsid w:val="57AD679A"/>
    <w:rsid w:val="588558E1"/>
    <w:rsid w:val="5A6551F6"/>
    <w:rsid w:val="5C490534"/>
    <w:rsid w:val="5CA67C72"/>
    <w:rsid w:val="5D847D1F"/>
    <w:rsid w:val="60C03693"/>
    <w:rsid w:val="64D71A9F"/>
    <w:rsid w:val="654F45EB"/>
    <w:rsid w:val="65776D96"/>
    <w:rsid w:val="679F4002"/>
    <w:rsid w:val="6A3550F2"/>
    <w:rsid w:val="6C2236D7"/>
    <w:rsid w:val="6C2F6A23"/>
    <w:rsid w:val="709779A9"/>
    <w:rsid w:val="72830C4F"/>
    <w:rsid w:val="74A76BEC"/>
    <w:rsid w:val="74FA30DF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661</Words>
  <Characters>670</Characters>
  <Lines>1</Lines>
  <Paragraphs>1</Paragraphs>
  <TotalTime>101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2024-09-23T11:32:00Z</cp:lastPrinted>
  <dcterms:modified xsi:type="dcterms:W3CDTF">2025-01-14T11:32:06Z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C16354C3D208492FA57C1C9D0687BADA_13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