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2025年1月8日    星期三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63CBE65B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728F1FA0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C0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B4963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29" name="图片 29" descr="IMG_8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2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266340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0" name="图片 30" descr="IMG_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8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7BAF7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1" name="图片 31" descr="IMG_8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8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95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BE8671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2" name="图片 32" descr="IMG_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8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91DDB2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4" name="图片 34" descr="IMG_8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8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9F67E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5" name="图片 35" descr="IMG_8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8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59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62214C6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color w:val="0070C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3" name="图片 33" descr="IMG_8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2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D71D81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6" name="图片 36" descr="IMG_8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2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D1A152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7" name="图片 37" descr="IMG_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82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84A23">
      <w:pPr>
        <w:numPr>
          <w:ilvl w:val="0"/>
          <w:numId w:val="0"/>
        </w:numPr>
        <w:jc w:val="left"/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</w:pPr>
    </w:p>
    <w:p w14:paraId="7C65523D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AF9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0F5149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1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9452D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1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6984E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IMG_8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1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A2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6ACAF50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1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8118D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4" name="图片 24" descr="IMG_8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1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37A03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5" name="图片 25" descr="IMG_81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185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44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</w:rPr>
      </w:pPr>
      <w:bookmarkStart w:id="0" w:name="_GoBack"/>
      <w:bookmarkEnd w:id="0"/>
    </w:p>
    <w:p w14:paraId="69601EE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sImhkaWQiOiI4NmE4NzUyOWQxNGEyNmNjZTQ3Y2U2MDYwNDEyZjg2OSIsInVzZXJDb3VudCI6MTZ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7F1A61B"/>
    <w:rsid w:val="6B0F5998"/>
    <w:rsid w:val="6D33DC7B"/>
    <w:rsid w:val="77FD6C35"/>
    <w:rsid w:val="79A5D034"/>
    <w:rsid w:val="79D450CE"/>
    <w:rsid w:val="79F3583A"/>
    <w:rsid w:val="7E35BB4E"/>
    <w:rsid w:val="7F3E53EA"/>
    <w:rsid w:val="7FFBF8D9"/>
    <w:rsid w:val="7FFF7C34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A7F88E9"/>
    <w:rsid w:val="EDDFE9AA"/>
    <w:rsid w:val="EE7F6DBE"/>
    <w:rsid w:val="EE8EAEA5"/>
    <w:rsid w:val="EED7F13C"/>
    <w:rsid w:val="EF5E2E51"/>
    <w:rsid w:val="EF794578"/>
    <w:rsid w:val="EFBF740C"/>
    <w:rsid w:val="F3F3B3CE"/>
    <w:rsid w:val="F77B68E0"/>
    <w:rsid w:val="F77F97CC"/>
    <w:rsid w:val="F7F2123F"/>
    <w:rsid w:val="F9DF3E66"/>
    <w:rsid w:val="FAFB20EE"/>
    <w:rsid w:val="FB9F31F5"/>
    <w:rsid w:val="FBBFCC19"/>
    <w:rsid w:val="FDFF44B4"/>
    <w:rsid w:val="FDFF45E1"/>
    <w:rsid w:val="FDFF81BE"/>
    <w:rsid w:val="FEED7A84"/>
    <w:rsid w:val="FF5BEEBD"/>
    <w:rsid w:val="FF703F2A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2024-03-11T05:51:00Z</dcterms:created>
  <dc:creator>hsy.</dc:creator>
  <cp:lastModifiedBy>hsy.</cp:lastModifiedBy>
  <dcterms:modified xsi:type="dcterms:W3CDTF">2025-01-11T21:01:06Z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653CD5B1C9413D23926B82675D012E18_43</vt:lpwstr>
  </property>
</Properties>
</file>