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2025年1月13日    星期一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</w:t>
      </w:r>
      <w:bookmarkStart w:id="0" w:name="_GoBack"/>
      <w:bookmarkEnd w:id="0"/>
      <w:r>
        <w:rPr>
          <w:rFonts w:hint="eastAsia" w:asciiTheme="minorEastAsia" w:hAnsiTheme="minorEastAsia"/>
          <w:color w:val="0070C0"/>
          <w:lang w:val="en-US" w:eastAsia="zh-CN"/>
        </w:rPr>
        <w:t>人。</w:t>
      </w:r>
    </w:p>
    <w:p w14:paraId="6AA84A23">
      <w:pPr>
        <w:numPr>
          <w:ilvl w:val="0"/>
          <w:numId w:val="0"/>
        </w:numPr>
        <w:jc w:val="left"/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</w:pPr>
    </w:p>
    <w:p w14:paraId="7C65523D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626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614FD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1" name="图片 41" descr="IMG_8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82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0DFCF5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9" name="图片 39" descr="IMG_8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83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A3D63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0" name="图片 40" descr="IMG_8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8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F9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F5149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8" name="图片 38" descr="IMG_8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83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9452D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2" name="图片 42" descr="IMG_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81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6984E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3" name="图片 43" descr="IMG_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81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A2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6ACAF50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4" name="图片 44" descr="IMG_7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79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8118D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5" name="图片 45" descr="IMG_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79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37A03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6" name="图片 46" descr="IMG_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77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B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AE883D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7" name="图片 47" descr="IMG_8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817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311F0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8" name="图片 48" descr="IMG_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77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8D845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9" name="图片 49" descr="IMG_7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IMG_77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7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354654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0" name="图片 50" descr="IMG_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IMG_74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78C3E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1" name="图片 51" descr="IMG_6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IMG_63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17018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2" name="图片 52" descr="IMG_6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63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00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</w:rPr>
      </w:pPr>
    </w:p>
    <w:p w14:paraId="69601EE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sImhkaWQiOiI4NmE4NzUyOWQxNGEyNmNjZTQ3Y2U2MDYwNDEyZjg2OSIsInVzZXJDb3VudCI6MTh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DFCEDC2"/>
    <w:rsid w:val="5EE92E69"/>
    <w:rsid w:val="62FFFA5E"/>
    <w:rsid w:val="65EF1059"/>
    <w:rsid w:val="67F1A61B"/>
    <w:rsid w:val="6B0F5998"/>
    <w:rsid w:val="6D33DC7B"/>
    <w:rsid w:val="77FD6C35"/>
    <w:rsid w:val="79A5D034"/>
    <w:rsid w:val="79D450CE"/>
    <w:rsid w:val="79F3583A"/>
    <w:rsid w:val="7E35BB4E"/>
    <w:rsid w:val="7F3E53EA"/>
    <w:rsid w:val="7FFBF8D9"/>
    <w:rsid w:val="7FFF7C34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A7F88E9"/>
    <w:rsid w:val="EBF9587D"/>
    <w:rsid w:val="EDDFE9AA"/>
    <w:rsid w:val="EE7F6DBE"/>
    <w:rsid w:val="EE8EAEA5"/>
    <w:rsid w:val="EED7F13C"/>
    <w:rsid w:val="EF5E2E51"/>
    <w:rsid w:val="EF794578"/>
    <w:rsid w:val="EFBF740C"/>
    <w:rsid w:val="F3F3B3CE"/>
    <w:rsid w:val="F77B68E0"/>
    <w:rsid w:val="F77F97CC"/>
    <w:rsid w:val="F7F2123F"/>
    <w:rsid w:val="F9DF3E66"/>
    <w:rsid w:val="FAFB20EE"/>
    <w:rsid w:val="FB9F31F5"/>
    <w:rsid w:val="FBBFCC19"/>
    <w:rsid w:val="FDFF44B4"/>
    <w:rsid w:val="FDFF45E1"/>
    <w:rsid w:val="FDFF81BE"/>
    <w:rsid w:val="FEED7A84"/>
    <w:rsid w:val="FF5BEEBD"/>
    <w:rsid w:val="FF703F2A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2024-03-11T13:51:00Z</dcterms:created>
  <dc:creator>hsy.</dc:creator>
  <cp:lastModifiedBy>hsy.</cp:lastModifiedBy>
  <dcterms:modified xsi:type="dcterms:W3CDTF">2025-01-13T17:03:59Z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20CEE97BFC5C8D76FFD68467BF0C4216_43</vt:lpwstr>
  </property>
</Properties>
</file>