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2025.1.14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拥抱冬天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今天有3名幼儿请假，其余全部来园。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集体活动《综合：“年”的来历》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春节是中华民族的传统节日。经过时代沿袭，在过年时逐渐形成了各种各样的的丰风俗，如贴春联，贴窗花，穿新衣，吃团圆饭，放鞭炮，邻里亲戚相互拜年，长辈给压岁钱等等，孩子们在过年的时候能够感受到过年的热闹气氛，但是对于“年”的来历却不是很了解。结合这一主题，通过多种形式帮助幼儿了解“年”的来历，学习中华民族的传统文化，并在活动中感受年的欢乐气氛。</w:t>
      </w: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徐诺、黄梓宸、魏锦宸、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小朋友认真倾听，积极举手，通过欣赏视频，了解“年”的来历，知道我国过年的几种习俗，能大胆地表达自己的想法。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小朋友乐意参与活动，希望你们也能够积极举手，勇敢表现自己哦。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3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4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3" name="图片 13" descr="IMG_3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4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4" name="图片 14" descr="IMG_3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4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我们一起来用沙子来写汉字吧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黑旗率先连成五子，赢得了胜利。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6" name="图片 16" descr="IMG_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4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7" name="图片 17" descr="IMG_3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4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斗兽棋也很考验我们的小脑筋哦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我来设计一个轨道让小球顺利滚下吧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8" name="图片 18" descr="IMG_3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4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9" name="图片 19" descr="IMG_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4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一起来听一听打击乐的节奏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瞧我们建构了大大的房子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0" name="图片 20" descr="IMG_3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4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1" name="图片 21" descr="IMG_3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4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我的黄色窗花加上竹竿就也可以拿在手里啦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我剪了一个小小的红灯笼，是不是很漂亮呢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中午吃的是藜麦饭、菠菜炒香干、番茄鳕鱼、荠菜猪肝汤。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今天大多数小朋友都光盘啦，希望王知霖、王诺碗小朋友要专心一些，相信你的速度会加快一些的！周艺天、魏锦宸、谭沁、张悦威等小朋友倒掉了一些菜。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：今天王诺碗、徐佳伊、周艺天、张奕涵、黄梓宸、徐梓赫、蒋翊晗、刘锦宥小朋友安静躺在床上没有午睡，章欣媛、谌睿、张悦威小朋友也要保持安静，不影响他人休息才可以哦！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天气变冷，请及时关注幼儿身体情况，并及时告知班级老师。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2.今天今天孩子带回去了一些植物，这学期的绿植在孩子们的照料下都长的不错，带回家后大家好好照顾，下学期开学还可以再带来[抱拳][抱拳]。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3.另外请还没有带袋子的小朋友明天记的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带个牢固的袋子，日记本明天不用带来了。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4.明天不上延时班，请大家3:35来园接孩子。</w:t>
      </w: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EsImhkaWQiOiJmZTY1OWIyN2VlNTNjYTgxNmUxNzY3MGQwZTYyMTJmMCIsInVzZXJDb3VudCI6MzB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52E3635"/>
    <w:rsid w:val="16711F88"/>
    <w:rsid w:val="1D304905"/>
    <w:rsid w:val="1F6A1AB0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60C03693"/>
    <w:rsid w:val="64D71A9F"/>
    <w:rsid w:val="654F45EB"/>
    <w:rsid w:val="65776D96"/>
    <w:rsid w:val="679F4002"/>
    <w:rsid w:val="6A3550F2"/>
    <w:rsid w:val="6C2236D7"/>
    <w:rsid w:val="709779A9"/>
    <w:rsid w:val="72830C4F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554</Words>
  <Characters>563</Characters>
  <Lines>1</Lines>
  <Paragraphs>1</Paragraphs>
  <TotalTime>9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2025-01-14T11:42:10Z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9EEED762B49F457694BB655D2262B0AF_13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