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2025.1.3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拥抱冬天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今天有4名幼儿请假，其余全部来园。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集体活动《美术：我爱跳绳》</w:t>
      </w:r>
    </w:p>
    <w:p>
      <w:pPr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这是一节命题人物画活动。运动，是生命与活力的外显特征。跳绳活动对孩子来说是十分常见，十分熟悉的。马上就要进行跳绳比赛了，孩子们对此都很雀跃。于是在本节活动中我们将引导幼儿观察跳绳时人体的动态姿势，如：手脚是怎样协调的，手和绳子在上面的时候，脚是在地上的；手和绳子到下面的时候，脚是跳起来凌空的等等，在绘画人物的基础上能抓住人物在跳绳时的简单动态、典型特征。</w:t>
      </w:r>
    </w:p>
    <w:p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魏锦宸、梁峻晰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学习用绘画的方式表现跳绳小朋友的不同动态变化，并能画出简单情节，合理布局。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在绘画活动中通过积极愉快的情绪体验大胆表达自己的感受，如果能将人物再画大一些会更好。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3899535" cy="1800225"/>
            <wp:effectExtent l="0" t="0" r="12065" b="3175"/>
            <wp:docPr id="28" name="图片 28" descr="3a9ff99590b5b7fa4aaf93c6adfde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a9ff99590b5b7fa4aaf93c6adfde6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2" name="图片 12" descr="IMG_3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3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3" name="图片 13" descr="IMG_3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3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我们一起来玩三国华容道吧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小手捏一捏，会创造出不一样的场景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4" name="图片 14" descr="IMG_3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3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6" name="图片 16" descr="IMG_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3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雪花片非常考验我的小手肌肉哦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我来建构一座高高的城堡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7" name="图片 17" descr="IMG_3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3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8" name="图片 18" descr="IMG_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3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瞧我建造的大厦是不是很高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最爱的一笑江湖我来展示一下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9" name="图片 19" descr="IMG_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3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0" name="图片 20" descr="IMG_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3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实验游戏也非常有意思呢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我们一起来挑战里面的内容吧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7" name="图片 2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今天我们来到前操场进行户外活动，我们选择了人数较少的攀爬滑滑梯，在老师的提醒下能及时来喝水休息。同时我们还进行了吊单杠游戏，所有的孩子都能够坚持下来哦！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2" name="图片 22" descr="IMG_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33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IMG_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33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5" name="图片 25" descr="IMG_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33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6" name="图片 26" descr="IMG_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33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</w:t>
      </w:r>
      <w:r>
        <w:rPr>
          <w:rFonts w:hint="default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0" name="图片 1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中午吃的是糯米饭、白萝卜烧肉、大白菜炒油面筋、荠菜猪肝汤。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今天大多数小朋友都光盘啦，希望王知霖小朋友要加快一些速度吃完哦！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：基本上全部的幼儿都能午睡哦。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天气变冷，请及时关注幼儿身体情况，并及时告知班级老师</w:t>
      </w:r>
      <w:r>
        <w:rPr>
          <w:rFonts w:hint="eastAsia" w:ascii="宋体" w:hAnsi="宋体" w:eastAsia="宋体" w:cs="宋体"/>
          <w:sz w:val="21"/>
          <w:szCs w:val="21"/>
        </w:rPr>
        <w:t>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2.今天补上延时班请3:35来园接幼儿。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3.下周评选奖状，请小朋友们在家好好准备哦!</w:t>
      </w:r>
    </w:p>
    <w:p>
      <w:pPr>
        <w:jc w:val="both"/>
        <w:rPr>
          <w:rFonts w:ascii="宋体" w:hAnsi="宋体" w:eastAsia="宋体" w:cs="宋体"/>
          <w:sz w:val="21"/>
          <w:szCs w:val="21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gsImhkaWQiOiJmZTY1OWIyN2VlNTNjYTgxNmUxNzY3MGQwZTYyMTJmMCIsInVzZXJDb3VudCI6Mjd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52E3635"/>
    <w:rsid w:val="16711F88"/>
    <w:rsid w:val="1D304905"/>
    <w:rsid w:val="1F6A1AB0"/>
    <w:rsid w:val="26EA6C9B"/>
    <w:rsid w:val="26F23447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35968D0"/>
    <w:rsid w:val="45EB3E62"/>
    <w:rsid w:val="465D0193"/>
    <w:rsid w:val="471B5F8A"/>
    <w:rsid w:val="47AF4EEE"/>
    <w:rsid w:val="47E809DE"/>
    <w:rsid w:val="48185562"/>
    <w:rsid w:val="484715F8"/>
    <w:rsid w:val="4D412856"/>
    <w:rsid w:val="4D9670BD"/>
    <w:rsid w:val="4F543A9C"/>
    <w:rsid w:val="52D367DA"/>
    <w:rsid w:val="545437F9"/>
    <w:rsid w:val="55674105"/>
    <w:rsid w:val="55F0489E"/>
    <w:rsid w:val="57AD679A"/>
    <w:rsid w:val="588558E1"/>
    <w:rsid w:val="5A6551F6"/>
    <w:rsid w:val="5C490534"/>
    <w:rsid w:val="5D847D1F"/>
    <w:rsid w:val="60C03693"/>
    <w:rsid w:val="64D71A9F"/>
    <w:rsid w:val="654F45EB"/>
    <w:rsid w:val="65776D96"/>
    <w:rsid w:val="679F4002"/>
    <w:rsid w:val="6A3550F2"/>
    <w:rsid w:val="6C2236D7"/>
    <w:rsid w:val="709779A9"/>
    <w:rsid w:val="72830C4F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564</Words>
  <Characters>572</Characters>
  <Lines>1</Lines>
  <Paragraphs>1</Paragraphs>
  <TotalTime>22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2025-01-04T11:44:43Z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9FA85913D0214B458714D53B34FF1BC6_13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