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1.3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五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13970</wp:posOffset>
            </wp:positionV>
            <wp:extent cx="2051050" cy="1537970"/>
            <wp:effectExtent l="0" t="0" r="6350" b="5080"/>
            <wp:wrapNone/>
            <wp:docPr id="19" name="图片 19" descr="C:\Users\13054\Desktop\新建文件夹\IMG_20250103_094417.jpgIMG_20250103_09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\IMG_20250103_094417.jpgIMG_20250103_09441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20955</wp:posOffset>
            </wp:positionV>
            <wp:extent cx="2051050" cy="1538605"/>
            <wp:effectExtent l="0" t="0" r="6350" b="4445"/>
            <wp:wrapNone/>
            <wp:docPr id="18" name="图片 18" descr="C:\Users\13054\Desktop\新建文件夹\IMG_20250103_094406.jpgIMG_20250103_09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\IMG_20250103_094406.jpgIMG_20250103_09440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27940</wp:posOffset>
            </wp:positionV>
            <wp:extent cx="2051050" cy="1537970"/>
            <wp:effectExtent l="0" t="0" r="6350" b="5080"/>
            <wp:wrapNone/>
            <wp:docPr id="20" name="图片 20" descr="C:\Users\13054\Desktop\新建文件夹\IMG_20250103_094427.jpgIMG_20250103_09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\IMG_20250103_094427.jpgIMG_20250103_09442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104775</wp:posOffset>
            </wp:positionV>
            <wp:extent cx="2051050" cy="1537970"/>
            <wp:effectExtent l="0" t="0" r="6350" b="5080"/>
            <wp:wrapNone/>
            <wp:docPr id="23" name="图片 23" descr="C:\Users\13054\Desktop\新建文件夹\IMG_20250103_094422.jpgIMG_20250103_094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\IMG_20250103_094422.jpgIMG_20250103_09442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144780</wp:posOffset>
            </wp:positionV>
            <wp:extent cx="2286635" cy="1715135"/>
            <wp:effectExtent l="0" t="0" r="8890" b="8890"/>
            <wp:wrapNone/>
            <wp:docPr id="32" name="图片 32" descr="C:\Users\13054\Desktop\新建文件夹\IMG_20250103_094439.jpgIMG_20250103_09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\IMG_20250103_094439.jpgIMG_20250103_09443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226060</wp:posOffset>
            </wp:positionV>
            <wp:extent cx="2276475" cy="1706880"/>
            <wp:effectExtent l="0" t="0" r="0" b="7620"/>
            <wp:wrapNone/>
            <wp:docPr id="34" name="图片 34" descr="C:\Users\13054\Desktop\新建文件夹\IMG_20250103_094429.jpgIMG_20250103_09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新建文件夹\IMG_20250103_094429.jpgIMG_20250103_09442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集体活动——数学：《球球排队》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节活动是一节关于排序的数学活动，球球排队是指幼儿通过观察不同球类的不同特征（颜色）之后，按照一定的规律进行交替排序。本次活动通过幼儿的观察、比较、分析，发现球的不同特征，并按照一定规律交替排序，在排序的过程中获得数学活动经验，并把这种经验和能力运用于生活中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237490</wp:posOffset>
            </wp:positionV>
            <wp:extent cx="2050415" cy="1537335"/>
            <wp:effectExtent l="0" t="0" r="6985" b="5715"/>
            <wp:wrapNone/>
            <wp:docPr id="36" name="图片 36" descr="C:\Users\13054\Desktop\新建文件夹\IMG_20250103_104912.jpgIMG_20250103_10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新建文件夹\IMG_20250103_104912.jpgIMG_20250103_10491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234950</wp:posOffset>
            </wp:positionV>
            <wp:extent cx="2050415" cy="1537335"/>
            <wp:effectExtent l="0" t="0" r="6985" b="5715"/>
            <wp:wrapNone/>
            <wp:docPr id="41" name="图片 41" descr="C:\Users\13054\Desktop\新建文件夹\IMG_20250103_104919.jpgIMG_20250103_10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新建文件夹\IMG_20250103_104919.jpgIMG_20250103_1049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23495</wp:posOffset>
            </wp:positionV>
            <wp:extent cx="2050415" cy="1537335"/>
            <wp:effectExtent l="0" t="0" r="6985" b="5715"/>
            <wp:wrapNone/>
            <wp:docPr id="5" name="图片 5" descr="C:\Users\13054\Desktop\新建文件夹\IMG_20250103_104929.jpgIMG_20250103_104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\IMG_20250103_104929.jpgIMG_20250103_10492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88265</wp:posOffset>
            </wp:positionV>
            <wp:extent cx="2049145" cy="1536700"/>
            <wp:effectExtent l="0" t="0" r="8255" b="6350"/>
            <wp:wrapNone/>
            <wp:docPr id="6" name="图片 6" descr="C:\Users\13054\Desktop\新建文件夹\IMG_20250103_104924.jpgIMG_20250103_10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\IMG_20250103_104924.jpgIMG_20250103_10492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266700</wp:posOffset>
            </wp:positionV>
            <wp:extent cx="2050415" cy="1537335"/>
            <wp:effectExtent l="0" t="0" r="6985" b="5715"/>
            <wp:wrapNone/>
            <wp:docPr id="7" name="图片 7" descr="C:\Users\13054\Desktop\新建文件夹\IMG_20250103_104950.jpgIMG_20250103_10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\IMG_20250103_104950.jpgIMG_20250103_10495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309245</wp:posOffset>
            </wp:positionV>
            <wp:extent cx="2050415" cy="1537335"/>
            <wp:effectExtent l="0" t="0" r="6985" b="5715"/>
            <wp:wrapNone/>
            <wp:docPr id="4" name="图片 4" descr="C:\Users\13054\Desktop\新建文件夹\IMG_20250103_104944.jpgIMG_20250103_10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054\Desktop\新建文件夹\IMG_20250103_104944.jpgIMG_20250103_10494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178435</wp:posOffset>
            </wp:positionV>
            <wp:extent cx="2051050" cy="1537970"/>
            <wp:effectExtent l="0" t="0" r="6350" b="5080"/>
            <wp:wrapNone/>
            <wp:docPr id="46" name="图片 46" descr="C:\Users\13054\Desktop\新建文件夹\IMG_20250103_085314.jpgIMG_20250103_08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13054\Desktop\新建文件夹\IMG_20250103_085314.jpgIMG_20250103_08531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191770</wp:posOffset>
            </wp:positionV>
            <wp:extent cx="2051050" cy="1537970"/>
            <wp:effectExtent l="0" t="0" r="6350" b="5080"/>
            <wp:wrapNone/>
            <wp:docPr id="42" name="图片 42" descr="C:\Users\13054\Desktop\新建文件夹\IMG_20250103_083140.jpgIMG_20250103_08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新建文件夹\IMG_20250103_083140.jpgIMG_20250103_08314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59055</wp:posOffset>
            </wp:positionV>
            <wp:extent cx="2050415" cy="1537970"/>
            <wp:effectExtent l="0" t="0" r="6985" b="5080"/>
            <wp:wrapNone/>
            <wp:docPr id="47" name="图片 47" descr="C:\Users\13054\Desktop\新建文件夹\IMG_20250103_085225.jpgIMG_20250103_08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新建文件夹\IMG_20250103_085225.jpgIMG_20250103_08522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67945</wp:posOffset>
            </wp:positionV>
            <wp:extent cx="2051050" cy="1537970"/>
            <wp:effectExtent l="0" t="0" r="6350" b="5080"/>
            <wp:wrapNone/>
            <wp:docPr id="44" name="图片 44" descr="C:\Users\13054\Desktop\新建文件夹\IMG_20250103_084308.jpgIMG_20250103_08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新建文件夹\IMG_20250103_084308.jpgIMG_20250103_08430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224790</wp:posOffset>
            </wp:positionV>
            <wp:extent cx="2051050" cy="1537970"/>
            <wp:effectExtent l="0" t="0" r="6350" b="5080"/>
            <wp:wrapNone/>
            <wp:docPr id="45" name="图片 45" descr="C:\Users\13054\Desktop\新建文件夹\IMG_20250103_085244.jpgIMG_20250103_08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新建文件夹\IMG_20250103_085244.jpgIMG_20250103_08524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6350</wp:posOffset>
            </wp:positionV>
            <wp:extent cx="2051050" cy="1537970"/>
            <wp:effectExtent l="0" t="0" r="6350" b="5080"/>
            <wp:wrapNone/>
            <wp:docPr id="43" name="图片 43" descr="C:\Users\13054\Desktop\新建文件夹\IMG_20250103_083148.jpgIMG_20250103_08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新建文件夹\IMG_20250103_083148.jpgIMG_20250103_083148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DF15CA6"/>
    <w:rsid w:val="1EC00586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B524D31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p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487</Words>
  <Characters>497</Characters>
  <Paragraphs>83</Paragraphs>
  <TotalTime>1</TotalTime>
  <ScaleCrop>false</ScaleCrop>
  <LinksUpToDate>false</LinksUpToDate>
  <CharactersWithSpaces>509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2025-01-10T01:08:53Z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