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、许晨依、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程桢雯等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这些小朋友在来园时有序的摆放水杯、签到、做区域计划。</w:t>
      </w:r>
    </w:p>
    <w:tbl>
      <w:tblPr>
        <w:tblStyle w:val="10"/>
        <w:tblpPr w:leftFromText="180" w:rightFromText="180" w:vertAnchor="text" w:horzAnchor="page" w:tblpX="1107" w:tblpY="158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3466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1" w:hRule="atLeast"/>
        </w:trPr>
        <w:tc>
          <w:tcPr>
            <w:tcW w:w="344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6" name="图片 6" descr="c7ced51b4a6dca96f8d486f81f1d1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7ced51b4a6dca96f8d486f81f1d15a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7" name="图片 7" descr="0ac00bd4ea573ad6917ef78572409f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ac00bd4ea573ad6917ef78572409f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8" name="图片 8" descr="c79cf2c3ffeaf65fcde99a18e6e714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79cf2c3ffeaf65fcde99a18e6e714b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许晨依在美工区玩剪发型的游戏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益智区中程桢雯在用磁力片拼搭小帐篷。桌面建构区中，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李宇航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和朱圣庆在搭建一个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车。赵天睿和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徐佑恒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在搭建了一个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磁力片房子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庄溢和魏书宇在地面建构区搭一个灯塔。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2" name="图片 2" descr="cad54b59c9af06254b6d2e77ee7d0c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ad54b59c9af06254b6d2e77ee7d0c5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" name="图片 3" descr="799841f8d67a21f42a299e77b445cf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99841f8d67a21f42a299e77b445cf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5" name="图片 5" descr="6c9b7c669bb4fed99c1935a3025716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c9b7c669bb4fed99c1935a3025716b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9" name="图片 9" descr="efce90c1e3adb6d9e47426db3c667c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fce90c1e3adb6d9e47426db3c667c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0" name="图片 10" descr="a974a11e88ffa548836eae7b1b036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974a11e88ffa548836eae7b1b0365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1" name="图片 11" descr="c2742cab48cfeeb75a11b8311c6d2f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2742cab48cfeeb75a11b8311c6d2f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今天我们开展了美术活动《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腊梅花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》</w:t>
      </w:r>
      <w:r>
        <w:rPr>
          <w:rFonts w:hint="eastAsia" w:ascii="宋体" w:hAnsi="宋体" w:eastAsia="宋体" w:cs="宋体"/>
          <w:kern w:val="0"/>
          <w:sz w:val="24"/>
          <w:szCs w:val="24"/>
        </w:rPr>
        <w:t>这是节吹点画活动。首先用吸管吹出腊梅花的树干和树枝，然后</w:t>
      </w:r>
      <w:r>
        <w:rPr>
          <w:rFonts w:hint="eastAsia" w:ascii="宋体" w:hAnsi="宋体" w:eastAsia="宋体" w:cs="宋体"/>
          <w:spacing w:val="15"/>
          <w:sz w:val="24"/>
          <w:szCs w:val="24"/>
          <w:shd w:val="clear" w:color="auto" w:fill="FFFFFF"/>
        </w:rPr>
        <w:t>用棉签蘸取颜料，在画纸上点画出花瓣，最用彩笔添画。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它的工具包括吸管、棉签、颜料和纸。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shd w:val="clear" w:color="auto" w:fill="FFFFFF"/>
        </w:rPr>
        <w:t>活动中我选取了两种代表性的腊梅花的特征：素心梅，花瓣长椭圆形，向后反卷，花色淡黄，心洁白；磬口梅，花瓣较圆，色深黄，心紫色，除了黄色的腊梅，还有粉红、紫红的宫粉梅、美人梅，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让幼儿通过自己的创作，发现腊梅花的美</w:t>
      </w:r>
      <w:r>
        <w:rPr>
          <w:rFonts w:hint="eastAsia" w:ascii="宋体" w:hAnsi="宋体" w:eastAsia="宋体" w:cs="宋体"/>
          <w:spacing w:val="15"/>
          <w:sz w:val="24"/>
          <w:szCs w:val="24"/>
          <w:shd w:val="clear" w:color="auto" w:fill="FFFFFF"/>
        </w:rPr>
        <w:t>。活动中</w:t>
      </w:r>
      <w:r>
        <w:rPr>
          <w:rFonts w:hint="eastAsia" w:ascii="宋体" w:hAnsi="宋体" w:eastAsia="宋体" w:cs="宋体"/>
          <w:sz w:val="24"/>
          <w:szCs w:val="24"/>
        </w:rPr>
        <w:t>主要是让幼儿利用吸管、棉签这些生活中最常见的物品画腊梅花，从而了解腊梅花的种类及其特征，增加了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"http://www.eduzhai.net/youer/" \t "http://www.eduzhai.net/youer/359/442/_blank"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4"/>
          <w:rFonts w:hint="eastAsia" w:ascii="宋体" w:hAnsi="宋体" w:eastAsia="宋体" w:cs="宋体"/>
          <w:color w:val="auto"/>
          <w:sz w:val="24"/>
          <w:szCs w:val="24"/>
          <w:u w:val="none"/>
        </w:rPr>
        <w:t>幼儿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生活体验的力度，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感受不同材料作画的乐趣。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朱圣庆、魏书宇、冯逸凡、马筱萌、南羽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韩泽霖、徐佑恒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学习用吸管吹画、棉签点画和彩笔添画的方法，表现腊梅花的基本特征。</w:t>
      </w:r>
    </w:p>
    <w:tbl>
      <w:tblPr>
        <w:tblStyle w:val="10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3307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5" w:hRule="atLeast"/>
        </w:trPr>
        <w:tc>
          <w:tcPr>
            <w:tcW w:w="3305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-1264920</wp:posOffset>
                  </wp:positionV>
                  <wp:extent cx="1926590" cy="1444625"/>
                  <wp:effectExtent l="0" t="0" r="3810" b="3175"/>
                  <wp:wrapSquare wrapText="bothSides"/>
                  <wp:docPr id="12" name="图片 12" descr="994ad3adfe21e6b1f5a28b496376d1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94ad3adfe21e6b1f5a28b496376d1d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-1290320</wp:posOffset>
                  </wp:positionV>
                  <wp:extent cx="1950720" cy="1463040"/>
                  <wp:effectExtent l="0" t="0" r="5080" b="10160"/>
                  <wp:wrapSquare wrapText="bothSides"/>
                  <wp:docPr id="13" name="图片 13" descr="1c34fc694f295f188255eb7f3e5fa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c34fc694f295f188255eb7f3e5fac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-1290320</wp:posOffset>
                  </wp:positionV>
                  <wp:extent cx="1950720" cy="1463040"/>
                  <wp:effectExtent l="0" t="0" r="5080" b="10160"/>
                  <wp:wrapSquare wrapText="bothSides"/>
                  <wp:docPr id="14" name="图片 14" descr="612559469c5e539e5f6b170e0d36b0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12559469c5e539e5f6b170e0d36b0d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9" w:hRule="atLeast"/>
        </w:trPr>
        <w:tc>
          <w:tcPr>
            <w:tcW w:w="3305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62230</wp:posOffset>
                  </wp:positionV>
                  <wp:extent cx="1950720" cy="1463040"/>
                  <wp:effectExtent l="0" t="0" r="5080" b="10160"/>
                  <wp:wrapTight wrapText="bothSides">
                    <wp:wrapPolygon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5" name="图片 15" descr="00dea1754baf18bae0830c53ec746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0dea1754baf18bae0830c53ec7460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53340</wp:posOffset>
                  </wp:positionV>
                  <wp:extent cx="1950720" cy="1463040"/>
                  <wp:effectExtent l="0" t="0" r="5080" b="10160"/>
                  <wp:wrapTight wrapText="bothSides">
                    <wp:wrapPolygon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6" name="图片 16" descr="cf34e6631b8ba7d56b6e1a2268e42f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f34e6631b8ba7d56b6e1a2268e42f4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19050</wp:posOffset>
                  </wp:positionV>
                  <wp:extent cx="1950720" cy="1463040"/>
                  <wp:effectExtent l="0" t="0" r="5080" b="10160"/>
                  <wp:wrapTopAndBottom/>
                  <wp:docPr id="17" name="图片 17" descr="6126d067bd8d7ce3d3945023d4d59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126d067bd8d7ce3d3945023d4d596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今天周五不开展延时班，请大家3: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准时来园接孩子哦！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检查小朋友的手指甲哦，勤剪指甲防止刮到自己或者他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default" w:ascii="宋体" w:hAnsi="宋体" w:eastAsia="宋体" w:cs="宋体"/>
          <w:sz w:val="24"/>
          <w:szCs w:val="24"/>
        </w:rPr>
        <w:t xml:space="preserve">      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最近流感严重，请小朋友们外出时做好个人防护。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9E726C"/>
    <w:rsid w:val="3ECB07D8"/>
    <w:rsid w:val="3EEF40D4"/>
    <w:rsid w:val="3F4AA5B5"/>
    <w:rsid w:val="3F9D16AF"/>
    <w:rsid w:val="3FBBED6F"/>
    <w:rsid w:val="3FDF19CA"/>
    <w:rsid w:val="3FDF7D12"/>
    <w:rsid w:val="3FE79CDB"/>
    <w:rsid w:val="3FFA3558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7F645E"/>
    <w:rsid w:val="57BB27BA"/>
    <w:rsid w:val="58F3E5CE"/>
    <w:rsid w:val="59FE24CC"/>
    <w:rsid w:val="5A9039BA"/>
    <w:rsid w:val="5AA853CF"/>
    <w:rsid w:val="5ACC7A5C"/>
    <w:rsid w:val="5BFEBA0E"/>
    <w:rsid w:val="5CEC5BCE"/>
    <w:rsid w:val="5CF90EE1"/>
    <w:rsid w:val="5D7D7969"/>
    <w:rsid w:val="5DAB15BC"/>
    <w:rsid w:val="5E8408E7"/>
    <w:rsid w:val="5EE46AC9"/>
    <w:rsid w:val="5F7E114B"/>
    <w:rsid w:val="5F7E5608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7F5CEA"/>
    <w:rsid w:val="6FAE911D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57DE19"/>
    <w:rsid w:val="75B34EBC"/>
    <w:rsid w:val="76291FEB"/>
    <w:rsid w:val="767D34EE"/>
    <w:rsid w:val="76EF92B7"/>
    <w:rsid w:val="77151462"/>
    <w:rsid w:val="77BD8E83"/>
    <w:rsid w:val="77EEC880"/>
    <w:rsid w:val="77FB462D"/>
    <w:rsid w:val="77FBF5D5"/>
    <w:rsid w:val="77FF6F9B"/>
    <w:rsid w:val="783F6335"/>
    <w:rsid w:val="78AF409A"/>
    <w:rsid w:val="790B4675"/>
    <w:rsid w:val="797F426E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9FB7F8"/>
    <w:rsid w:val="7FA77F54"/>
    <w:rsid w:val="7FBF3D20"/>
    <w:rsid w:val="7FEBA531"/>
    <w:rsid w:val="7FEBE46B"/>
    <w:rsid w:val="7FEFE51A"/>
    <w:rsid w:val="7FF66692"/>
    <w:rsid w:val="7FF6CE55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CD58EB"/>
    <w:rsid w:val="DBFE7B1C"/>
    <w:rsid w:val="DCB4A0AD"/>
    <w:rsid w:val="DED36D0D"/>
    <w:rsid w:val="DEF8FA78"/>
    <w:rsid w:val="DF0B50BD"/>
    <w:rsid w:val="DF572C68"/>
    <w:rsid w:val="DF66F274"/>
    <w:rsid w:val="DF774E17"/>
    <w:rsid w:val="DF7F1594"/>
    <w:rsid w:val="DFD50F81"/>
    <w:rsid w:val="DFFFD0BB"/>
    <w:rsid w:val="E3F79791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5F405E0"/>
    <w:rsid w:val="F7213FA3"/>
    <w:rsid w:val="F76B51C3"/>
    <w:rsid w:val="F7AF4F20"/>
    <w:rsid w:val="F7BFB0CD"/>
    <w:rsid w:val="F7DB2345"/>
    <w:rsid w:val="F7DFA771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CFD1D78"/>
    <w:rsid w:val="FD768A22"/>
    <w:rsid w:val="FD7EA79E"/>
    <w:rsid w:val="FDDBEBA9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31DAB"/>
    <w:rsid w:val="FFEF9A76"/>
    <w:rsid w:val="FFF7C6FC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5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2021-05-03T03:17:00Z</dcterms:created>
  <dc:creator>yixuange</dc:creator>
  <cp:lastModifiedBy>青柠</cp:lastModifiedBy>
  <cp:lastPrinted>2023-02-25T23:53:00Z</cp:lastPrinted>
  <dcterms:modified xsi:type="dcterms:W3CDTF">2025-01-10T12:46:43Z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