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8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冯逸凡、李宇航、赵天睿、程桢雯、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这些小朋友在来园时有序的摆放水杯、签到。魏书宇、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韩泽霖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、徐佑恒，能根据自己的想法制作自己的区域计划。</w:t>
      </w:r>
    </w:p>
    <w:tbl>
      <w:tblPr>
        <w:tblStyle w:val="10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4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7" w:hRule="atLeast"/>
        </w:trPr>
        <w:tc>
          <w:tcPr>
            <w:tcW w:w="42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622550" cy="2014220"/>
                  <wp:effectExtent l="0" t="0" r="19050" b="17780"/>
                  <wp:docPr id="2" name="图片 2" descr="86b221045d0672cfe6e341d11479fd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6b221045d0672cfe6e341d11479fd4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0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853055" cy="2139950"/>
                  <wp:effectExtent l="0" t="0" r="17145" b="19050"/>
                  <wp:docPr id="3" name="图片 3" descr="15c298ec28da97035e27136c2c1ca4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c298ec28da97035e27136c2c1ca4f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益智区中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冯逸凡玩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磁力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。植物角中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程桢雯和郭慕芸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在观察小金鱼。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科探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区中，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王韵涵在玩平衡的实验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。在桌面建构区中，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许晨依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在搭建一个高楼。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表演曲中徐佑恒和李宇航在用乐器表演。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5" name="图片 5" descr="ee4b1d72ddaef71dfec2d65b0d1bff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e4b1d72ddaef71dfec2d65b0d1bfff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6" name="图片 6" descr="aeaf98b1fe65beb4a380188d9bc70f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eaf98b1fe65beb4a380188d9bc70f4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7" name="图片 7" descr="196c063028c6588be47d69e3709304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96c063028c6588be47d69e3709304d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8" name="图片 8" descr="7491b7a1fd1b23220641bce1085dca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491b7a1fd1b23220641bce1085dcad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9" name="图片 9" descr="baace850d3842dd24cadfe8bd775aa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aace850d3842dd24cadfe8bd775aa9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今天我们开展了音乐活动《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雪花和雨滴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这是一节歌</w:t>
      </w:r>
      <w:r>
        <w:rPr>
          <w:rFonts w:hint="eastAsia" w:ascii="宋体" w:hAnsi="宋体" w:eastAsia="宋体" w:cs="宋体"/>
          <w:sz w:val="24"/>
          <w:szCs w:val="24"/>
        </w:rPr>
        <w:t>表演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。节奏平稳，曲风轻柔，旋律优美。两段歌词一问一答富有情境性，第一段歌词主要描绘了冬天里小雪花从天空中飘下来,告诉人们冬天来到了。第二段则描绘了小雨滴落下来，敲着窗户发出嘀嗒的响声，仿佛在告诉人们春天即将来到。歌词内容通俗易懂，适合中班孩子演唱。本节活动主要通过多种形式让幼儿感受作品，在多样感受作品的过程中，尝试用不同的情感来演唱歌曲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朱圣庆、程桢雯、郭慕芸、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、南羽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、徐佑恒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欣赏歌曲，愿意随着音乐边唱歌边做相应的动作,尝试替换歌词中部分动作。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扬州炒饭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  <w:t>吃两碗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  <w:t>吃两碗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  <w:t>吃两碗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  <w:t>吃两碗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Hans"/>
              </w:rPr>
              <w:t>吃得慢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明天气温有点低，注意做好个人防护。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下周一我们将进行本学期“闪亮之星”评选活动，请小朋友做好准备哦！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D3571"/>
    <w:multiLevelType w:val="singleLevel"/>
    <w:tmpl w:val="BD5D3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9E726C"/>
    <w:rsid w:val="3ECB07D8"/>
    <w:rsid w:val="3EEF40D4"/>
    <w:rsid w:val="3F4AA5B5"/>
    <w:rsid w:val="3F9D16AF"/>
    <w:rsid w:val="3FBBED6F"/>
    <w:rsid w:val="3FDF19CA"/>
    <w:rsid w:val="3FDF7D12"/>
    <w:rsid w:val="3FE79CDB"/>
    <w:rsid w:val="3FFA3558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7F645E"/>
    <w:rsid w:val="57BB27BA"/>
    <w:rsid w:val="58F3E5CE"/>
    <w:rsid w:val="59FE24CC"/>
    <w:rsid w:val="5A9039BA"/>
    <w:rsid w:val="5AA853CF"/>
    <w:rsid w:val="5ACC7A5C"/>
    <w:rsid w:val="5BFEBA0E"/>
    <w:rsid w:val="5CEC5BCE"/>
    <w:rsid w:val="5CF90EE1"/>
    <w:rsid w:val="5D7D7969"/>
    <w:rsid w:val="5DAB15BC"/>
    <w:rsid w:val="5E8408E7"/>
    <w:rsid w:val="5EE46AC9"/>
    <w:rsid w:val="5F7E114B"/>
    <w:rsid w:val="5F7E5608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7F5CEA"/>
    <w:rsid w:val="6FAE911D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57DE19"/>
    <w:rsid w:val="75B34EBC"/>
    <w:rsid w:val="76291FEB"/>
    <w:rsid w:val="767D34EE"/>
    <w:rsid w:val="76EF92B7"/>
    <w:rsid w:val="77151462"/>
    <w:rsid w:val="77BD8E83"/>
    <w:rsid w:val="77EEC880"/>
    <w:rsid w:val="77FB462D"/>
    <w:rsid w:val="77FBF5D5"/>
    <w:rsid w:val="77FF6F9B"/>
    <w:rsid w:val="783F6335"/>
    <w:rsid w:val="78AF409A"/>
    <w:rsid w:val="790B4675"/>
    <w:rsid w:val="797F426E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9FB7F8"/>
    <w:rsid w:val="7FA77F54"/>
    <w:rsid w:val="7FBF3D20"/>
    <w:rsid w:val="7FEBA531"/>
    <w:rsid w:val="7FEBE46B"/>
    <w:rsid w:val="7FEFE51A"/>
    <w:rsid w:val="7FF66692"/>
    <w:rsid w:val="7FF6CE55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7F1594"/>
    <w:rsid w:val="DFD50F81"/>
    <w:rsid w:val="DFFFD0BB"/>
    <w:rsid w:val="E3F79791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5F405E0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CFD1D78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5E95DC"/>
    <w:rsid w:val="FFA74C52"/>
    <w:rsid w:val="FFB287E9"/>
    <w:rsid w:val="FFBF6ECA"/>
    <w:rsid w:val="FFCF06E2"/>
    <w:rsid w:val="FFE31DAB"/>
    <w:rsid w:val="FFEF9A76"/>
    <w:rsid w:val="FFF7C6FC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2021-05-02T11:17:00Z</dcterms:created>
  <dc:creator>yixuange</dc:creator>
  <cp:lastModifiedBy>青柠</cp:lastModifiedBy>
  <cp:lastPrinted>2023-02-25T07:53:00Z</cp:lastPrinted>
  <dcterms:modified xsi:type="dcterms:W3CDTF">2025-01-08T12:41:03Z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