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二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22人，7人请假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鲜牛奶、千层蛋糕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血糯米饭、羊肚菌炖牛肉、青菜炒香菇、豆苗蘑菇汤。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◎午点：腊八粥。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◎水果：番茄、甜橙。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DB2F96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C50E41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7496CDF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384372AF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今天我们玩的户外游戏是综合性游戏，我们玩的有滑滑梯，有攀爬网，还有安吉桶的游戏呢，真好玩！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3AC7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5BCF5D3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C:/Users/lenovo/Downloads/IMG_8328.JPGIMG_8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ownloads/IMG_8328.JPGIMG_83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4EB11C98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16F316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11" name="图片 11" descr="C:/Users/lenovo/Downloads/IMG_8320.JPGIMG_8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ownloads/IMG_8320.JPGIMG_83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3242E2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93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6FAD15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217170</wp:posOffset>
                  </wp:positionV>
                  <wp:extent cx="1962785" cy="1472565"/>
                  <wp:effectExtent l="0" t="0" r="5715" b="635"/>
                  <wp:wrapNone/>
                  <wp:docPr id="12" name="图片 12" descr="C:/Users/lenovo/Downloads/IMG_8292.JPGIMG_8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ownloads/IMG_8292.JPGIMG_82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6C4965A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5492B1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13" name="图片 13" descr="C:/Users/lenovo/Downloads/IMG_8345.JPGIMG_8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ownloads/IMG_8345.JPGIMG_83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A20DFAF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2DE5F12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B3771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81FF3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2CA81D33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4BB2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461377F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113665</wp:posOffset>
                  </wp:positionV>
                  <wp:extent cx="1962785" cy="1472565"/>
                  <wp:effectExtent l="0" t="0" r="5715" b="635"/>
                  <wp:wrapNone/>
                  <wp:docPr id="4" name="图片 4" descr="C:/Users/lenovo/Downloads/IMG_8273.JPGIMG_8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IMG_8273.JPGIMG_82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B4A3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7C7F3A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A1FE87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54971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74E7DA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61D4A2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44D9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953D1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BB2B13E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我们在益智区玩多米诺骨牌的游戏。</w:t>
            </w:r>
          </w:p>
        </w:tc>
        <w:tc>
          <w:tcPr>
            <w:tcW w:w="4841" w:type="dxa"/>
          </w:tcPr>
          <w:p w14:paraId="2DAB41B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C:/Users/lenovo/Downloads/IMG_8277.JPGIMG_8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IMG_8277.JPGIMG_827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FC0E0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963E4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0E83434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34FA83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65E0C7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7F9234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4F410EA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622657D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FE2CBC7">
            <w:pPr>
              <w:spacing w:line="320" w:lineRule="exact"/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我在玩垒高呢。</w:t>
            </w:r>
          </w:p>
        </w:tc>
      </w:tr>
      <w:tr w14:paraId="0A8C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4840" w:type="dxa"/>
          </w:tcPr>
          <w:p w14:paraId="5565302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99060</wp:posOffset>
                  </wp:positionV>
                  <wp:extent cx="1962785" cy="1472565"/>
                  <wp:effectExtent l="0" t="0" r="5715" b="635"/>
                  <wp:wrapNone/>
                  <wp:docPr id="8" name="图片 8" descr="C:/Users/lenovo/Downloads/IMG_8279.JPGIMG_8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8279.JPGIMG_82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DA373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1D304B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A95BC8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03E84A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112E2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E01531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B9F53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5C3CB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68E3D7F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我们在地面建构区搭房子。</w:t>
            </w:r>
          </w:p>
        </w:tc>
        <w:tc>
          <w:tcPr>
            <w:tcW w:w="4841" w:type="dxa"/>
          </w:tcPr>
          <w:p w14:paraId="7FD64944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137795</wp:posOffset>
                  </wp:positionV>
                  <wp:extent cx="1962785" cy="1472565"/>
                  <wp:effectExtent l="0" t="0" r="5715" b="635"/>
                  <wp:wrapNone/>
                  <wp:docPr id="9" name="图片 9" descr="C:/Users/lenovo/Downloads/IMG_8281.JPGIMG_8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ownloads/IMG_8281.JPGIMG_82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8869E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23B41AC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5803F3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F873237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AC2F8F5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3F4B995D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16CA26B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E89A29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99CDB0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我们在图书角看书</w:t>
            </w:r>
            <w:bookmarkStart w:id="1" w:name="_GoBack"/>
            <w:bookmarkEnd w:id="1"/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。 </w:t>
            </w:r>
          </w:p>
        </w:tc>
      </w:tr>
    </w:tbl>
    <w:p w14:paraId="3B86331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1C4EEB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62DE44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860656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A8A8A91"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今天我们开展的是数学活动《</w:t>
      </w:r>
      <w:r>
        <w:rPr>
          <w:rFonts w:hint="eastAsia" w:ascii="宋体" w:hAnsi="宋体"/>
          <w:szCs w:val="21"/>
          <w:lang w:val="en-US" w:eastAsia="zh-CN"/>
        </w:rPr>
        <w:t>球球排队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》，</w:t>
      </w:r>
      <w:r>
        <w:rPr>
          <w:rFonts w:hint="eastAsia" w:ascii="宋体" w:hAnsi="宋体" w:cs="宋体"/>
          <w:bCs/>
          <w:szCs w:val="21"/>
        </w:rPr>
        <w:t>本节活动是一节关于排序的数学活动，球球排队是指幼儿通过观察不同球类的不同特征（颜色）之后，按照一定的规律进行交替排序。本次活动通过幼儿的观察、比较、分析，发现球的不同特征，并按照一定规律交替排序，在排序的过程中获得数学活动经验，并把这种经验和能力运用于生活中。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2E37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5531462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C:/Users/lenovo/Downloads/IMG_8366.JPGIMG_8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8366.JPGIMG_83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1AF8201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D91C71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3" name="图片 3" descr="C:/Users/lenovo/Downloads/IMG_8369.JPGIMG_8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ownloads/IMG_8369.JPGIMG_83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DC01F1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2B5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40E5A11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C:/Users/lenovo/Downloads/IMG_8371.JPGIMG_8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ownloads/IMG_8371.JPGIMG_837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251272E6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52CEDD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7" name="图片 7" descr="C:/Users/lenovo/Downloads/IMG_8364.JPGIMG_8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ownloads/IMG_8364.JPGIMG_836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E6633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66ACFD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24F3AF05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1E44A2EB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A4286E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777CEA"/>
    <w:rsid w:val="0CAD218B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038AD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7A213F"/>
    <w:rsid w:val="6AAA5A0A"/>
    <w:rsid w:val="6B6528FC"/>
    <w:rsid w:val="6B8D0587"/>
    <w:rsid w:val="6BF64DD6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697</Words>
  <Characters>722</Characters>
  <Lines>1</Lines>
  <Paragraphs>1</Paragraphs>
  <TotalTime>4</TotalTime>
  <ScaleCrop>false</ScaleCrop>
  <LinksUpToDate>false</LinksUpToDate>
  <CharactersWithSpaces>737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2025-01-07T23:55:13Z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A3807DE816AC451EBB2874706BF48B95_13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