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705"/>
        <w:tblW w:w="19811" w:type="dxa"/>
        <w:tblLayout w:type="fixed"/>
        <w:tblLook w:val="04A0" w:firstRow="1" w:lastRow="0" w:firstColumn="1" w:lastColumn="0" w:noHBand="0" w:noVBand="1"/>
      </w:tblPr>
      <w:tblGrid>
        <w:gridCol w:w="1138"/>
        <w:gridCol w:w="1096"/>
        <w:gridCol w:w="889"/>
        <w:gridCol w:w="1946"/>
        <w:gridCol w:w="7353"/>
        <w:gridCol w:w="7389"/>
      </w:tblGrid>
      <w:tr w:rsidR="000A4577" w14:paraId="00605077" w14:textId="77777777" w:rsidTr="00B00A6B">
        <w:trPr>
          <w:trHeight w:val="752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8CA1" w14:textId="733B9076" w:rsidR="000A4577" w:rsidRDefault="00066D12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59FC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学科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4A90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地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点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4975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工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作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内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容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560B8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参加对象</w:t>
            </w:r>
          </w:p>
        </w:tc>
      </w:tr>
      <w:tr w:rsidR="000A4577" w14:paraId="659BAF2D" w14:textId="77777777" w:rsidTr="005F6E75">
        <w:trPr>
          <w:trHeight w:val="1075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912AC" w14:textId="670B73DA" w:rsidR="000A4577" w:rsidRDefault="005F6E75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3117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 w:rsidR="003117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35B5D5E0" w14:textId="16F42A66" w:rsidR="003117AC" w:rsidRDefault="003117AC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</w:t>
            </w:r>
            <w:r w:rsidR="002F0A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ACEEA" w14:textId="52FD8DD1" w:rsidR="000A4577" w:rsidRPr="003117AC" w:rsidRDefault="000A4577" w:rsidP="00FD6F9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0A6FF" w14:textId="5C711716" w:rsidR="000A4577" w:rsidRDefault="000A4577" w:rsidP="00FD6F9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3631F" w14:textId="55A3473F" w:rsidR="000A4577" w:rsidRDefault="000A4577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E77FA" w14:textId="73F11ECA" w:rsidR="000A4577" w:rsidRPr="003117AC" w:rsidRDefault="000A4577" w:rsidP="00FD6F97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D71E3" w14:textId="667FF33D" w:rsidR="000A4577" w:rsidRPr="003117AC" w:rsidRDefault="000A4577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</w:tr>
      <w:tr w:rsidR="002F0AE6" w14:paraId="3AFAF7B5" w14:textId="77777777" w:rsidTr="00B00A6B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2E04B" w14:textId="1EE5601F" w:rsidR="002F0AE6" w:rsidRDefault="005F6E75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2F0A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 w:rsidR="002F0A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77BA6606" w14:textId="03B4FEDB" w:rsidR="002F0AE6" w:rsidRDefault="002F0AE6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ED7D" w14:textId="35F4ED88" w:rsidR="002F0AE6" w:rsidRPr="00B50DDB" w:rsidRDefault="00494A3D" w:rsidP="00CC2E64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5F6E75">
              <w:rPr>
                <w:rFonts w:hint="eastAsia"/>
                <w:sz w:val="20"/>
                <w:szCs w:val="20"/>
              </w:rPr>
              <w:t>9</w:t>
            </w:r>
            <w:r w:rsidR="005F6E75">
              <w:rPr>
                <w:rFonts w:hint="eastAsia"/>
                <w:sz w:val="20"/>
                <w:szCs w:val="20"/>
              </w:rPr>
              <w:t>：</w:t>
            </w:r>
            <w:r w:rsidR="005F6E75">
              <w:rPr>
                <w:rFonts w:hint="eastAsia"/>
                <w:sz w:val="20"/>
                <w:szCs w:val="20"/>
              </w:rPr>
              <w:t>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B13F" w14:textId="12D94880" w:rsidR="002F0AE6" w:rsidRPr="00B50DDB" w:rsidRDefault="005F6E75" w:rsidP="00B50DD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历史</w:t>
            </w:r>
            <w:r w:rsidR="00494A3D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B99C1" w14:textId="48373FB7" w:rsidR="002F0AE6" w:rsidRPr="00CC2E64" w:rsidRDefault="00494A3D" w:rsidP="00617701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5F6E75" w:rsidRPr="005F6E75">
              <w:rPr>
                <w:sz w:val="20"/>
                <w:szCs w:val="20"/>
              </w:rPr>
              <w:t>花园中学</w:t>
            </w:r>
            <w:r w:rsidR="005F6E7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28BF" w14:textId="6030D013" w:rsidR="002F0AE6" w:rsidRPr="00617701" w:rsidRDefault="00494A3D" w:rsidP="00617701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5F6E75">
              <w:rPr>
                <w:rFonts w:hint="eastAsia"/>
                <w:sz w:val="20"/>
                <w:szCs w:val="20"/>
              </w:rPr>
              <w:t xml:space="preserve"> </w:t>
            </w:r>
            <w:r w:rsidR="005F6E75" w:rsidRPr="005F6E75">
              <w:rPr>
                <w:sz w:val="20"/>
                <w:szCs w:val="20"/>
              </w:rPr>
              <w:t>主题：中学历史</w:t>
            </w:r>
            <w:r w:rsidR="005F6E75" w:rsidRPr="005F6E75">
              <w:rPr>
                <w:sz w:val="20"/>
                <w:szCs w:val="20"/>
              </w:rPr>
              <w:t>“</w:t>
            </w:r>
            <w:r w:rsidR="005F6E75" w:rsidRPr="005F6E75">
              <w:rPr>
                <w:sz w:val="20"/>
                <w:szCs w:val="20"/>
              </w:rPr>
              <w:t>跨学科议题</w:t>
            </w:r>
            <w:r w:rsidR="005F6E75" w:rsidRPr="005F6E75">
              <w:rPr>
                <w:sz w:val="20"/>
                <w:szCs w:val="20"/>
              </w:rPr>
              <w:t>”</w:t>
            </w:r>
            <w:r w:rsidR="005F6E75" w:rsidRPr="005F6E75">
              <w:rPr>
                <w:sz w:val="20"/>
                <w:szCs w:val="20"/>
              </w:rPr>
              <w:t>项目化</w:t>
            </w:r>
            <w:r w:rsidR="005F6E75" w:rsidRPr="005F6E75">
              <w:rPr>
                <w:sz w:val="20"/>
                <w:szCs w:val="20"/>
              </w:rPr>
              <w:t xml:space="preserve"> </w:t>
            </w:r>
            <w:r w:rsidR="005F6E75" w:rsidRPr="005F6E75">
              <w:rPr>
                <w:sz w:val="20"/>
                <w:szCs w:val="20"/>
              </w:rPr>
              <w:t>学习研究</w:t>
            </w:r>
            <w:r w:rsidR="005F6E75" w:rsidRPr="005F6E75">
              <w:rPr>
                <w:sz w:val="20"/>
                <w:szCs w:val="20"/>
              </w:rPr>
              <w:t xml:space="preserve"> </w:t>
            </w:r>
            <w:r w:rsidR="005F6E75" w:rsidRPr="005F6E75">
              <w:rPr>
                <w:sz w:val="20"/>
                <w:szCs w:val="20"/>
              </w:rPr>
              <w:t>一、青年教师展示课</w:t>
            </w:r>
            <w:r w:rsidR="005F6E75" w:rsidRPr="005F6E75">
              <w:rPr>
                <w:sz w:val="20"/>
                <w:szCs w:val="20"/>
              </w:rPr>
              <w:t xml:space="preserve"> 1.</w:t>
            </w:r>
            <w:r w:rsidR="005F6E75" w:rsidRPr="005F6E75">
              <w:rPr>
                <w:sz w:val="20"/>
                <w:szCs w:val="20"/>
              </w:rPr>
              <w:t>《丝绸之路的开通与经营西域》（殷</w:t>
            </w:r>
            <w:r w:rsidR="005F6E75" w:rsidRPr="005F6E75">
              <w:rPr>
                <w:sz w:val="20"/>
                <w:szCs w:val="20"/>
              </w:rPr>
              <w:t xml:space="preserve"> </w:t>
            </w:r>
            <w:r w:rsidR="005F6E75" w:rsidRPr="005F6E75">
              <w:rPr>
                <w:sz w:val="20"/>
                <w:szCs w:val="20"/>
              </w:rPr>
              <w:t>丹）</w:t>
            </w:r>
            <w:r w:rsidR="005F6E75" w:rsidRPr="005F6E75">
              <w:rPr>
                <w:sz w:val="20"/>
                <w:szCs w:val="20"/>
              </w:rPr>
              <w:t xml:space="preserve"> 2.</w:t>
            </w:r>
            <w:r w:rsidR="005F6E75" w:rsidRPr="005F6E75">
              <w:rPr>
                <w:sz w:val="20"/>
                <w:szCs w:val="20"/>
              </w:rPr>
              <w:t>《北朝政治和北方民族大交融》（孙</w:t>
            </w:r>
            <w:r w:rsidR="005F6E75" w:rsidRPr="005F6E75">
              <w:rPr>
                <w:sz w:val="20"/>
                <w:szCs w:val="20"/>
              </w:rPr>
              <w:t xml:space="preserve"> </w:t>
            </w:r>
            <w:r w:rsidR="005F6E75" w:rsidRPr="005F6E75">
              <w:rPr>
                <w:sz w:val="20"/>
                <w:szCs w:val="20"/>
              </w:rPr>
              <w:t>丹）</w:t>
            </w:r>
            <w:r w:rsidR="005F6E75" w:rsidRPr="005F6E75">
              <w:rPr>
                <w:sz w:val="20"/>
                <w:szCs w:val="20"/>
              </w:rPr>
              <w:t xml:space="preserve"> 3.</w:t>
            </w:r>
            <w:r w:rsidR="005F6E75" w:rsidRPr="005F6E75">
              <w:rPr>
                <w:sz w:val="20"/>
                <w:szCs w:val="20"/>
              </w:rPr>
              <w:t>《三国两晋南北朝时期的科技与文</w:t>
            </w:r>
            <w:r w:rsidR="005F6E75" w:rsidRPr="005F6E75">
              <w:rPr>
                <w:sz w:val="20"/>
                <w:szCs w:val="20"/>
              </w:rPr>
              <w:t xml:space="preserve"> </w:t>
            </w:r>
            <w:r w:rsidR="005F6E75" w:rsidRPr="005F6E75">
              <w:rPr>
                <w:sz w:val="20"/>
                <w:szCs w:val="20"/>
              </w:rPr>
              <w:t>化》（孙银芬）</w:t>
            </w:r>
            <w:r w:rsidR="005F6E75" w:rsidRPr="005F6E75">
              <w:rPr>
                <w:sz w:val="20"/>
                <w:szCs w:val="20"/>
              </w:rPr>
              <w:t xml:space="preserve"> </w:t>
            </w:r>
            <w:r w:rsidR="005F6E75" w:rsidRPr="005F6E75">
              <w:rPr>
                <w:sz w:val="20"/>
                <w:szCs w:val="20"/>
              </w:rPr>
              <w:t>二、讲座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62AF6" w14:textId="5ED1D734" w:rsidR="002F0AE6" w:rsidRPr="00CC2E64" w:rsidRDefault="005F6E75" w:rsidP="00617701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5F6E75">
              <w:rPr>
                <w:sz w:val="20"/>
                <w:szCs w:val="20"/>
              </w:rPr>
              <w:t>项目组成员及历史青年骨干教师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2F0AE6" w14:paraId="54305EE2" w14:textId="77777777" w:rsidTr="00B00A6B">
        <w:trPr>
          <w:trHeight w:val="127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19DDE" w14:textId="77777777" w:rsidR="002F0AE6" w:rsidRDefault="002F0AE6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03AD" w14:textId="557E4199" w:rsidR="002F0AE6" w:rsidRPr="00B50DDB" w:rsidRDefault="002F0AE6" w:rsidP="00B50DD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B5E6" w14:textId="4BA828B0" w:rsidR="002F0AE6" w:rsidRPr="00B50DDB" w:rsidRDefault="002F0AE6" w:rsidP="00B50DD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61F49" w14:textId="42D2923B" w:rsidR="002F0AE6" w:rsidRPr="002919A9" w:rsidRDefault="00A55F73" w:rsidP="002919A9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FF1F" w14:textId="5AE721DF" w:rsidR="002F0AE6" w:rsidRPr="00D15D5E" w:rsidRDefault="002F0AE6" w:rsidP="00D15D5E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  <w:r w:rsidR="00A55F73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2CAB" w14:textId="7F370855" w:rsidR="002F0AE6" w:rsidRPr="000C0318" w:rsidRDefault="00A55F73" w:rsidP="002919A9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</w:tr>
      <w:tr w:rsidR="00D15D5E" w14:paraId="277EB2CE" w14:textId="77777777" w:rsidTr="00B00A6B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CCAD1" w14:textId="3D3F3F2D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1月</w:t>
            </w:r>
            <w:r w:rsidR="005F6E7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33514250" w14:textId="41F9C9B2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周三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5267" w14:textId="658D116F" w:rsidR="00D15D5E" w:rsidRPr="003117AC" w:rsidRDefault="005F6E75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8：50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8FE2" w14:textId="5A02B1B0" w:rsidR="00D15D5E" w:rsidRPr="000C0318" w:rsidRDefault="005F6E75" w:rsidP="00D15D5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政治</w:t>
            </w:r>
            <w:r w:rsidR="00066D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 w:rsidR="00D15D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="00A55F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7E0F" w14:textId="21A5DB1A" w:rsidR="00D15D5E" w:rsidRPr="00CC2E64" w:rsidRDefault="00066D12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5F6E75" w:rsidRPr="005F6E75">
              <w:rPr>
                <w:rFonts w:hint="eastAsia"/>
                <w:sz w:val="20"/>
                <w:szCs w:val="20"/>
              </w:rPr>
              <w:t>中天实验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2F3F" w14:textId="7402D2E3" w:rsidR="00D15D5E" w:rsidRPr="005F6E75" w:rsidRDefault="00066D12" w:rsidP="00D15D5E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5F6E75" w:rsidRPr="005F6E75">
              <w:rPr>
                <w:rFonts w:hint="eastAsia"/>
                <w:sz w:val="20"/>
                <w:szCs w:val="20"/>
              </w:rPr>
              <w:t>周小芬卓越教师成长营</w:t>
            </w:r>
            <w:r w:rsidR="005F6E75" w:rsidRPr="005F6E75">
              <w:rPr>
                <w:rFonts w:hint="eastAsia"/>
                <w:sz w:val="20"/>
                <w:szCs w:val="20"/>
              </w:rPr>
              <w:t>29</w:t>
            </w:r>
            <w:r w:rsidR="005F6E75" w:rsidRPr="005F6E75">
              <w:rPr>
                <w:rFonts w:hint="eastAsia"/>
                <w:sz w:val="20"/>
                <w:szCs w:val="20"/>
              </w:rPr>
              <w:t>次活动、省课题研讨活动（上课：江春强、朱丽萍；讲座：周小芬）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BB990" w14:textId="58CAD03A" w:rsidR="00D15D5E" w:rsidRPr="00040C68" w:rsidRDefault="00E44D7E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E44D7E">
              <w:rPr>
                <w:rFonts w:hint="eastAsia"/>
                <w:sz w:val="20"/>
                <w:szCs w:val="20"/>
              </w:rPr>
              <w:t>周小芬卓越教师成长营全体营员、省课题组全体成员</w:t>
            </w:r>
            <w:r w:rsidR="00066D12">
              <w:rPr>
                <w:rFonts w:hint="eastAsia"/>
                <w:sz w:val="20"/>
                <w:szCs w:val="20"/>
              </w:rPr>
              <w:t xml:space="preserve"> </w:t>
            </w:r>
            <w:r w:rsidR="00A55F73" w:rsidRPr="00A55F73">
              <w:rPr>
                <w:sz w:val="20"/>
                <w:szCs w:val="20"/>
              </w:rPr>
              <w:t xml:space="preserve"> </w:t>
            </w:r>
            <w:r w:rsidR="00A55F73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D15D5E" w14:paraId="2457E75C" w14:textId="77777777" w:rsidTr="00B00A6B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8A04A" w14:textId="77777777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325B2" w14:textId="2D978D04" w:rsidR="00D15D5E" w:rsidRPr="00966F43" w:rsidRDefault="00617701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1FC90" w14:textId="5046095E" w:rsidR="00D15D5E" w:rsidRDefault="00617701" w:rsidP="00D15D5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2F84B" w14:textId="5CF63D5B" w:rsidR="00D15D5E" w:rsidRPr="00966F43" w:rsidRDefault="00066D12" w:rsidP="00066D12">
            <w:pPr>
              <w:widowControl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617701"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4DA5C" w14:textId="2EB1CD6D" w:rsidR="00D15D5E" w:rsidRPr="00066D12" w:rsidRDefault="00617701" w:rsidP="00066D12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6DF08" w14:textId="26F00D0A" w:rsidR="00D15D5E" w:rsidRPr="008F70DC" w:rsidRDefault="00617701" w:rsidP="00066D12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5F6E75" w14:paraId="522B2E81" w14:textId="77777777" w:rsidTr="00B00A6B">
        <w:trPr>
          <w:trHeight w:val="356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CC2B" w14:textId="305D0E3C" w:rsidR="005F6E75" w:rsidRDefault="005F6E75" w:rsidP="005F6E7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1月9日</w:t>
            </w:r>
          </w:p>
          <w:p w14:paraId="6F5A9031" w14:textId="2A9EB430" w:rsidR="005F6E75" w:rsidRDefault="005F6E75" w:rsidP="005F6E7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周四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AEA6" w14:textId="228604B4" w:rsidR="005F6E75" w:rsidRDefault="005F6E75" w:rsidP="005F6E7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9：00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F03" w14:textId="15748EBC" w:rsidR="005F6E75" w:rsidRDefault="005F6E75" w:rsidP="005F6E75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84EB4" w14:textId="23180F7C" w:rsidR="005F6E75" w:rsidRPr="00D15D5E" w:rsidRDefault="005F6E75" w:rsidP="005F6E7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5F6E75">
              <w:rPr>
                <w:rFonts w:ascii="宋体" w:hAnsi="宋体" w:cs="宋体"/>
                <w:kern w:val="0"/>
                <w:sz w:val="20"/>
                <w:szCs w:val="20"/>
              </w:rPr>
              <w:t>市教科院附属初中音乐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CED2" w14:textId="5AFFBB1F" w:rsidR="005F6E75" w:rsidRPr="00617701" w:rsidRDefault="005F6E75" w:rsidP="005F6E75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 w:rsidRPr="005F6E75">
              <w:rPr>
                <w:color w:val="000000"/>
                <w:sz w:val="20"/>
                <w:szCs w:val="20"/>
              </w:rPr>
              <w:t>初、高中音乐教师合唱排练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32E2" w14:textId="51774694" w:rsidR="005F6E75" w:rsidRPr="00617701" w:rsidRDefault="005F6E75" w:rsidP="005F6E7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5F6E75">
              <w:rPr>
                <w:color w:val="000000"/>
                <w:sz w:val="20"/>
                <w:szCs w:val="20"/>
              </w:rPr>
              <w:t>市区全体初、高中音乐教师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5F6E75" w14:paraId="483BB7F7" w14:textId="77777777" w:rsidTr="00B00A6B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3E87" w14:textId="77777777" w:rsidR="005F6E75" w:rsidRDefault="005F6E75" w:rsidP="005F6E7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FC11" w14:textId="24A884E4" w:rsidR="005F6E75" w:rsidRPr="008F70DC" w:rsidRDefault="005F6E75" w:rsidP="00E44D7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E44D7E">
              <w:rPr>
                <w:rFonts w:hint="eastAsia"/>
                <w:sz w:val="20"/>
                <w:szCs w:val="20"/>
              </w:rPr>
              <w:t>8:30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85E1" w14:textId="48660C08" w:rsidR="005F6E75" w:rsidRPr="000C0318" w:rsidRDefault="005F6E75" w:rsidP="005F6E75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 w:rsidR="00E44D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01857" w14:textId="5E7314DA" w:rsidR="005F6E75" w:rsidRPr="008F70DC" w:rsidRDefault="00E44D7E" w:rsidP="00E44D7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天宁龙锦小学</w:t>
            </w:r>
            <w:r w:rsidR="005F6E7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3137F" w14:textId="25C2932F" w:rsidR="005F6E75" w:rsidRPr="00066D12" w:rsidRDefault="00E44D7E" w:rsidP="005F6E75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E44D7E">
              <w:rPr>
                <w:rFonts w:ascii="宋体" w:hAnsi="宋体" w:hint="eastAsia"/>
                <w:kern w:val="0"/>
                <w:sz w:val="20"/>
                <w:szCs w:val="20"/>
              </w:rPr>
              <w:t>常州市美术、书法教育年会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BCBC" w14:textId="7202B2B1" w:rsidR="005F6E75" w:rsidRPr="008F70DC" w:rsidRDefault="00E44D7E" w:rsidP="00E44D7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美术教研组长</w:t>
            </w:r>
          </w:p>
        </w:tc>
      </w:tr>
      <w:tr w:rsidR="005F6E75" w14:paraId="17441913" w14:textId="77777777" w:rsidTr="00B00A6B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5D7E" w14:textId="77777777" w:rsidR="005F6E75" w:rsidRDefault="005F6E75" w:rsidP="005F6E7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6C1D" w14:textId="1DE47476" w:rsidR="005F6E75" w:rsidRPr="00811CDD" w:rsidRDefault="005F6E75" w:rsidP="005F6E75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5700" w14:textId="6546543C" w:rsidR="005F6E75" w:rsidRDefault="005F6E75" w:rsidP="005F6E75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B52E6" w14:textId="3DC448C7" w:rsidR="005F6E75" w:rsidRPr="00B716A5" w:rsidRDefault="005F6E75" w:rsidP="005F6E75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085D" w14:textId="705902C5" w:rsidR="005F6E75" w:rsidRPr="00066D12" w:rsidRDefault="005F6E75" w:rsidP="005F6E75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A437" w14:textId="16B8FDFA" w:rsidR="005F6E75" w:rsidRPr="00B716A5" w:rsidRDefault="005F6E75" w:rsidP="005F6E75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5F6E75" w14:paraId="7625E414" w14:textId="77777777" w:rsidTr="00B00A6B">
        <w:trPr>
          <w:trHeight w:val="24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86776" w14:textId="4F226CA0" w:rsidR="005F6E75" w:rsidRDefault="005F6E75" w:rsidP="005F6E7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1月10日</w:t>
            </w:r>
          </w:p>
          <w:p w14:paraId="38D99A1F" w14:textId="65F3D9D7" w:rsidR="005F6E75" w:rsidRDefault="005F6E75" w:rsidP="005F6E7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周五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2E28" w14:textId="45EA5DBE" w:rsidR="005F6E75" w:rsidRDefault="005F6E75" w:rsidP="005F6E7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0E5F" w14:textId="0EEC2C84" w:rsidR="005F6E75" w:rsidRDefault="005F6E75" w:rsidP="005F6E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2AFFF" w14:textId="1A365F55" w:rsidR="005F6E75" w:rsidRPr="00B604EB" w:rsidRDefault="005F6E75" w:rsidP="005F6E7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4F53" w14:textId="27FFC507" w:rsidR="005F6E75" w:rsidRPr="00286354" w:rsidRDefault="005F6E75" w:rsidP="005F6E75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6ED7" w14:textId="3FF7FF09" w:rsidR="005F6E75" w:rsidRDefault="005F6E75" w:rsidP="005F6E7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5F6E75" w14:paraId="18D0B829" w14:textId="77777777" w:rsidTr="00B00A6B">
        <w:trPr>
          <w:trHeight w:val="365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3BBB" w14:textId="77777777" w:rsidR="005F6E75" w:rsidRDefault="005F6E75" w:rsidP="005F6E75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5AE9" w14:textId="06389FDD" w:rsidR="005F6E75" w:rsidRPr="008F70DC" w:rsidRDefault="005F6E75" w:rsidP="005F6E75">
            <w:pPr>
              <w:widowControl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7EA7" w14:textId="19480788" w:rsidR="005F6E75" w:rsidRDefault="005F6E75" w:rsidP="005F6E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B96A0" w14:textId="4213D682" w:rsidR="005F6E75" w:rsidRPr="00336535" w:rsidRDefault="005F6E75" w:rsidP="005F6E75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3651" w14:textId="31A931E8" w:rsidR="005F6E75" w:rsidRPr="00336535" w:rsidRDefault="005F6E75" w:rsidP="005F6E75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69221" w14:textId="1BA09BC4" w:rsidR="005F6E75" w:rsidRPr="00336535" w:rsidRDefault="005F6E75" w:rsidP="005F6E7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198116E" w14:textId="6145BE05" w:rsidR="00262EFB" w:rsidRDefault="00000000">
      <w:pPr>
        <w:adjustRightInd w:val="0"/>
        <w:snapToGrid w:val="0"/>
        <w:jc w:val="center"/>
        <w:rPr>
          <w:b/>
          <w:sz w:val="18"/>
          <w:szCs w:val="18"/>
        </w:rPr>
      </w:pPr>
      <w:r>
        <w:rPr>
          <w:rFonts w:hint="eastAsia"/>
          <w:b/>
          <w:sz w:val="24"/>
          <w:szCs w:val="24"/>
        </w:rPr>
        <w:t>2024-2025</w:t>
      </w:r>
      <w:r>
        <w:rPr>
          <w:rFonts w:hint="eastAsia"/>
          <w:b/>
          <w:sz w:val="24"/>
          <w:szCs w:val="24"/>
        </w:rPr>
        <w:t>学年度第一学期新北区新龙实验（新桥初中）第</w:t>
      </w:r>
      <w:r w:rsidR="00040C68">
        <w:rPr>
          <w:rFonts w:hint="eastAsia"/>
          <w:b/>
          <w:sz w:val="24"/>
          <w:szCs w:val="24"/>
        </w:rPr>
        <w:t>1</w:t>
      </w:r>
      <w:r w:rsidR="005F6E75">
        <w:rPr>
          <w:rFonts w:hint="eastAsia"/>
          <w:b/>
          <w:sz w:val="24"/>
          <w:szCs w:val="24"/>
        </w:rPr>
        <w:t>9</w:t>
      </w:r>
      <w:r>
        <w:rPr>
          <w:rFonts w:hint="eastAsia"/>
          <w:b/>
          <w:sz w:val="24"/>
          <w:szCs w:val="24"/>
        </w:rPr>
        <w:t>周外出教研活动安排</w:t>
      </w:r>
    </w:p>
    <w:p w14:paraId="0390DF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E1ECD0E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89AE36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90F7133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050E66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259D9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6DB5675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4069217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FE65E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6E10C9C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BD862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FA80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689E1D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0A747D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744B1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DEEC341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CB7D3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27E1D9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BB0BC7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F4F6FB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FF55B3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6334B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795781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D1E5E64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C27FAE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8612FF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79469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F383D3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E479344" w14:textId="77777777" w:rsidR="00262EFB" w:rsidRDefault="00262EFB">
      <w:pPr>
        <w:jc w:val="center"/>
      </w:pPr>
    </w:p>
    <w:sectPr w:rsidR="00262EFB">
      <w:pgSz w:w="23814" w:h="16839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D03F0" w14:textId="77777777" w:rsidR="00D721CA" w:rsidRDefault="00D721CA" w:rsidP="00BD20E7">
      <w:r>
        <w:separator/>
      </w:r>
    </w:p>
  </w:endnote>
  <w:endnote w:type="continuationSeparator" w:id="0">
    <w:p w14:paraId="0B332E6E" w14:textId="77777777" w:rsidR="00D721CA" w:rsidRDefault="00D721CA" w:rsidP="00BD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C1FE8" w14:textId="77777777" w:rsidR="00D721CA" w:rsidRDefault="00D721CA" w:rsidP="00BD20E7">
      <w:r>
        <w:separator/>
      </w:r>
    </w:p>
  </w:footnote>
  <w:footnote w:type="continuationSeparator" w:id="0">
    <w:p w14:paraId="1ED999C3" w14:textId="77777777" w:rsidR="00D721CA" w:rsidRDefault="00D721CA" w:rsidP="00BD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gzNDFhMWVmMWJkYjYzYjQ2MTZhOTA4N2IxMjRkMzIifQ=="/>
  </w:docVars>
  <w:rsids>
    <w:rsidRoot w:val="07D96299"/>
    <w:rsid w:val="00005AAE"/>
    <w:rsid w:val="0001165C"/>
    <w:rsid w:val="00036445"/>
    <w:rsid w:val="00040C68"/>
    <w:rsid w:val="000518DD"/>
    <w:rsid w:val="00066D12"/>
    <w:rsid w:val="00076DCE"/>
    <w:rsid w:val="00087BCA"/>
    <w:rsid w:val="000A29EA"/>
    <w:rsid w:val="000A4577"/>
    <w:rsid w:val="000A7299"/>
    <w:rsid w:val="000C0318"/>
    <w:rsid w:val="00103E20"/>
    <w:rsid w:val="00135336"/>
    <w:rsid w:val="001513BA"/>
    <w:rsid w:val="00162F10"/>
    <w:rsid w:val="001C788D"/>
    <w:rsid w:val="001F2ED5"/>
    <w:rsid w:val="00200F4E"/>
    <w:rsid w:val="00262EFB"/>
    <w:rsid w:val="00286354"/>
    <w:rsid w:val="0028636A"/>
    <w:rsid w:val="002919A9"/>
    <w:rsid w:val="002B038D"/>
    <w:rsid w:val="002E47D2"/>
    <w:rsid w:val="002F0AE6"/>
    <w:rsid w:val="003117AC"/>
    <w:rsid w:val="00332599"/>
    <w:rsid w:val="00336535"/>
    <w:rsid w:val="003D43D6"/>
    <w:rsid w:val="00410EA3"/>
    <w:rsid w:val="00412267"/>
    <w:rsid w:val="00424917"/>
    <w:rsid w:val="004377AB"/>
    <w:rsid w:val="00440CEA"/>
    <w:rsid w:val="00441D78"/>
    <w:rsid w:val="004738C8"/>
    <w:rsid w:val="004861FF"/>
    <w:rsid w:val="00494A3D"/>
    <w:rsid w:val="004A1DB9"/>
    <w:rsid w:val="004D4F22"/>
    <w:rsid w:val="004F15CF"/>
    <w:rsid w:val="005229D3"/>
    <w:rsid w:val="00535FE8"/>
    <w:rsid w:val="00541721"/>
    <w:rsid w:val="00555D3F"/>
    <w:rsid w:val="005A7233"/>
    <w:rsid w:val="005F53E7"/>
    <w:rsid w:val="005F6E75"/>
    <w:rsid w:val="00601CC1"/>
    <w:rsid w:val="00613835"/>
    <w:rsid w:val="00617701"/>
    <w:rsid w:val="006D6E90"/>
    <w:rsid w:val="00741357"/>
    <w:rsid w:val="007432A7"/>
    <w:rsid w:val="00811CDD"/>
    <w:rsid w:val="008609E1"/>
    <w:rsid w:val="008A4083"/>
    <w:rsid w:val="008C77F0"/>
    <w:rsid w:val="008D4E59"/>
    <w:rsid w:val="008F70DC"/>
    <w:rsid w:val="00911CF5"/>
    <w:rsid w:val="0092065C"/>
    <w:rsid w:val="00945866"/>
    <w:rsid w:val="00953494"/>
    <w:rsid w:val="00966F43"/>
    <w:rsid w:val="00972B47"/>
    <w:rsid w:val="00991ED3"/>
    <w:rsid w:val="00997F33"/>
    <w:rsid w:val="009A4F5A"/>
    <w:rsid w:val="00A25638"/>
    <w:rsid w:val="00A42A33"/>
    <w:rsid w:val="00A55F73"/>
    <w:rsid w:val="00A9264E"/>
    <w:rsid w:val="00AA35F6"/>
    <w:rsid w:val="00AA4F92"/>
    <w:rsid w:val="00AB1A7A"/>
    <w:rsid w:val="00AC1AA4"/>
    <w:rsid w:val="00AF7AF5"/>
    <w:rsid w:val="00B00A6B"/>
    <w:rsid w:val="00B07595"/>
    <w:rsid w:val="00B123B3"/>
    <w:rsid w:val="00B136D7"/>
    <w:rsid w:val="00B218F2"/>
    <w:rsid w:val="00B35B4E"/>
    <w:rsid w:val="00B50DDB"/>
    <w:rsid w:val="00B54CDD"/>
    <w:rsid w:val="00B604EB"/>
    <w:rsid w:val="00B716A5"/>
    <w:rsid w:val="00BC310B"/>
    <w:rsid w:val="00BC48FD"/>
    <w:rsid w:val="00BD20E7"/>
    <w:rsid w:val="00C039FC"/>
    <w:rsid w:val="00C46B15"/>
    <w:rsid w:val="00C61E64"/>
    <w:rsid w:val="00C846EE"/>
    <w:rsid w:val="00C86C9A"/>
    <w:rsid w:val="00CC2E64"/>
    <w:rsid w:val="00D00C90"/>
    <w:rsid w:val="00D15D5E"/>
    <w:rsid w:val="00D721CA"/>
    <w:rsid w:val="00DA121B"/>
    <w:rsid w:val="00E44D7E"/>
    <w:rsid w:val="00E4623F"/>
    <w:rsid w:val="00E53881"/>
    <w:rsid w:val="00E56FA9"/>
    <w:rsid w:val="00E774D7"/>
    <w:rsid w:val="00F267AA"/>
    <w:rsid w:val="00F3421B"/>
    <w:rsid w:val="00FD6F97"/>
    <w:rsid w:val="00FE014F"/>
    <w:rsid w:val="026D4D17"/>
    <w:rsid w:val="07D96299"/>
    <w:rsid w:val="084B018A"/>
    <w:rsid w:val="0C6204D4"/>
    <w:rsid w:val="0CC31828"/>
    <w:rsid w:val="0F6D2960"/>
    <w:rsid w:val="135E423E"/>
    <w:rsid w:val="15A3424B"/>
    <w:rsid w:val="18146D71"/>
    <w:rsid w:val="1A4133D2"/>
    <w:rsid w:val="25014DDA"/>
    <w:rsid w:val="2786649E"/>
    <w:rsid w:val="293146FB"/>
    <w:rsid w:val="36AD5186"/>
    <w:rsid w:val="388D1286"/>
    <w:rsid w:val="388E11C0"/>
    <w:rsid w:val="38996614"/>
    <w:rsid w:val="3BCE208D"/>
    <w:rsid w:val="402E2EE5"/>
    <w:rsid w:val="42C76B39"/>
    <w:rsid w:val="45F17467"/>
    <w:rsid w:val="46702FF8"/>
    <w:rsid w:val="49B515D9"/>
    <w:rsid w:val="4B530941"/>
    <w:rsid w:val="4B804FC9"/>
    <w:rsid w:val="53025473"/>
    <w:rsid w:val="544E22D1"/>
    <w:rsid w:val="55285A8E"/>
    <w:rsid w:val="5BF46287"/>
    <w:rsid w:val="60BE647E"/>
    <w:rsid w:val="661E4D70"/>
    <w:rsid w:val="6B714C30"/>
    <w:rsid w:val="79545A2B"/>
    <w:rsid w:val="79DE0D98"/>
    <w:rsid w:val="7F9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BA867"/>
  <w15:docId w15:val="{21E75ED8-C7C4-4851-B353-CD463A3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20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D20E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BD2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D20E7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rsid w:val="00BD20E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024-2025&#23398;&#24180;&#24230;&#31532;&#19968;&#23398;&#26399;&#26032;&#21271;&#21306;&#26032;&#40857;&#23454;&#39564;&#65288;&#26032;&#26725;&#21021;&#20013;&#65289;&#31532;1&#21608;&#22806;&#20986;&#25945;&#30740;&#27963;&#21160;&#23433;&#2549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2024-2025学年度第一学期新北区新龙实验（新桥初中）第1周外出教研活动安排</Template>
  <TotalTime>1285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萍 李</cp:lastModifiedBy>
  <cp:revision>16</cp:revision>
  <dcterms:created xsi:type="dcterms:W3CDTF">2024-09-02T01:44:00Z</dcterms:created>
  <dcterms:modified xsi:type="dcterms:W3CDTF">2025-01-06T01:21:00Z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D177A746AAFD49CCB7C38F364F71B99C_11</vt:lpwstr>
  </property>
</Properties>
</file>