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B61CC">
      <w:pPr>
        <w:jc w:val="center"/>
        <w:rPr>
          <w:rFonts w:ascii="黑体" w:hAnsi="黑体" w:eastAsia="黑体" w:cs="Times New Roman"/>
          <w:b/>
          <w:bCs/>
          <w:sz w:val="30"/>
          <w:szCs w:val="30"/>
        </w:rPr>
      </w:pPr>
      <w:r>
        <w:rPr>
          <w:rFonts w:ascii="黑体" w:hAnsi="黑体" w:eastAsia="黑体" w:cs="黑体"/>
          <w:b/>
          <w:bCs/>
          <w:sz w:val="30"/>
          <w:szCs w:val="30"/>
          <w:u w:val="single"/>
        </w:rPr>
        <w:t xml:space="preserve">  20</w:t>
      </w:r>
      <w:r>
        <w:rPr>
          <w:rFonts w:hint="eastAsia" w:ascii="黑体" w:hAnsi="黑体" w:eastAsia="黑体" w:cs="黑体"/>
          <w:b/>
          <w:bCs/>
          <w:sz w:val="30"/>
          <w:szCs w:val="30"/>
          <w:u w:val="single"/>
          <w:lang w:val="en-US" w:eastAsia="zh-CN"/>
        </w:rPr>
        <w:t>24</w:t>
      </w:r>
      <w:r>
        <w:rPr>
          <w:rFonts w:ascii="黑体" w:hAnsi="黑体" w:eastAsia="黑体" w:cs="黑体"/>
          <w:b/>
          <w:bCs/>
          <w:sz w:val="30"/>
          <w:szCs w:val="30"/>
          <w:u w:val="single"/>
        </w:rPr>
        <w:t xml:space="preserve">  </w:t>
      </w:r>
      <w:r>
        <w:rPr>
          <w:rFonts w:ascii="黑体" w:hAnsi="黑体" w:eastAsia="黑体" w:cs="黑体"/>
          <w:b/>
          <w:bCs/>
          <w:sz w:val="30"/>
          <w:szCs w:val="30"/>
        </w:rPr>
        <w:t>—</w:t>
      </w:r>
      <w:r>
        <w:rPr>
          <w:rFonts w:ascii="黑体" w:hAnsi="黑体" w:eastAsia="黑体" w:cs="黑体"/>
          <w:b/>
          <w:bCs/>
          <w:sz w:val="30"/>
          <w:szCs w:val="30"/>
          <w:u w:val="single"/>
        </w:rPr>
        <w:t xml:space="preserve">  20</w:t>
      </w:r>
      <w:r>
        <w:rPr>
          <w:rFonts w:hint="eastAsia" w:ascii="黑体" w:hAnsi="黑体" w:eastAsia="黑体" w:cs="黑体"/>
          <w:b/>
          <w:bCs/>
          <w:sz w:val="30"/>
          <w:szCs w:val="30"/>
          <w:u w:val="single"/>
          <w:lang w:val="en-US" w:eastAsia="zh-CN"/>
        </w:rPr>
        <w:t>25</w:t>
      </w:r>
      <w:r>
        <w:rPr>
          <w:rFonts w:ascii="黑体" w:hAnsi="黑体" w:eastAsia="黑体" w:cs="黑体"/>
          <w:b/>
          <w:bCs/>
          <w:sz w:val="30"/>
          <w:szCs w:val="30"/>
          <w:u w:val="single"/>
        </w:rPr>
        <w:t xml:space="preserve"> </w:t>
      </w:r>
      <w:r>
        <w:rPr>
          <w:rFonts w:ascii="黑体" w:hAnsi="黑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学年第</w:t>
      </w:r>
      <w:r>
        <w:rPr>
          <w:rFonts w:ascii="黑体" w:hAnsi="黑体" w:eastAsia="黑体" w:cs="黑体"/>
          <w:b/>
          <w:bCs/>
          <w:sz w:val="30"/>
          <w:szCs w:val="30"/>
          <w:u w:val="single"/>
        </w:rPr>
        <w:t xml:space="preserve">  </w:t>
      </w:r>
      <w:r>
        <w:rPr>
          <w:rFonts w:hint="eastAsia" w:ascii="黑体" w:hAnsi="黑体" w:eastAsia="黑体" w:cs="黑体"/>
          <w:b/>
          <w:bCs/>
          <w:sz w:val="30"/>
          <w:szCs w:val="30"/>
          <w:u w:val="single"/>
        </w:rPr>
        <w:t>一</w:t>
      </w:r>
      <w:r>
        <w:rPr>
          <w:rFonts w:ascii="黑体" w:hAnsi="黑体" w:eastAsia="黑体" w:cs="黑体"/>
          <w:b/>
          <w:bCs/>
          <w:sz w:val="30"/>
          <w:szCs w:val="30"/>
          <w:u w:val="single"/>
        </w:rPr>
        <w:t xml:space="preserve"> 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学期晨会课安排表</w:t>
      </w:r>
    </w:p>
    <w:p w14:paraId="66E96CDE">
      <w:pPr>
        <w:ind w:firstLine="4188"/>
        <w:rPr>
          <w:rFonts w:eastAsia="Times New Roman" w:cs="Times New Roman"/>
          <w:b/>
          <w:bCs/>
          <w:sz w:val="28"/>
          <w:szCs w:val="28"/>
        </w:rPr>
      </w:pPr>
      <w:r>
        <w:rPr>
          <w:rFonts w:hint="eastAsia" w:cs="Times New Roman"/>
          <w:b/>
          <w:bCs/>
          <w:sz w:val="28"/>
          <w:szCs w:val="28"/>
          <w:u w:val="single"/>
          <w:lang w:val="en-US" w:eastAsia="zh-CN"/>
        </w:rPr>
        <w:t>六</w:t>
      </w:r>
      <w:r>
        <w:rPr>
          <w:rFonts w:eastAsia="Times New Roman" w:cs="Times New Roman"/>
          <w:b/>
          <w:bCs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年级</w:t>
      </w:r>
    </w:p>
    <w:tbl>
      <w:tblPr>
        <w:tblStyle w:val="4"/>
        <w:tblW w:w="0" w:type="auto"/>
        <w:tblInd w:w="-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1"/>
        <w:gridCol w:w="671"/>
        <w:gridCol w:w="2870"/>
        <w:gridCol w:w="671"/>
        <w:gridCol w:w="671"/>
        <w:gridCol w:w="2870"/>
      </w:tblGrid>
      <w:tr w14:paraId="01BF85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FFE894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B00E0A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25470C"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CCCEFE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CBF6F5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1ACAC8"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容</w:t>
            </w:r>
          </w:p>
        </w:tc>
      </w:tr>
      <w:tr w14:paraId="1600D5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DDF577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9445FE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7A970E">
            <w:pPr>
              <w:jc w:val="center"/>
              <w:rPr>
                <w:rFonts w:ascii="宋体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cs="宋体"/>
                <w:sz w:val="22"/>
                <w:szCs w:val="22"/>
                <w:lang w:eastAsia="zh-CN"/>
              </w:rPr>
              <w:t>集体晨会：开学典礼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583B45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B97535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283915">
            <w:pPr>
              <w:jc w:val="center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国旗下讲话</w:t>
            </w:r>
          </w:p>
        </w:tc>
      </w:tr>
      <w:tr w14:paraId="0A0946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D10015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43C0AE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477329">
            <w:pPr>
              <w:jc w:val="center"/>
              <w:rPr>
                <w:rFonts w:hint="default" w:ascii="宋体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cs="Times New Roman"/>
                <w:kern w:val="2"/>
                <w:sz w:val="22"/>
                <w:szCs w:val="22"/>
                <w:lang w:val="en-US" w:eastAsia="zh-CN" w:bidi="ar-SA"/>
              </w:rPr>
              <w:t>小学生日常行为规范教育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3BB5DF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3967FB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B54A01">
            <w:pPr>
              <w:jc w:val="center"/>
              <w:rPr>
                <w:rFonts w:hint="default" w:ascii="宋体" w:cs="Times New Roman"/>
                <w:sz w:val="22"/>
                <w:szCs w:val="22"/>
                <w:lang w:val="en-US"/>
              </w:rPr>
            </w:pPr>
            <w:r>
              <w:rPr>
                <w:rFonts w:hint="eastAsia" w:ascii="宋体" w:cs="Times New Roman"/>
                <w:lang w:eastAsia="zh-CN"/>
              </w:rPr>
              <w:t>国庆</w:t>
            </w:r>
            <w:r>
              <w:rPr>
                <w:rFonts w:hint="eastAsia" w:ascii="宋体" w:cs="Times New Roman"/>
                <w:lang w:val="en-US" w:eastAsia="zh-CN"/>
              </w:rPr>
              <w:t>假期安全提醒</w:t>
            </w:r>
          </w:p>
        </w:tc>
      </w:tr>
      <w:tr w14:paraId="1EF7BD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FDA15D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720A21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04598D">
            <w:pPr>
              <w:jc w:val="center"/>
              <w:rPr>
                <w:rFonts w:ascii="宋体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cs="宋体"/>
                <w:sz w:val="22"/>
                <w:szCs w:val="22"/>
              </w:rPr>
              <w:t>饮食习惯与健康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7D59C4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02F2D8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982522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  <w:lang w:eastAsia="zh-CN"/>
              </w:rPr>
              <w:t>国庆</w:t>
            </w:r>
            <w:r>
              <w:rPr>
                <w:rFonts w:hint="eastAsia" w:ascii="宋体" w:cs="Times New Roman"/>
                <w:lang w:val="en-US" w:eastAsia="zh-CN"/>
              </w:rPr>
              <w:t>假期</w:t>
            </w:r>
          </w:p>
        </w:tc>
      </w:tr>
      <w:tr w14:paraId="74286E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35FEDC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39D272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9DB217">
            <w:pPr>
              <w:jc w:val="center"/>
              <w:rPr>
                <w:rFonts w:ascii="宋体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cs="宋体"/>
                <w:sz w:val="22"/>
                <w:szCs w:val="22"/>
              </w:rPr>
              <w:t>优秀的学习方法指导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13BD1C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CB2D8C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5EA0A9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  <w:lang w:eastAsia="zh-CN"/>
              </w:rPr>
              <w:t>国庆</w:t>
            </w:r>
            <w:r>
              <w:rPr>
                <w:rFonts w:hint="eastAsia" w:ascii="宋体" w:cs="Times New Roman"/>
                <w:lang w:val="en-US" w:eastAsia="zh-CN"/>
              </w:rPr>
              <w:t>假期</w:t>
            </w:r>
          </w:p>
        </w:tc>
      </w:tr>
      <w:tr w14:paraId="5D21E6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BE2D00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DC65D6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2F92E8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常规教育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F92406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91F6FF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869C41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  <w:lang w:eastAsia="zh-CN"/>
              </w:rPr>
              <w:t>国庆</w:t>
            </w:r>
            <w:r>
              <w:rPr>
                <w:rFonts w:hint="eastAsia" w:ascii="宋体" w:cs="Times New Roman"/>
                <w:lang w:val="en-US" w:eastAsia="zh-CN"/>
              </w:rPr>
              <w:t>假期</w:t>
            </w:r>
          </w:p>
        </w:tc>
      </w:tr>
      <w:tr w14:paraId="33BA2B6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0A1009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316A87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CFEDEC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7E8091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六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D5EF01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5A6517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  <w:lang w:eastAsia="zh-CN"/>
              </w:rPr>
              <w:t>国庆</w:t>
            </w:r>
            <w:r>
              <w:rPr>
                <w:rFonts w:hint="eastAsia" w:ascii="宋体" w:cs="Times New Roman"/>
                <w:lang w:val="en-US" w:eastAsia="zh-CN"/>
              </w:rPr>
              <w:t>假期</w:t>
            </w:r>
          </w:p>
        </w:tc>
      </w:tr>
      <w:tr w14:paraId="1B0BF5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18377D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E5200C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4B5F04">
            <w:pPr>
              <w:jc w:val="center"/>
              <w:rPr>
                <w:rFonts w:hint="eastAsia" w:ascii="宋体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戴头盔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安全教育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D67E52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971F56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4810EA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  <w:lang w:eastAsia="zh-CN"/>
              </w:rPr>
              <w:t>传染病巧预防</w:t>
            </w:r>
          </w:p>
        </w:tc>
      </w:tr>
      <w:tr w14:paraId="661E8C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FB4021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45243A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6232C6">
            <w:pPr>
              <w:ind w:firstLine="220" w:firstLineChars="100"/>
              <w:jc w:val="both"/>
              <w:rPr>
                <w:rFonts w:hint="eastAsia" w:ascii="宋体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cs="Times New Roman"/>
                <w:sz w:val="22"/>
                <w:szCs w:val="22"/>
                <w:lang w:eastAsia="zh-CN"/>
              </w:rPr>
              <w:t>厉行节约，反对浪费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D4D520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158BD8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A3706D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再次明确漕桥小学一日常规之到校</w:t>
            </w:r>
          </w:p>
        </w:tc>
      </w:tr>
      <w:tr w14:paraId="3AD069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5D63D4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FDCC61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A8F3C5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节约用水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8CC176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166CDC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FC46F9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校园安全教育</w:t>
            </w:r>
          </w:p>
        </w:tc>
      </w:tr>
      <w:tr w14:paraId="0B35E0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3CFE7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A55B98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0BD3A6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孝敬长辈</w:t>
            </w:r>
            <w:r>
              <w:rPr>
                <w:rFonts w:ascii="宋体" w:hAnsi="宋体" w:cs="宋体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sz w:val="22"/>
                <w:szCs w:val="22"/>
              </w:rPr>
              <w:t>心怀感恩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A5DC81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AA348A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03C434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养成认真完成作业的习惯</w:t>
            </w:r>
          </w:p>
        </w:tc>
      </w:tr>
      <w:tr w14:paraId="696D99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F06AF5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BF4F28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DD7912">
            <w:pPr>
              <w:jc w:val="center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中秋假期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56A885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七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98746C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1CE130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</w:tr>
      <w:tr w14:paraId="56203D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BC9273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C375EC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555D87">
            <w:pPr>
              <w:jc w:val="center"/>
              <w:rPr>
                <w:rFonts w:hint="default" w:ascii="宋体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中秋假期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A482EA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F41C77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8A5677">
            <w:pPr>
              <w:jc w:val="center"/>
              <w:rPr>
                <w:rFonts w:hint="default" w:ascii="宋体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防欺凌教育</w:t>
            </w:r>
          </w:p>
        </w:tc>
      </w:tr>
      <w:tr w14:paraId="76C79E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B7F881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44C662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096EC0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赠人玫瑰，手留余香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C76CE4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BE7594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8A57F8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火灾逃生有讲究</w:t>
            </w:r>
          </w:p>
        </w:tc>
      </w:tr>
      <w:tr w14:paraId="1BED0E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AC18C4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9272C6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92BBB2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做个讲卫生的孩子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35FEF4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A153A7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F9E3A2">
            <w:pPr>
              <w:jc w:val="center"/>
              <w:rPr>
                <w:rFonts w:hint="eastAsia" w:ascii="宋体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集队快静齐</w:t>
            </w:r>
          </w:p>
        </w:tc>
      </w:tr>
      <w:tr w14:paraId="6BCE15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2B0798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D43508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A6CB5E">
            <w:pPr>
              <w:jc w:val="center"/>
              <w:rPr>
                <w:rFonts w:hint="default" w:ascii="宋体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预防台风，居家安全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3C812E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40F8E0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3AC698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再次明确漕桥小学一日常规之课间</w:t>
            </w:r>
          </w:p>
        </w:tc>
      </w:tr>
      <w:tr w14:paraId="6D02B5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B5AC31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2F3AB5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471743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188DBD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八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C1CDED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D5E928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</w:tr>
      <w:tr w14:paraId="4CD631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AE65A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9E5675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45C2DC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为心灵开一扇窗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8B6A52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B6AF3F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D89FB6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常见疾病知多少</w:t>
            </w:r>
          </w:p>
        </w:tc>
      </w:tr>
      <w:tr w14:paraId="510446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F9B116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87FE7F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DCAC43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再次明确漕桥小学一日常规之上学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CB34D5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C8614B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DE3005">
            <w:pPr>
              <w:jc w:val="center"/>
              <w:rPr>
                <w:rFonts w:hint="default" w:ascii="宋体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禁毒知识宣传</w:t>
            </w:r>
          </w:p>
        </w:tc>
      </w:tr>
      <w:tr w14:paraId="5BCA8C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639F66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CB07DA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7F4B14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个人卫生要讲究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A31FBD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284325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E9287D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再次明确漕桥小学一日常规之值日</w:t>
            </w:r>
          </w:p>
        </w:tc>
      </w:tr>
      <w:tr w14:paraId="127178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D957D2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9DE8FB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9714A4">
            <w:pPr>
              <w:jc w:val="center"/>
              <w:rPr>
                <w:rFonts w:hint="default" w:ascii="宋体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Times New Roman"/>
                <w:sz w:val="22"/>
                <w:szCs w:val="22"/>
                <w:lang w:val="en-US" w:eastAsia="zh-CN"/>
              </w:rPr>
              <w:t>预防溺水安全教育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4B1F66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AA8FF6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7E8A73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防诈骗安全教育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</w:tr>
    </w:tbl>
    <w:p w14:paraId="16862FE4">
      <w:pPr>
        <w:rPr>
          <w:rFonts w:eastAsia="Times New Roman" w:cs="Times New Roman"/>
          <w:b/>
          <w:bCs/>
          <w:sz w:val="28"/>
          <w:szCs w:val="28"/>
        </w:rPr>
      </w:pPr>
    </w:p>
    <w:p w14:paraId="6F936698">
      <w:pPr>
        <w:rPr>
          <w:rFonts w:eastAsia="Times New Roman" w:cs="Times New Roman"/>
          <w:b/>
          <w:bCs/>
          <w:sz w:val="28"/>
          <w:szCs w:val="28"/>
        </w:rPr>
      </w:pPr>
    </w:p>
    <w:tbl>
      <w:tblPr>
        <w:tblStyle w:val="4"/>
        <w:tblW w:w="0" w:type="auto"/>
        <w:tblInd w:w="-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3"/>
        <w:gridCol w:w="673"/>
        <w:gridCol w:w="2898"/>
        <w:gridCol w:w="674"/>
        <w:gridCol w:w="674"/>
        <w:gridCol w:w="2938"/>
      </w:tblGrid>
      <w:tr w14:paraId="03A80C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45FAF9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46C301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78505E"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36B268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824F8D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1C68C2"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容</w:t>
            </w:r>
          </w:p>
        </w:tc>
      </w:tr>
      <w:tr w14:paraId="275981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438563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九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DD9350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DFC9EF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232ABD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040226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2E31E9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</w:tr>
      <w:tr w14:paraId="04C616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221D98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FD8C90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5B88DD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参与运动会要留意什么？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CBACE1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6E46BD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BB3B37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生活中的红绿灯</w:t>
            </w:r>
          </w:p>
        </w:tc>
      </w:tr>
      <w:tr w14:paraId="5AE68B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2D801A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54AC78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8EE14A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再次明确漕桥小学一日常规之升旗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A3B38E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E42157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97E36E">
            <w:pPr>
              <w:jc w:val="center"/>
              <w:rPr>
                <w:rFonts w:hint="default" w:ascii="宋体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学会自我保护，向学生欺凌说“不”</w:t>
            </w:r>
          </w:p>
        </w:tc>
      </w:tr>
      <w:tr w14:paraId="3879E2D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043AF3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9F55F5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AB9EB0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正确的学习姿势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D46EEC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EADA9B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9C4546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减少垃圾，保护环境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</w:tr>
      <w:tr w14:paraId="35CF24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AF1672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16ED88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9FB64B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行走时怎样留意交通平安？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6E8D85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48B2A3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24C43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讲文明</w:t>
            </w:r>
            <w:r>
              <w:rPr>
                <w:rFonts w:ascii="宋体" w:hAnsi="宋体" w:cs="宋体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sz w:val="22"/>
                <w:szCs w:val="22"/>
              </w:rPr>
              <w:t>爱卫生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</w:tr>
      <w:tr w14:paraId="72578C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D47E97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602711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AF1523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195AC6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十四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FC0E11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855D46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</w:tr>
      <w:tr w14:paraId="7A9C9A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B488D0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3C1017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39CC68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交通安全记心间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C70668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F6ED86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38C107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知法守法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快乐人生</w:t>
            </w:r>
          </w:p>
        </w:tc>
      </w:tr>
      <w:tr w14:paraId="4CC793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1CE87A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AD347A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979E00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再次明确漕桥小学一日常规之两操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A4F026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2E557A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60CBDA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做文明的小学生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</w:tr>
      <w:tr w14:paraId="1DC4B8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277E2C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8B18F5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81AF1D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个人卫生行为</w:t>
            </w:r>
            <w:r>
              <w:rPr>
                <w:rFonts w:ascii="宋体" w:hAnsi="宋体" w:cs="宋体"/>
                <w:sz w:val="22"/>
                <w:szCs w:val="22"/>
              </w:rPr>
              <w:t>10</w:t>
            </w:r>
            <w:r>
              <w:rPr>
                <w:rFonts w:hint="eastAsia" w:ascii="宋体" w:hAnsi="宋体" w:cs="宋体"/>
                <w:sz w:val="22"/>
                <w:szCs w:val="22"/>
              </w:rPr>
              <w:t>条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161CC7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1F6C75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8F493C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学会坚强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</w:tr>
      <w:tr w14:paraId="789AB7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47E5FD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4400BD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04BC2B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再次明确漕桥小学一日常规之午餐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2849AE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3D71D1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D7790D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安全在我心中</w:t>
            </w:r>
          </w:p>
        </w:tc>
      </w:tr>
      <w:tr w14:paraId="018892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852E03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AACCFA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31E8ED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4137EA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十五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AA3DD3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5F17DD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</w:tr>
      <w:tr w14:paraId="2F47829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0E3356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9D5A11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84297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爱护公物，爱护别人的劳动成果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BA4670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13E3F9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507C09">
            <w:pPr>
              <w:jc w:val="center"/>
              <w:rPr>
                <w:rFonts w:hint="default" w:ascii="宋体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追逐打闹有风险</w:t>
            </w:r>
          </w:p>
        </w:tc>
      </w:tr>
      <w:tr w14:paraId="29E68A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7A8187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9DE9CC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4B4BB5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课间活动应留意什么？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493375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1EAAF8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0C8A5B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学会对待挫折</w:t>
            </w:r>
          </w:p>
        </w:tc>
      </w:tr>
      <w:tr w14:paraId="1D727D6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949B33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728B51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3A33F3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热爱自然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保护环境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2D610E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B8C76F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D23254">
            <w:pPr>
              <w:jc w:val="center"/>
              <w:rPr>
                <w:rFonts w:hint="default" w:ascii="宋体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对危险玩具说“不”</w:t>
            </w:r>
          </w:p>
        </w:tc>
      </w:tr>
      <w:tr w14:paraId="731417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A31FB0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545766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ED2A84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做个讲卫生的孩子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094A8A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27A9E4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BE8061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规范文明言行从我做起</w:t>
            </w:r>
          </w:p>
        </w:tc>
      </w:tr>
      <w:tr w14:paraId="054457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4B51C5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十二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ECA88A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0A77F9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AB742B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十六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0349B1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5D7B8C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</w:tr>
      <w:tr w14:paraId="367CE7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39B953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952E58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54FAC4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制止“死亡游戏”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9BA07E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F61402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37A488">
            <w:pPr>
              <w:jc w:val="center"/>
              <w:rPr>
                <w:rFonts w:hint="default" w:ascii="宋体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戴头盔，头“不亏”</w:t>
            </w:r>
          </w:p>
        </w:tc>
      </w:tr>
      <w:tr w14:paraId="7A2931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E42D0C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FA0C6C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CE7BE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播种真诚，收获信任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94C891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BD9D43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F5530C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亲情</w:t>
            </w:r>
            <w:r>
              <w:rPr>
                <w:rFonts w:ascii="宋体" w:hAnsi="宋体" w:cs="宋体"/>
                <w:sz w:val="22"/>
                <w:szCs w:val="22"/>
              </w:rPr>
              <w:t>——</w:t>
            </w:r>
            <w:r>
              <w:rPr>
                <w:rFonts w:hint="eastAsia" w:ascii="宋体" w:hAnsi="宋体" w:cs="宋体"/>
                <w:sz w:val="22"/>
                <w:szCs w:val="22"/>
              </w:rPr>
              <w:t>母爱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</w:tr>
      <w:tr w14:paraId="429AC8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EC161D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560679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593852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防火自救安全教育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87247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62E917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B2D423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和文明礼貌交朋友</w:t>
            </w:r>
          </w:p>
        </w:tc>
      </w:tr>
      <w:tr w14:paraId="201523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AF4EF8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19CF39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D2A6C5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课间活动守纪律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AFF26F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4AA0C5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08137E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我自信，我快乐，我成长</w:t>
            </w:r>
          </w:p>
        </w:tc>
      </w:tr>
    </w:tbl>
    <w:p w14:paraId="6FEEF044">
      <w:pPr>
        <w:rPr>
          <w:rFonts w:cs="Times New Roman"/>
          <w:b/>
          <w:bCs/>
          <w:sz w:val="28"/>
          <w:szCs w:val="28"/>
        </w:rPr>
      </w:pPr>
    </w:p>
    <w:tbl>
      <w:tblPr>
        <w:tblStyle w:val="4"/>
        <w:tblW w:w="0" w:type="auto"/>
        <w:tblInd w:w="-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67"/>
        <w:gridCol w:w="667"/>
        <w:gridCol w:w="2877"/>
        <w:gridCol w:w="879"/>
        <w:gridCol w:w="667"/>
        <w:gridCol w:w="2773"/>
      </w:tblGrid>
      <w:tr w14:paraId="527E70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693760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3CFEA7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B4C458"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467120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851296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B6689B"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容</w:t>
            </w:r>
          </w:p>
        </w:tc>
      </w:tr>
      <w:tr w14:paraId="0C4E27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7868E5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十七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3542DB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A14CB2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224B10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二十一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CCCFD9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F1834C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eastAsia="宋体"/>
                <w:sz w:val="24"/>
                <w:szCs w:val="24"/>
                <w:lang w:eastAsia="zh-CN"/>
              </w:rPr>
              <w:t>一日之计在于晨</w:t>
            </w:r>
          </w:p>
        </w:tc>
      </w:tr>
      <w:tr w14:paraId="6F77C456">
        <w:trPr>
          <w:trHeight w:val="567" w:hRule="atLeast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26C68C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F46543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319497">
            <w:pPr>
              <w:jc w:val="center"/>
              <w:rPr>
                <w:rFonts w:hint="default" w:ascii="宋体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冬日穿衣指南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0E497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F3DD8E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1AE384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/>
                <w:sz w:val="24"/>
                <w:szCs w:val="24"/>
              </w:rPr>
              <w:t>做好总复习</w:t>
            </w:r>
          </w:p>
        </w:tc>
      </w:tr>
      <w:tr w14:paraId="62E97E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C05B02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503F30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60D0F1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做一个有孝心的人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755757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01DEFB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36C129">
            <w:pPr>
              <w:jc w:val="center"/>
              <w:rPr>
                <w:rFonts w:hint="default" w:ascii="宋体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Times New Roman"/>
                <w:sz w:val="22"/>
                <w:szCs w:val="22"/>
                <w:lang w:val="en-US" w:eastAsia="zh-CN"/>
              </w:rPr>
              <w:t>端正态度，迎接期末</w:t>
            </w:r>
            <w:bookmarkStart w:id="0" w:name="_GoBack"/>
            <w:bookmarkEnd w:id="0"/>
          </w:p>
        </w:tc>
      </w:tr>
      <w:tr w14:paraId="554FB17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4B20DE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DB02E7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609A77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我们一起守班规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39FB80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0F0EBF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72B882"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 w14:paraId="0CD666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E49A7E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5760E8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BFDE73">
            <w:pPr>
              <w:jc w:val="center"/>
              <w:rPr>
                <w:rFonts w:hint="default" w:ascii="宋体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szCs w:val="22"/>
                <w:lang w:val="en-US" w:eastAsia="zh-CN"/>
              </w:rPr>
              <w:t>课间拒绝危险游戏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43500F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D08348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C61683"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 w14:paraId="55F1A5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124311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十八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A5C24E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3FD590">
            <w:pPr>
              <w:jc w:val="center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国旗下讲话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2285F7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二十二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4CCA36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CF1AAA">
            <w:pPr>
              <w:jc w:val="center"/>
              <w:rPr>
                <w:rFonts w:hint="default" w:ascii="宋体" w:eastAsia="宋体" w:cs="Times New Roman"/>
                <w:lang w:val="en-US" w:eastAsia="zh-CN"/>
              </w:rPr>
            </w:pPr>
          </w:p>
        </w:tc>
      </w:tr>
      <w:tr w14:paraId="5FB590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D397D7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6FCA6C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DE7530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我爱我的“家”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15A203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5B940C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834701"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 w14:paraId="5A8723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3D6DC6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723E4A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F85D33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男孩和女孩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91A2ED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11DAAB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3B5D4D"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 w14:paraId="4A3E62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6904EA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0C026F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8FFCA4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宋体"/>
                <w:sz w:val="22"/>
                <w:szCs w:val="22"/>
              </w:rPr>
              <w:t>我是最亮一颗星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E8B70C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9BFAE0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676C9A"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 w14:paraId="5C0F60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35E18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BBF47C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A73AEE">
            <w:pPr>
              <w:jc w:val="center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cs="宋体"/>
                <w:sz w:val="22"/>
                <w:szCs w:val="22"/>
                <w:lang w:val="en-US" w:eastAsia="zh-CN"/>
              </w:rPr>
              <w:t>冬季雾霾防御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175E7A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C25AF0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BECF29"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 w14:paraId="2C5BF8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6FBBF5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十九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62B15C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920838">
            <w:pPr>
              <w:jc w:val="center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cs="宋体"/>
                <w:sz w:val="22"/>
                <w:szCs w:val="22"/>
                <w:lang w:val="en-US" w:eastAsia="zh-CN"/>
              </w:rPr>
              <w:t>国旗下讲话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2BD3FE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二十三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719180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2ED147">
            <w:pPr>
              <w:jc w:val="center"/>
              <w:rPr>
                <w:rFonts w:ascii="宋体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B8664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6AADA1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F779A5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7DC34A">
            <w:pPr>
              <w:jc w:val="center"/>
              <w:rPr>
                <w:rFonts w:hint="default" w:ascii="宋体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szCs w:val="22"/>
                <w:lang w:val="en-US" w:eastAsia="zh-CN"/>
              </w:rPr>
              <w:t>元旦假期安全提醒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1A1F9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CBB700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B3B389">
            <w:pPr>
              <w:jc w:val="center"/>
              <w:rPr>
                <w:rFonts w:ascii="宋体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7E586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CA21FB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20CD0A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ED28C4">
            <w:pPr>
              <w:jc w:val="center"/>
              <w:rPr>
                <w:rFonts w:hint="default" w:ascii="宋体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szCs w:val="22"/>
                <w:lang w:val="en-US" w:eastAsia="zh-CN"/>
              </w:rPr>
              <w:t>元旦假期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B5C861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9EA45D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0F1AE9">
            <w:pPr>
              <w:jc w:val="center"/>
              <w:rPr>
                <w:rFonts w:ascii="宋体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49AE1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583B70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21D67A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1BA633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奉献爱心拥抱快乐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81707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9702A0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4D2EB4"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 w14:paraId="19CF53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407F4C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5BBBD6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EA2255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养成好习惯，正当好少年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04A2AE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B56A0B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AE0FCF"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 w14:paraId="6B9B5A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F99111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二十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6B1E3E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3FE9E3">
            <w:pPr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国旗下讲话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679EDA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二十四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D0F12C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0DFBD4"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 w14:paraId="36899C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F0475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B5F1F2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6C5FC8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绿色小卫士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87D0FA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DFB930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16F5B3"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 w14:paraId="3EEA92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A04813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0010DB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308D17">
            <w:pPr>
              <w:jc w:val="center"/>
              <w:rPr>
                <w:rFonts w:ascii="宋体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</w:rPr>
              <w:t>处理好学习和玩的关系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407E84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D00DF6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B6BA96"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 w14:paraId="22F53F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792A22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CC3AC5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81C11A">
            <w:pPr>
              <w:jc w:val="center"/>
              <w:rPr>
                <w:rFonts w:ascii="宋体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学会有条理地安排事情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61CF3C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D9D712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EF322D"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 w14:paraId="26BCD7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8855CF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8A908D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38793F">
            <w:pPr>
              <w:jc w:val="center"/>
              <w:rPr>
                <w:rFonts w:ascii="宋体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掌握学习方法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D79D95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F97A53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626D34"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</w:tbl>
    <w:p w14:paraId="17A584C3">
      <w:pPr>
        <w:rPr>
          <w:rFonts w:cs="Times New Roman"/>
          <w:b/>
          <w:bCs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A2A68"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400E0E"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YzNjBkOTgyNWQ1YTMxYzM3MzMwNWFiODNmOWIzYWMifQ=="/>
  </w:docVars>
  <w:rsids>
    <w:rsidRoot w:val="006D3447"/>
    <w:rsid w:val="00075D0D"/>
    <w:rsid w:val="0020531D"/>
    <w:rsid w:val="00214227"/>
    <w:rsid w:val="00236D20"/>
    <w:rsid w:val="00313A49"/>
    <w:rsid w:val="003376CF"/>
    <w:rsid w:val="003538EE"/>
    <w:rsid w:val="0036321F"/>
    <w:rsid w:val="004252CB"/>
    <w:rsid w:val="004572C0"/>
    <w:rsid w:val="005675B9"/>
    <w:rsid w:val="005F1720"/>
    <w:rsid w:val="00624EEA"/>
    <w:rsid w:val="00683A98"/>
    <w:rsid w:val="00690F1E"/>
    <w:rsid w:val="006D3447"/>
    <w:rsid w:val="007979DF"/>
    <w:rsid w:val="007F2D2F"/>
    <w:rsid w:val="007F7F8D"/>
    <w:rsid w:val="0098628A"/>
    <w:rsid w:val="00993CC2"/>
    <w:rsid w:val="00A11545"/>
    <w:rsid w:val="00B10BC4"/>
    <w:rsid w:val="00B17D03"/>
    <w:rsid w:val="00B3543B"/>
    <w:rsid w:val="00B4482E"/>
    <w:rsid w:val="00C4297C"/>
    <w:rsid w:val="00CB4D5C"/>
    <w:rsid w:val="00D51400"/>
    <w:rsid w:val="00D53DB4"/>
    <w:rsid w:val="00D80309"/>
    <w:rsid w:val="00E1110D"/>
    <w:rsid w:val="00E85FDA"/>
    <w:rsid w:val="00EB0BC3"/>
    <w:rsid w:val="00EF7FA9"/>
    <w:rsid w:val="00F07D38"/>
    <w:rsid w:val="00F25800"/>
    <w:rsid w:val="00F95634"/>
    <w:rsid w:val="0A8129B3"/>
    <w:rsid w:val="16235683"/>
    <w:rsid w:val="2BB15555"/>
    <w:rsid w:val="302E6259"/>
    <w:rsid w:val="3DDF6F8A"/>
    <w:rsid w:val="3EC4178D"/>
    <w:rsid w:val="3EF42B37"/>
    <w:rsid w:val="64CB0697"/>
    <w:rsid w:val="6A994544"/>
    <w:rsid w:val="7B08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3</Pages>
  <Words>962</Words>
  <Characters>969</Characters>
  <Lines>0</Lines>
  <Paragraphs>0</Paragraphs>
  <TotalTime>15</TotalTime>
  <ScaleCrop>false</ScaleCrop>
  <LinksUpToDate>false</LinksUpToDate>
  <CharactersWithSpaces>1029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2015-01-21T03:10:00Z</dcterms:created>
  <dc:creator>微软用户</dc:creator>
  <cp:lastModifiedBy>WPS_447939434</cp:lastModifiedBy>
  <dcterms:modified xsi:type="dcterms:W3CDTF">2025-01-03T01:47:03Z</dcterms:modified>
  <dc:title>  2014  —  2015   学年第  一  学期晨会课安排表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5345B8A0802A4153A9DBCAF0E112564F_12</vt:lpwstr>
  </property>
  <property fmtid="{D5CDD505-2E9C-101B-9397-08002B2CF9AE}" pid="4" name="KSOTemplateDocerSaveRecord">
    <vt:lpwstr>eyJoZGlkIjoiN2YzNjBkOTgyNWQ1YTMxYzM3MzMwNWFiODNmOWIzYWMiLCJ1c2VySWQiOiI0NDc5Mzk0MzQifQ==</vt:lpwstr>
  </property>
</Properties>
</file>