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四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22人，1人请假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鲜牛奶、多样饼干、碧根果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高粱米饭、清蒸鸦片鱼、西葫芦炒肉丝、生菜平菇汤。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◎午点：青菜肉沫年糕汤。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◎水果：车厘子、甜橙。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DB2F96F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C50E41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7496CDF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384372AF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今天我们玩的户外游戏是皮球区，我们可以拍一拍皮球，还可以玩打保龄球的游戏呢，真好玩！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3AC7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5BCF5D3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C:/Users/lenovo/Downloads/IMG_8141.JPGIMG_8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ownloads/IMG_8141.JPGIMG_81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4EB11C98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16F316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24765</wp:posOffset>
                  </wp:positionV>
                  <wp:extent cx="1962785" cy="1472565"/>
                  <wp:effectExtent l="0" t="0" r="5715" b="635"/>
                  <wp:wrapNone/>
                  <wp:docPr id="11" name="图片 11" descr="C:/Users/lenovo/Downloads/IMG_8132.JPGIMG_8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ownloads/IMG_8132.JPGIMG_81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3242E2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B93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06FAD15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217170</wp:posOffset>
                  </wp:positionV>
                  <wp:extent cx="1962785" cy="1472565"/>
                  <wp:effectExtent l="0" t="0" r="5715" b="635"/>
                  <wp:wrapNone/>
                  <wp:docPr id="12" name="图片 12" descr="C:/Users/lenovo/Downloads/IMG_8129.JPGIMG_8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ownloads/IMG_8129.JPGIMG_81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6C4965A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05492B1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24765</wp:posOffset>
                  </wp:positionV>
                  <wp:extent cx="1962785" cy="1472565"/>
                  <wp:effectExtent l="0" t="0" r="5715" b="635"/>
                  <wp:wrapNone/>
                  <wp:docPr id="13" name="图片 13" descr="C:/Users/lenovo/Downloads/IMG_8125.JPGIMG_8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ownloads/IMG_8125.JPGIMG_81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A20DFAF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2DE5F12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BB3771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981FF3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2CA81D33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1"/>
      </w:tblGrid>
      <w:tr w14:paraId="4BB2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461377F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113665</wp:posOffset>
                  </wp:positionV>
                  <wp:extent cx="1962785" cy="1472565"/>
                  <wp:effectExtent l="0" t="0" r="5715" b="635"/>
                  <wp:wrapNone/>
                  <wp:docPr id="4" name="图片 4" descr="C:/Users/lenovo/Downloads/IMG_8112.JPGIMG_8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ownloads/IMG_8112.JPGIMG_81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B4A3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7C7F3A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A1FE87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54971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74E7DA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61D4A2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44D96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953D1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BB2B13E"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我在益智区玩形状积木的游戏。</w:t>
            </w:r>
          </w:p>
        </w:tc>
        <w:tc>
          <w:tcPr>
            <w:tcW w:w="4841" w:type="dxa"/>
          </w:tcPr>
          <w:p w14:paraId="2DAB41B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5" name="图片 5" descr="C:/Users/lenovo/Downloads/IMG_8109.JPGIMG_8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ownloads/IMG_8109.JPGIMG_81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FC0E0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963E4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0E83434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134FA833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365E0C7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37F92348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4F410EA3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622657D4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1FE2CBC7">
            <w:pPr>
              <w:spacing w:line="320" w:lineRule="exact"/>
              <w:ind w:firstLine="420" w:firstLineChars="20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我在玩蛇形棋。</w:t>
            </w:r>
          </w:p>
        </w:tc>
      </w:tr>
      <w:tr w14:paraId="0A8C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4840" w:type="dxa"/>
          </w:tcPr>
          <w:p w14:paraId="5565302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99060</wp:posOffset>
                  </wp:positionV>
                  <wp:extent cx="1962785" cy="1472565"/>
                  <wp:effectExtent l="0" t="0" r="5715" b="635"/>
                  <wp:wrapNone/>
                  <wp:docPr id="8" name="图片 8" descr="C:/Users/lenovo/Downloads/IMG_8108.JPGIMG_8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ownloads/IMG_8108.JPGIMG_81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5DA373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1D304B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A95BC8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03E84A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112E2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E01531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B9F53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5C3CB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68E3D7F"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我正在玩俄罗斯方块。</w:t>
            </w:r>
          </w:p>
        </w:tc>
        <w:tc>
          <w:tcPr>
            <w:tcW w:w="4841" w:type="dxa"/>
          </w:tcPr>
          <w:p w14:paraId="7FD64944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137795</wp:posOffset>
                  </wp:positionV>
                  <wp:extent cx="1962785" cy="1472565"/>
                  <wp:effectExtent l="0" t="0" r="5715" b="635"/>
                  <wp:wrapNone/>
                  <wp:docPr id="9" name="图片 9" descr="C:/Users/lenovo/Downloads/IMG_8110.JPGIMG_8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ownloads/IMG_8110.JPGIMG_81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8869E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623B41AC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5803F38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5F873237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5AC2F8F5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3F4B995D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16CA26B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E89A298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99CDB08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我们在乐高积木区搭滑滑梯。 </w:t>
            </w:r>
          </w:p>
        </w:tc>
      </w:tr>
    </w:tbl>
    <w:p w14:paraId="3B863315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1C4EEB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62DE44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3860656F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A8A8A91"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今天我们开展的是数学活动《</w:t>
      </w:r>
      <w:r>
        <w:rPr>
          <w:rFonts w:hint="eastAsia" w:ascii="宋体" w:hAnsi="宋体"/>
          <w:szCs w:val="21"/>
        </w:rPr>
        <w:t>分类计数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》，</w:t>
      </w:r>
      <w:r>
        <w:rPr>
          <w:rFonts w:hint="eastAsia" w:ascii="宋体" w:hAnsi="宋体"/>
          <w:szCs w:val="21"/>
        </w:rPr>
        <w:t>分类计数是指根据不同的标记把一组物体进行分类，然后数出每一类物体的数量，并用数字进行记录。本次活动需要幼儿能准确感知这一组物体的不同特征，同时要理解每个特征标记所表示的意思，最后按标记数数后用数字或点卡表示。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2E37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5531462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C:/Users/lenovo/Downloads/IMG_8165.JPGIMG_8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ownloads/IMG_8165.JPGIMG_81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1AF8201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0D91C713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24765</wp:posOffset>
                  </wp:positionV>
                  <wp:extent cx="1962785" cy="1472565"/>
                  <wp:effectExtent l="0" t="0" r="5715" b="635"/>
                  <wp:wrapNone/>
                  <wp:docPr id="3" name="图片 3" descr="C:/Users/lenovo/Downloads/IMG_8166.JPGIMG_8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ownloads/IMG_8166.JPGIMG_81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DC01F1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2B5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40E5A11E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6" name="图片 6" descr="C:/Users/lenovo/Downloads/IMG_8168.JPGIMG_8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ownloads/IMG_8168.JPGIMG_816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251272E6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52CEDD3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bookmarkStart w:id="1" w:name="_GoBack"/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24765</wp:posOffset>
                  </wp:positionV>
                  <wp:extent cx="1962785" cy="1472565"/>
                  <wp:effectExtent l="0" t="0" r="5715" b="635"/>
                  <wp:wrapNone/>
                  <wp:docPr id="7" name="图片 7" descr="C:/Users/lenovo/Downloads/IMG_8169.JPGIMG_8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ownloads/IMG_8169.JPGIMG_816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"/>
          </w:p>
          <w:p w14:paraId="0EE6633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66ACFD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24F3AF05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1C473ED5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A4286E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D1BB0"/>
    <w:rsid w:val="084F532E"/>
    <w:rsid w:val="091266F1"/>
    <w:rsid w:val="0AEC04E6"/>
    <w:rsid w:val="0B304E79"/>
    <w:rsid w:val="0B3F483C"/>
    <w:rsid w:val="0B6E67CD"/>
    <w:rsid w:val="0BB00FE0"/>
    <w:rsid w:val="0C777CEA"/>
    <w:rsid w:val="0CAD218B"/>
    <w:rsid w:val="0E581FD3"/>
    <w:rsid w:val="0E96765D"/>
    <w:rsid w:val="0EAD632E"/>
    <w:rsid w:val="0F275432"/>
    <w:rsid w:val="102E16C6"/>
    <w:rsid w:val="10AF2B83"/>
    <w:rsid w:val="10DD7D25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AE02AD3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7A92059"/>
    <w:rsid w:val="58066907"/>
    <w:rsid w:val="5811161F"/>
    <w:rsid w:val="586E02D0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7A213F"/>
    <w:rsid w:val="6AAA5A0A"/>
    <w:rsid w:val="6B6528FC"/>
    <w:rsid w:val="6B8D0587"/>
    <w:rsid w:val="6BF64DD6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485</Words>
  <Characters>512</Characters>
  <Lines>1</Lines>
  <Paragraphs>1</Paragraphs>
  <TotalTime>6</TotalTime>
  <ScaleCrop>false</ScaleCrop>
  <LinksUpToDate>false</LinksUpToDate>
  <CharactersWithSpaces>527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2025-01-02T07:32:09Z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C843C5ED627947F99DA74514A7A9485F_13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