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41211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1604645"/>
            <wp:effectExtent l="0" t="0" r="5715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4458" r="7004" b="29327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4ECFB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263747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E1209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196"/>
        <w:gridCol w:w="3196"/>
      </w:tblGrid>
      <w:tr w14:paraId="57E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7C12310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2" name="图片 2" descr="E2E990042F1C3ECC3D977A558448A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E990042F1C3ECC3D977A558448A8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9398E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3" name="图片 3" descr="7C1EE61CCFC6C934A1FC641CB0C9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1EE61CCFC6C934A1FC641CB0C91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3EA49D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4" name="图片 4" descr="A7074F45C2C5D5CB4B124DB856E8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074F45C2C5D5CB4B124DB856E82D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19A4FA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8" name="图片 8" descr="6451FEA11799BAD3D623E5289FAA1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51FEA11799BAD3D623E5289FAA1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9DCD7C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6" name="图片 6" descr="23376453E43569925A74D3CCA3D9D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376453E43569925A74D3CCA3D9DE6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1EA5AE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5" name="图片 5" descr="4C84DE3B93AFC60ADC449FAF524FB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84DE3B93AFC60ADC449FAF524FB7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AB21F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ED7031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