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鲜牛奶、牛角面包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红薯饭、台式三杯鸭、花菜炒虾仁、菠菜粉丝汤。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◎午点：金桔雪梨水。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◎水果：炒米糖、奶酪棒</w:t>
      </w:r>
      <w:bookmarkStart w:id="1" w:name="_GoBack"/>
      <w:bookmarkEnd w:id="1"/>
      <w:r>
        <w:rPr>
          <w:rFonts w:hint="eastAsia" w:asciiTheme="minorEastAsia" w:hAnsiTheme="minorEastAsia" w:cstheme="minorEastAsia"/>
          <w:lang w:val="en-US" w:eastAsia="zh-CN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E6EC31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7971.JPGIMG_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7971.JPGIMG_79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我在益智区玩俄罗斯方块的游戏。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7973.JPGIMG_7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7973.JPGIMG_79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我在给小花朵配对呢。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7974.JPGIMG_7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7974.JPGIMG_79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我和张妤一起在做各种各样的小花。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7975.JPGIMG_7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7975.JPGIMG_79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我在建构区搭房子。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今天我们一起参加了幼儿园举办的新年游园活动，幼儿园里可热闹啦，有好多好玩的游戏，还能品尝到许多美食呢，我们可喜欢这个游园活动了！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7986.JPGIMG_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7986.JPGIMG_79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7984.JPGIMG_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7984.JPGIMG_79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B58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40E5A11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ownloads/IMG_8041.JPGIMG_8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8041.JPGIMG_80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51272E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52CEDD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ownloads/IMG_8065.JPGIMG_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8065.JPGIMG_80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E6633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7561594A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★今天不上延时班，所有孩子 3:30 放学，请通知接送的家长准时来接孩子们。谢谢配合！</w:t>
      </w:r>
    </w:p>
    <w:p w14:paraId="7880DF7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★明天 元旦休一天，周四正常来园！</w:t>
      </w:r>
    </w:p>
    <w:p w14:paraId="1C473ED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提前祝大家元旦快乐！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638</Words>
  <Characters>665</Characters>
  <Lines>1</Lines>
  <Paragraphs>1</Paragraphs>
  <TotalTime>6</TotalTime>
  <ScaleCrop>false</ScaleCrop>
  <LinksUpToDate>false</LinksUpToDate>
  <CharactersWithSpaces>680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2024-12-31T04:55:12Z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C800C5F95B224B48A93C1AA638015BDB_13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